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7D2" w:rsidRDefault="009D47D2" w:rsidP="00E66F69">
      <w:pPr>
        <w:rPr>
          <w:rFonts w:asciiTheme="minorHAnsi" w:hAnsiTheme="minorHAnsi"/>
          <w:b/>
          <w:sz w:val="28"/>
          <w:szCs w:val="28"/>
          <w:lang w:val="de-DE"/>
        </w:rPr>
      </w:pPr>
    </w:p>
    <w:p w:rsidR="00CA3EBA" w:rsidRDefault="009D47D2" w:rsidP="00E66F69">
      <w:pPr>
        <w:rPr>
          <w:rFonts w:asciiTheme="minorHAnsi" w:hAnsiTheme="minorHAnsi"/>
          <w:b/>
          <w:sz w:val="28"/>
          <w:szCs w:val="28"/>
          <w:lang w:val="de-DE"/>
        </w:rPr>
      </w:pPr>
      <w:r>
        <w:rPr>
          <w:rFonts w:asciiTheme="minorHAnsi" w:hAnsiTheme="minorHAnsi"/>
          <w:b/>
          <w:sz w:val="28"/>
          <w:szCs w:val="28"/>
          <w:lang w:val="de-DE"/>
        </w:rPr>
        <w:t>Anmeldung zur e</w:t>
      </w:r>
      <w:r w:rsidR="007A4F9E" w:rsidRPr="007A4F9E">
        <w:rPr>
          <w:rFonts w:asciiTheme="minorHAnsi" w:hAnsiTheme="minorHAnsi"/>
          <w:b/>
          <w:sz w:val="28"/>
          <w:szCs w:val="28"/>
          <w:lang w:val="de-DE"/>
        </w:rPr>
        <w:t>ntgeltliche</w:t>
      </w:r>
      <w:r>
        <w:rPr>
          <w:rFonts w:asciiTheme="minorHAnsi" w:hAnsiTheme="minorHAnsi"/>
          <w:b/>
          <w:sz w:val="28"/>
          <w:szCs w:val="28"/>
          <w:lang w:val="de-DE"/>
        </w:rPr>
        <w:t>n</w:t>
      </w:r>
      <w:r w:rsidR="007A4F9E" w:rsidRPr="007A4F9E">
        <w:rPr>
          <w:rFonts w:asciiTheme="minorHAnsi" w:hAnsiTheme="minorHAnsi"/>
          <w:b/>
          <w:sz w:val="28"/>
          <w:szCs w:val="28"/>
          <w:lang w:val="de-DE"/>
        </w:rPr>
        <w:t xml:space="preserve"> </w:t>
      </w:r>
      <w:r w:rsidR="00C316E1">
        <w:rPr>
          <w:rFonts w:asciiTheme="minorHAnsi" w:hAnsiTheme="minorHAnsi"/>
          <w:b/>
          <w:sz w:val="28"/>
          <w:szCs w:val="28"/>
          <w:lang w:val="de-DE"/>
        </w:rPr>
        <w:t>Ausleihe von Lernmitteln</w:t>
      </w:r>
      <w:r w:rsidR="00C1040C">
        <w:rPr>
          <w:rFonts w:asciiTheme="minorHAnsi" w:hAnsiTheme="minorHAnsi"/>
          <w:b/>
          <w:sz w:val="28"/>
          <w:szCs w:val="28"/>
          <w:lang w:val="de-DE"/>
        </w:rPr>
        <w:t xml:space="preserve"> im Schuljahr 20</w:t>
      </w:r>
      <w:r w:rsidR="00EE1D93">
        <w:rPr>
          <w:rFonts w:asciiTheme="minorHAnsi" w:hAnsiTheme="minorHAnsi"/>
          <w:b/>
          <w:sz w:val="28"/>
          <w:szCs w:val="28"/>
          <w:lang w:val="de-DE"/>
        </w:rPr>
        <w:t>20</w:t>
      </w:r>
      <w:r w:rsidR="00C1040C">
        <w:rPr>
          <w:rFonts w:asciiTheme="minorHAnsi" w:hAnsiTheme="minorHAnsi"/>
          <w:b/>
          <w:sz w:val="28"/>
          <w:szCs w:val="28"/>
          <w:lang w:val="de-DE"/>
        </w:rPr>
        <w:t>/202</w:t>
      </w:r>
      <w:r w:rsidR="00EE1D93">
        <w:rPr>
          <w:rFonts w:asciiTheme="minorHAnsi" w:hAnsiTheme="minorHAnsi"/>
          <w:b/>
          <w:sz w:val="28"/>
          <w:szCs w:val="28"/>
          <w:lang w:val="de-DE"/>
        </w:rPr>
        <w:t>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484"/>
        <w:gridCol w:w="2299"/>
      </w:tblGrid>
      <w:tr w:rsidR="009A4B05" w:rsidTr="009A4B05">
        <w:trPr>
          <w:trHeight w:val="851"/>
        </w:trPr>
        <w:tc>
          <w:tcPr>
            <w:tcW w:w="9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B05" w:rsidRDefault="009A4B05" w:rsidP="00E66F69">
            <w:pPr>
              <w:rPr>
                <w:rFonts w:asciiTheme="minorHAnsi" w:hAnsiTheme="minorHAnsi"/>
                <w:b/>
                <w:lang w:val="de-DE"/>
              </w:rPr>
            </w:pPr>
            <w:r>
              <w:rPr>
                <w:rFonts w:asciiTheme="minorHAnsi" w:hAnsiTheme="minorHAnsi"/>
                <w:b/>
                <w:lang w:val="de-DE"/>
              </w:rPr>
              <w:t>Als Erziehungsberechtigte oder Erziehungsberechtigter</w:t>
            </w:r>
          </w:p>
        </w:tc>
      </w:tr>
      <w:tr w:rsidR="00E66F69" w:rsidTr="009A4B05">
        <w:trPr>
          <w:trHeight w:val="851"/>
        </w:trPr>
        <w:tc>
          <w:tcPr>
            <w:tcW w:w="9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6F69" w:rsidRPr="00E66F69" w:rsidRDefault="00E66F69" w:rsidP="009A4B05">
            <w:pPr>
              <w:rPr>
                <w:rFonts w:asciiTheme="minorHAnsi" w:hAnsiTheme="minorHAnsi"/>
                <w:sz w:val="16"/>
                <w:szCs w:val="16"/>
                <w:lang w:val="de-DE"/>
              </w:rPr>
            </w:pPr>
            <w:r w:rsidRPr="00E66F69">
              <w:rPr>
                <w:rFonts w:asciiTheme="minorHAnsi" w:hAnsiTheme="minorHAnsi"/>
                <w:sz w:val="16"/>
                <w:szCs w:val="16"/>
                <w:lang w:val="de-DE"/>
              </w:rPr>
              <w:t>Name, Vorname</w:t>
            </w:r>
            <w:r>
              <w:rPr>
                <w:rFonts w:asciiTheme="minorHAnsi" w:hAnsiTheme="minorHAnsi"/>
                <w:sz w:val="16"/>
                <w:szCs w:val="16"/>
                <w:lang w:val="de-DE"/>
              </w:rPr>
              <w:t>:</w:t>
            </w:r>
          </w:p>
        </w:tc>
      </w:tr>
      <w:tr w:rsidR="000761B1" w:rsidRPr="00A67A08" w:rsidTr="000761B1">
        <w:trPr>
          <w:trHeight w:val="851"/>
        </w:trPr>
        <w:tc>
          <w:tcPr>
            <w:tcW w:w="74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61B1" w:rsidRDefault="000761B1" w:rsidP="009A4B05">
            <w:pPr>
              <w:rPr>
                <w:rFonts w:asciiTheme="minorHAnsi" w:hAnsiTheme="minorHAnsi"/>
                <w:b/>
                <w:lang w:val="de-DE"/>
              </w:rPr>
            </w:pPr>
            <w:r w:rsidRPr="00E66F69">
              <w:rPr>
                <w:rFonts w:asciiTheme="minorHAnsi" w:hAnsiTheme="minorHAnsi"/>
                <w:sz w:val="16"/>
                <w:szCs w:val="16"/>
                <w:lang w:val="de-DE"/>
              </w:rPr>
              <w:t>Anschrift, Telefon</w:t>
            </w:r>
            <w:r>
              <w:rPr>
                <w:rFonts w:asciiTheme="minorHAnsi" w:hAnsiTheme="minorHAnsi"/>
                <w:sz w:val="16"/>
                <w:szCs w:val="16"/>
                <w:lang w:val="de-DE"/>
              </w:rPr>
              <w:t>:</w:t>
            </w:r>
            <w:r w:rsidRPr="00C316E1">
              <w:rPr>
                <w:rFonts w:asciiTheme="minorHAnsi" w:hAnsiTheme="minorHAnsi"/>
                <w:b/>
                <w:lang w:val="de-DE"/>
              </w:rPr>
              <w:t xml:space="preserve"> </w:t>
            </w:r>
          </w:p>
          <w:p w:rsidR="000761B1" w:rsidRDefault="000761B1" w:rsidP="009A4B05">
            <w:pPr>
              <w:rPr>
                <w:rFonts w:asciiTheme="minorHAnsi" w:hAnsiTheme="minorHAnsi"/>
                <w:b/>
                <w:lang w:val="de-DE"/>
              </w:rPr>
            </w:pPr>
          </w:p>
          <w:p w:rsidR="000761B1" w:rsidRDefault="000761B1" w:rsidP="009A4B05">
            <w:pPr>
              <w:rPr>
                <w:rFonts w:asciiTheme="minorHAnsi" w:hAnsiTheme="minorHAnsi"/>
                <w:b/>
                <w:lang w:val="de-DE"/>
              </w:rPr>
            </w:pPr>
            <w:r w:rsidRPr="00C316E1">
              <w:rPr>
                <w:rFonts w:asciiTheme="minorHAnsi" w:hAnsiTheme="minorHAnsi"/>
                <w:b/>
                <w:lang w:val="de-DE"/>
              </w:rPr>
              <w:t xml:space="preserve">der Schülerin oder des Schülers </w:t>
            </w:r>
          </w:p>
          <w:p w:rsidR="000761B1" w:rsidRDefault="000761B1" w:rsidP="009A4B05">
            <w:pPr>
              <w:rPr>
                <w:rFonts w:asciiTheme="minorHAnsi" w:hAnsiTheme="minorHAnsi"/>
                <w:b/>
                <w:lang w:val="de-DE"/>
              </w:rPr>
            </w:pPr>
          </w:p>
          <w:p w:rsidR="000761B1" w:rsidRDefault="000761B1" w:rsidP="00E66F69">
            <w:pPr>
              <w:rPr>
                <w:rFonts w:asciiTheme="minorHAnsi" w:hAnsiTheme="minorHAnsi"/>
                <w:sz w:val="16"/>
                <w:szCs w:val="16"/>
                <w:lang w:val="de-DE"/>
              </w:rPr>
            </w:pPr>
          </w:p>
          <w:p w:rsidR="000761B1" w:rsidRPr="00E66F69" w:rsidRDefault="000761B1" w:rsidP="00E66F69">
            <w:pPr>
              <w:rPr>
                <w:rFonts w:asciiTheme="minorHAnsi" w:hAnsiTheme="minorHAnsi"/>
                <w:sz w:val="16"/>
                <w:szCs w:val="16"/>
                <w:lang w:val="de-DE"/>
              </w:rPr>
            </w:pPr>
          </w:p>
        </w:tc>
        <w:tc>
          <w:tcPr>
            <w:tcW w:w="229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1B1" w:rsidRDefault="000761B1" w:rsidP="000761B1">
            <w:pPr>
              <w:rPr>
                <w:rFonts w:asciiTheme="minorHAnsi" w:hAnsiTheme="minorHAnsi"/>
                <w:sz w:val="16"/>
                <w:szCs w:val="16"/>
                <w:lang w:val="de-DE"/>
              </w:rPr>
            </w:pPr>
          </w:p>
          <w:p w:rsidR="000761B1" w:rsidRPr="000761B1" w:rsidRDefault="00A67A08" w:rsidP="000761B1">
            <w:pPr>
              <w:rPr>
                <w:rFonts w:asciiTheme="minorHAnsi" w:hAnsiTheme="minorHAnsi"/>
                <w:b/>
                <w:sz w:val="32"/>
                <w:szCs w:val="32"/>
                <w:lang w:val="de-DE"/>
              </w:rPr>
            </w:pPr>
            <w:r>
              <w:rPr>
                <w:rFonts w:asciiTheme="minorHAnsi" w:hAnsiTheme="minorHAnsi"/>
                <w:b/>
                <w:sz w:val="32"/>
                <w:szCs w:val="32"/>
                <w:lang w:val="de-DE"/>
              </w:rPr>
              <w:t>9</w:t>
            </w:r>
          </w:p>
          <w:p w:rsidR="000761B1" w:rsidRPr="00E66F69" w:rsidRDefault="000761B1" w:rsidP="000761B1">
            <w:pPr>
              <w:rPr>
                <w:rFonts w:asciiTheme="minorHAnsi" w:hAnsiTheme="minorHAnsi"/>
                <w:sz w:val="16"/>
                <w:szCs w:val="16"/>
                <w:lang w:val="de-DE"/>
              </w:rPr>
            </w:pPr>
          </w:p>
        </w:tc>
      </w:tr>
      <w:tr w:rsidR="00E66F69" w:rsidTr="009A4B05">
        <w:tc>
          <w:tcPr>
            <w:tcW w:w="7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6F69" w:rsidRPr="00E66F69" w:rsidRDefault="00E66F69" w:rsidP="00C316E1">
            <w:pPr>
              <w:rPr>
                <w:rFonts w:asciiTheme="minorHAnsi" w:hAnsiTheme="minorHAnsi"/>
                <w:sz w:val="16"/>
                <w:szCs w:val="16"/>
                <w:lang w:val="de-DE"/>
              </w:rPr>
            </w:pPr>
            <w:r w:rsidRPr="00E66F69">
              <w:rPr>
                <w:rFonts w:asciiTheme="minorHAnsi" w:hAnsiTheme="minorHAnsi"/>
                <w:sz w:val="16"/>
                <w:szCs w:val="16"/>
                <w:lang w:val="de-DE"/>
              </w:rPr>
              <w:t>Name, Vorname</w:t>
            </w:r>
            <w:r>
              <w:rPr>
                <w:rFonts w:asciiTheme="minorHAnsi" w:hAnsiTheme="minorHAnsi"/>
                <w:sz w:val="16"/>
                <w:szCs w:val="16"/>
                <w:lang w:val="de-DE"/>
              </w:rPr>
              <w:t>: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6F69" w:rsidRPr="00E66F69" w:rsidRDefault="00E66F69" w:rsidP="00E66F69">
            <w:pPr>
              <w:rPr>
                <w:rFonts w:asciiTheme="minorHAnsi" w:hAnsiTheme="minorHAnsi"/>
                <w:sz w:val="16"/>
                <w:szCs w:val="16"/>
                <w:lang w:val="de-DE"/>
              </w:rPr>
            </w:pPr>
            <w:r w:rsidRPr="00E66F69">
              <w:rPr>
                <w:rFonts w:asciiTheme="minorHAnsi" w:hAnsiTheme="minorHAnsi"/>
                <w:sz w:val="16"/>
                <w:szCs w:val="16"/>
                <w:lang w:val="de-DE"/>
              </w:rPr>
              <w:t>Klasse:</w:t>
            </w:r>
          </w:p>
        </w:tc>
      </w:tr>
    </w:tbl>
    <w:p w:rsidR="009A4B05" w:rsidRPr="009A4B05" w:rsidRDefault="009A4B05" w:rsidP="009A4B05">
      <w:pPr>
        <w:spacing w:after="120" w:line="240" w:lineRule="auto"/>
        <w:rPr>
          <w:rFonts w:asciiTheme="minorHAnsi" w:hAnsiTheme="minorHAnsi"/>
          <w:sz w:val="16"/>
          <w:szCs w:val="16"/>
          <w:lang w:val="de-DE"/>
        </w:rPr>
      </w:pPr>
    </w:p>
    <w:p w:rsidR="001B39FD" w:rsidRDefault="00C316E1" w:rsidP="001B39FD">
      <w:pPr>
        <w:spacing w:after="120" w:line="240" w:lineRule="auto"/>
        <w:contextualSpacing/>
        <w:rPr>
          <w:rFonts w:asciiTheme="minorHAnsi" w:hAnsiTheme="minorHAnsi"/>
          <w:lang w:val="de-DE"/>
        </w:rPr>
      </w:pPr>
      <w:r w:rsidRPr="00C316E1">
        <w:rPr>
          <w:rFonts w:asciiTheme="minorHAnsi" w:hAnsiTheme="minorHAnsi"/>
          <w:lang w:val="de-DE"/>
        </w:rPr>
        <w:t>melde</w:t>
      </w:r>
      <w:r>
        <w:rPr>
          <w:rFonts w:asciiTheme="minorHAnsi" w:hAnsiTheme="minorHAnsi"/>
          <w:lang w:val="de-DE"/>
        </w:rPr>
        <w:t xml:space="preserve"> ich mich hiermit beim </w:t>
      </w:r>
      <w:r w:rsidRPr="00C316E1">
        <w:rPr>
          <w:rFonts w:asciiTheme="minorHAnsi" w:hAnsiTheme="minorHAnsi"/>
          <w:b/>
          <w:lang w:val="de-DE"/>
        </w:rPr>
        <w:t>Gymnasium Langen</w:t>
      </w:r>
      <w:r>
        <w:rPr>
          <w:rFonts w:asciiTheme="minorHAnsi" w:hAnsiTheme="minorHAnsi"/>
          <w:lang w:val="de-DE"/>
        </w:rPr>
        <w:t xml:space="preserve"> verbindlich zur entgeltlichen Ausleihe v</w:t>
      </w:r>
      <w:r w:rsidR="00C1040C">
        <w:rPr>
          <w:rFonts w:asciiTheme="minorHAnsi" w:hAnsiTheme="minorHAnsi"/>
          <w:lang w:val="de-DE"/>
        </w:rPr>
        <w:t>on Lernmitteln im Schuljahr 20</w:t>
      </w:r>
      <w:r w:rsidR="00EE1D93">
        <w:rPr>
          <w:rFonts w:asciiTheme="minorHAnsi" w:hAnsiTheme="minorHAnsi"/>
          <w:lang w:val="de-DE"/>
        </w:rPr>
        <w:t>20</w:t>
      </w:r>
      <w:r w:rsidR="00C1040C">
        <w:rPr>
          <w:rFonts w:asciiTheme="minorHAnsi" w:hAnsiTheme="minorHAnsi"/>
          <w:lang w:val="de-DE"/>
        </w:rPr>
        <w:t>/202</w:t>
      </w:r>
      <w:r w:rsidR="00EE1D93">
        <w:rPr>
          <w:rFonts w:asciiTheme="minorHAnsi" w:hAnsiTheme="minorHAnsi"/>
          <w:lang w:val="de-DE"/>
        </w:rPr>
        <w:t>1</w:t>
      </w:r>
      <w:r w:rsidR="00C1040C">
        <w:rPr>
          <w:rFonts w:asciiTheme="minorHAnsi" w:hAnsiTheme="minorHAnsi"/>
          <w:lang w:val="de-DE"/>
        </w:rPr>
        <w:t xml:space="preserve"> </w:t>
      </w:r>
      <w:r>
        <w:rPr>
          <w:rFonts w:asciiTheme="minorHAnsi" w:hAnsiTheme="minorHAnsi"/>
          <w:lang w:val="de-DE"/>
        </w:rPr>
        <w:t xml:space="preserve">an. Der Leihvertrag kommt mit der fristgerechten Zahlung des Entgelts zustande. </w:t>
      </w:r>
    </w:p>
    <w:p w:rsidR="001B39FD" w:rsidRDefault="001B39FD" w:rsidP="001B39FD">
      <w:pPr>
        <w:spacing w:after="120" w:line="240" w:lineRule="auto"/>
        <w:contextualSpacing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Die Höhe des Entgelts ergibt sich aus der umseitigen Aufstellung</w:t>
      </w:r>
    </w:p>
    <w:p w:rsidR="007A4F9E" w:rsidRDefault="00C316E1" w:rsidP="001B39FD">
      <w:pPr>
        <w:spacing w:after="120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Die nachfolgenden Bedingungen sind Bestandteil des Vertrages:</w:t>
      </w:r>
    </w:p>
    <w:p w:rsidR="00C316E1" w:rsidRPr="001337B5" w:rsidRDefault="00C316E1" w:rsidP="001337B5">
      <w:pPr>
        <w:pStyle w:val="Listenabsatz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Theme="minorHAnsi" w:hAnsiTheme="minorHAnsi"/>
          <w:sz w:val="18"/>
          <w:szCs w:val="18"/>
          <w:lang w:val="de-DE"/>
        </w:rPr>
      </w:pPr>
      <w:r w:rsidRPr="001337B5">
        <w:rPr>
          <w:rFonts w:asciiTheme="minorHAnsi" w:hAnsiTheme="minorHAnsi"/>
          <w:sz w:val="18"/>
          <w:szCs w:val="18"/>
          <w:lang w:val="de-DE"/>
        </w:rPr>
        <w:t xml:space="preserve">Das Entgelt muss bis zum </w:t>
      </w:r>
      <w:r w:rsidR="00295A16">
        <w:rPr>
          <w:rFonts w:asciiTheme="minorHAnsi" w:hAnsiTheme="minorHAnsi"/>
          <w:sz w:val="18"/>
          <w:szCs w:val="18"/>
          <w:lang w:val="de-DE"/>
        </w:rPr>
        <w:t>umseitig genannten Termin</w:t>
      </w:r>
      <w:r w:rsidRPr="001337B5">
        <w:rPr>
          <w:rFonts w:asciiTheme="minorHAnsi" w:hAnsiTheme="minorHAnsi"/>
          <w:sz w:val="18"/>
          <w:szCs w:val="18"/>
          <w:lang w:val="de-DE"/>
        </w:rPr>
        <w:t xml:space="preserve"> entrichtet werden. Wenn ich diese Frist nicht einhalte, entscheide ich mich damit, alle Lernmittel rechtzeitig auf eigene Kosten zu beschaffen.</w:t>
      </w:r>
    </w:p>
    <w:p w:rsidR="00C316E1" w:rsidRPr="001337B5" w:rsidRDefault="00C316E1" w:rsidP="001337B5">
      <w:pPr>
        <w:pStyle w:val="Listenabsatz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Theme="minorHAnsi" w:hAnsiTheme="minorHAnsi"/>
          <w:sz w:val="18"/>
          <w:szCs w:val="18"/>
          <w:lang w:val="de-DE"/>
        </w:rPr>
      </w:pPr>
      <w:r w:rsidRPr="001337B5">
        <w:rPr>
          <w:rFonts w:asciiTheme="minorHAnsi" w:hAnsiTheme="minorHAnsi"/>
          <w:sz w:val="18"/>
          <w:szCs w:val="18"/>
          <w:lang w:val="de-DE"/>
        </w:rPr>
        <w:t>Die über das Ausleihverfahren angebotenen</w:t>
      </w:r>
      <w:r w:rsidR="00572AD2" w:rsidRPr="001337B5">
        <w:rPr>
          <w:rFonts w:asciiTheme="minorHAnsi" w:hAnsiTheme="minorHAnsi"/>
          <w:sz w:val="18"/>
          <w:szCs w:val="18"/>
          <w:lang w:val="de-DE"/>
        </w:rPr>
        <w:t xml:space="preserve"> Lernmittel werden von der Schule an die Schül</w:t>
      </w:r>
      <w:r w:rsidR="007B61F4">
        <w:rPr>
          <w:rFonts w:asciiTheme="minorHAnsi" w:hAnsiTheme="minorHAnsi"/>
          <w:sz w:val="18"/>
          <w:szCs w:val="18"/>
          <w:lang w:val="de-DE"/>
        </w:rPr>
        <w:t>erinnen und Schüler gegen eine E</w:t>
      </w:r>
      <w:r w:rsidR="00572AD2" w:rsidRPr="001337B5">
        <w:rPr>
          <w:rFonts w:asciiTheme="minorHAnsi" w:hAnsiTheme="minorHAnsi"/>
          <w:sz w:val="18"/>
          <w:szCs w:val="18"/>
          <w:lang w:val="de-DE"/>
        </w:rPr>
        <w:t>mpfangsbestätigung ausgehändigt.</w:t>
      </w:r>
    </w:p>
    <w:p w:rsidR="00572AD2" w:rsidRPr="001337B5" w:rsidRDefault="00572AD2" w:rsidP="001337B5">
      <w:pPr>
        <w:pStyle w:val="Listenabsatz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Theme="minorHAnsi" w:hAnsiTheme="minorHAnsi"/>
          <w:sz w:val="18"/>
          <w:szCs w:val="18"/>
          <w:lang w:val="de-DE"/>
        </w:rPr>
      </w:pPr>
      <w:r w:rsidRPr="001337B5">
        <w:rPr>
          <w:rFonts w:asciiTheme="minorHAnsi" w:hAnsiTheme="minorHAnsi"/>
          <w:sz w:val="18"/>
          <w:szCs w:val="18"/>
          <w:lang w:val="de-DE"/>
        </w:rPr>
        <w:t>Die erhaltenen Lernmittel überprüfe ich auf Vorschäden. Falls ich Vorschäden  feststelle, habe ich diese unverzüglich der Schule mitzuteilen.</w:t>
      </w:r>
    </w:p>
    <w:p w:rsidR="00572AD2" w:rsidRPr="001337B5" w:rsidRDefault="00572AD2" w:rsidP="001337B5">
      <w:pPr>
        <w:pStyle w:val="Listenabsatz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Theme="minorHAnsi" w:hAnsiTheme="minorHAnsi"/>
          <w:sz w:val="18"/>
          <w:szCs w:val="18"/>
          <w:lang w:val="de-DE"/>
        </w:rPr>
      </w:pPr>
      <w:r w:rsidRPr="001337B5">
        <w:rPr>
          <w:rFonts w:asciiTheme="minorHAnsi" w:hAnsiTheme="minorHAnsi"/>
          <w:sz w:val="18"/>
          <w:szCs w:val="18"/>
          <w:lang w:val="de-DE"/>
        </w:rPr>
        <w:t>Ich bin dafür verantwortlich, dass die ausgeliehenen Lernmittel pfleglich behandelt und zu dem von der Schule festgesetzten Zeitpunkt in einem unbeschädigten Zustand zurückgegeben werden.</w:t>
      </w:r>
    </w:p>
    <w:p w:rsidR="00572AD2" w:rsidRDefault="00572AD2" w:rsidP="001337B5">
      <w:pPr>
        <w:pStyle w:val="Listenabsatz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Theme="minorHAnsi" w:hAnsiTheme="minorHAnsi"/>
          <w:sz w:val="18"/>
          <w:szCs w:val="18"/>
          <w:lang w:val="de-DE"/>
        </w:rPr>
      </w:pPr>
      <w:r w:rsidRPr="001337B5">
        <w:rPr>
          <w:rFonts w:asciiTheme="minorHAnsi" w:hAnsiTheme="minorHAnsi"/>
          <w:sz w:val="18"/>
          <w:szCs w:val="18"/>
          <w:lang w:val="de-DE"/>
        </w:rPr>
        <w:t>Falls die Lernmittel beschädigt oder nicht fristgerecht zurückgegeben werden, verp</w:t>
      </w:r>
      <w:r w:rsidR="00363437">
        <w:rPr>
          <w:rFonts w:asciiTheme="minorHAnsi" w:hAnsiTheme="minorHAnsi"/>
          <w:sz w:val="18"/>
          <w:szCs w:val="18"/>
          <w:lang w:val="de-DE"/>
        </w:rPr>
        <w:t>f</w:t>
      </w:r>
      <w:r w:rsidRPr="001337B5">
        <w:rPr>
          <w:rFonts w:asciiTheme="minorHAnsi" w:hAnsiTheme="minorHAnsi"/>
          <w:sz w:val="18"/>
          <w:szCs w:val="18"/>
          <w:lang w:val="de-DE"/>
        </w:rPr>
        <w:t>lichte ich mich zum Ersatz des Schadens in Höhe des Zeitwertes der jeweiligen Lernmittel.</w:t>
      </w:r>
    </w:p>
    <w:p w:rsidR="001337B5" w:rsidRDefault="001337B5" w:rsidP="001337B5">
      <w:pPr>
        <w:pStyle w:val="Listenabsatz"/>
        <w:spacing w:after="120" w:line="240" w:lineRule="auto"/>
        <w:ind w:left="357"/>
        <w:contextualSpacing w:val="0"/>
        <w:rPr>
          <w:rFonts w:asciiTheme="minorHAnsi" w:hAnsiTheme="minorHAnsi"/>
          <w:sz w:val="12"/>
          <w:szCs w:val="12"/>
          <w:lang w:val="de-DE"/>
        </w:rPr>
      </w:pPr>
    </w:p>
    <w:p w:rsidR="00295A16" w:rsidRDefault="00295A16" w:rsidP="001337B5">
      <w:pPr>
        <w:pStyle w:val="Listenabsatz"/>
        <w:spacing w:after="120" w:line="240" w:lineRule="auto"/>
        <w:ind w:left="357"/>
        <w:contextualSpacing w:val="0"/>
        <w:rPr>
          <w:rFonts w:asciiTheme="minorHAnsi" w:hAnsiTheme="minorHAnsi"/>
          <w:sz w:val="12"/>
          <w:szCs w:val="12"/>
          <w:lang w:val="de-DE"/>
        </w:rPr>
      </w:pPr>
    </w:p>
    <w:p w:rsidR="00295A16" w:rsidRPr="009A4B05" w:rsidRDefault="00295A16" w:rsidP="001337B5">
      <w:pPr>
        <w:pStyle w:val="Listenabsatz"/>
        <w:spacing w:after="120" w:line="240" w:lineRule="auto"/>
        <w:ind w:left="357"/>
        <w:contextualSpacing w:val="0"/>
        <w:rPr>
          <w:rFonts w:asciiTheme="minorHAnsi" w:hAnsiTheme="minorHAnsi"/>
          <w:sz w:val="12"/>
          <w:szCs w:val="12"/>
          <w:lang w:val="de-DE"/>
        </w:rPr>
      </w:pPr>
    </w:p>
    <w:p w:rsidR="00842BAD" w:rsidRPr="001337B5" w:rsidRDefault="00842BAD" w:rsidP="001337B5">
      <w:pPr>
        <w:pStyle w:val="Listenabsatz"/>
        <w:numPr>
          <w:ilvl w:val="0"/>
          <w:numId w:val="3"/>
        </w:numPr>
        <w:ind w:left="357" w:hanging="357"/>
        <w:rPr>
          <w:rFonts w:asciiTheme="minorHAnsi" w:hAnsiTheme="minorHAnsi"/>
          <w:lang w:val="de-DE"/>
        </w:rPr>
      </w:pPr>
      <w:r w:rsidRPr="001337B5">
        <w:rPr>
          <w:rFonts w:asciiTheme="minorHAnsi" w:hAnsiTheme="minorHAnsi"/>
          <w:lang w:val="de-DE"/>
        </w:rPr>
        <w:t>Ich bin Empfängerin oder Empfänger von Leistungen nach:</w:t>
      </w:r>
    </w:p>
    <w:p w:rsidR="00842BAD" w:rsidRPr="00F60177" w:rsidRDefault="00F60177" w:rsidP="00F60177">
      <w:pPr>
        <w:pStyle w:val="Listenabsatz"/>
        <w:numPr>
          <w:ilvl w:val="0"/>
          <w:numId w:val="2"/>
        </w:numPr>
        <w:rPr>
          <w:rFonts w:asciiTheme="minorHAnsi" w:hAnsiTheme="minorHAnsi"/>
          <w:sz w:val="18"/>
          <w:szCs w:val="18"/>
          <w:lang w:val="de-DE"/>
        </w:rPr>
      </w:pPr>
      <w:r w:rsidRPr="00F60177">
        <w:rPr>
          <w:rFonts w:asciiTheme="minorHAnsi" w:hAnsiTheme="minorHAnsi"/>
          <w:sz w:val="18"/>
          <w:szCs w:val="18"/>
          <w:lang w:val="de-DE"/>
        </w:rPr>
        <w:t xml:space="preserve">SGB II – </w:t>
      </w:r>
      <w:r w:rsidR="00842BAD" w:rsidRPr="00F60177">
        <w:rPr>
          <w:rFonts w:asciiTheme="minorHAnsi" w:hAnsiTheme="minorHAnsi"/>
          <w:sz w:val="18"/>
          <w:szCs w:val="18"/>
          <w:lang w:val="de-DE"/>
        </w:rPr>
        <w:t>Grundsicherung für Arbeit Suchende</w:t>
      </w:r>
    </w:p>
    <w:p w:rsidR="00842BAD" w:rsidRPr="00F60177" w:rsidRDefault="001337B5" w:rsidP="00F60177">
      <w:pPr>
        <w:pStyle w:val="Listenabsatz"/>
        <w:numPr>
          <w:ilvl w:val="0"/>
          <w:numId w:val="2"/>
        </w:numPr>
        <w:rPr>
          <w:rFonts w:asciiTheme="minorHAnsi" w:hAnsiTheme="minorHAnsi"/>
          <w:sz w:val="18"/>
          <w:szCs w:val="18"/>
          <w:lang w:val="de-DE"/>
        </w:rPr>
      </w:pPr>
      <w:r>
        <w:rPr>
          <w:rFonts w:asciiTheme="minorHAnsi" w:hAnsiTheme="minorHAnsi"/>
          <w:sz w:val="18"/>
          <w:szCs w:val="18"/>
          <w:lang w:val="de-DE"/>
        </w:rPr>
        <w:t xml:space="preserve">SGB VIII </w:t>
      </w:r>
      <w:r w:rsidR="00F60177" w:rsidRPr="00F60177">
        <w:rPr>
          <w:rFonts w:asciiTheme="minorHAnsi" w:hAnsiTheme="minorHAnsi"/>
          <w:sz w:val="18"/>
          <w:szCs w:val="18"/>
          <w:lang w:val="de-DE"/>
        </w:rPr>
        <w:t xml:space="preserve">– </w:t>
      </w:r>
      <w:r w:rsidR="00842BAD" w:rsidRPr="00F60177">
        <w:rPr>
          <w:rFonts w:asciiTheme="minorHAnsi" w:hAnsiTheme="minorHAnsi"/>
          <w:sz w:val="18"/>
          <w:szCs w:val="18"/>
          <w:lang w:val="de-DE"/>
        </w:rPr>
        <w:t>Schülerinnen und Schüler, denen Hilfe zur Erziehung mit Unterbringung außerhalb des Elternhauses gewährt wird (im Wesentliche Heim- und Pflegekinder)</w:t>
      </w:r>
    </w:p>
    <w:p w:rsidR="00842BAD" w:rsidRPr="00F60177" w:rsidRDefault="001337B5" w:rsidP="00F60177">
      <w:pPr>
        <w:pStyle w:val="Listenabsatz"/>
        <w:numPr>
          <w:ilvl w:val="0"/>
          <w:numId w:val="2"/>
        </w:numPr>
        <w:rPr>
          <w:rFonts w:asciiTheme="minorHAnsi" w:hAnsiTheme="minorHAnsi"/>
          <w:sz w:val="18"/>
          <w:szCs w:val="18"/>
          <w:lang w:val="de-DE"/>
        </w:rPr>
      </w:pPr>
      <w:r>
        <w:rPr>
          <w:rFonts w:asciiTheme="minorHAnsi" w:hAnsiTheme="minorHAnsi"/>
          <w:sz w:val="18"/>
          <w:szCs w:val="18"/>
          <w:lang w:val="de-DE"/>
        </w:rPr>
        <w:t xml:space="preserve">SGB XII </w:t>
      </w:r>
      <w:r w:rsidR="00F60177" w:rsidRPr="00F60177">
        <w:rPr>
          <w:rFonts w:asciiTheme="minorHAnsi" w:hAnsiTheme="minorHAnsi"/>
          <w:sz w:val="18"/>
          <w:szCs w:val="18"/>
          <w:lang w:val="de-DE"/>
        </w:rPr>
        <w:t xml:space="preserve">– </w:t>
      </w:r>
      <w:r w:rsidR="00842BAD" w:rsidRPr="00F60177">
        <w:rPr>
          <w:rFonts w:asciiTheme="minorHAnsi" w:hAnsiTheme="minorHAnsi"/>
          <w:sz w:val="18"/>
          <w:szCs w:val="18"/>
          <w:lang w:val="de-DE"/>
        </w:rPr>
        <w:t>Sozialhilfe</w:t>
      </w:r>
    </w:p>
    <w:p w:rsidR="00842BAD" w:rsidRPr="00F60177" w:rsidRDefault="00842BAD" w:rsidP="00F60177">
      <w:pPr>
        <w:pStyle w:val="Listenabsatz"/>
        <w:numPr>
          <w:ilvl w:val="0"/>
          <w:numId w:val="2"/>
        </w:numPr>
        <w:rPr>
          <w:rFonts w:asciiTheme="minorHAnsi" w:hAnsiTheme="minorHAnsi"/>
          <w:sz w:val="18"/>
          <w:szCs w:val="18"/>
          <w:lang w:val="de-DE"/>
        </w:rPr>
      </w:pPr>
      <w:r w:rsidRPr="00F60177">
        <w:rPr>
          <w:rFonts w:asciiTheme="minorHAnsi" w:hAnsiTheme="minorHAnsi"/>
          <w:sz w:val="18"/>
          <w:szCs w:val="18"/>
          <w:lang w:val="de-DE"/>
        </w:rPr>
        <w:t>§6a Bundeskindergeldgesetz (Kinderzuschlag)</w:t>
      </w:r>
    </w:p>
    <w:p w:rsidR="007A4F9E" w:rsidRPr="00F60177" w:rsidRDefault="00842BAD" w:rsidP="00F60177">
      <w:pPr>
        <w:pStyle w:val="Listenabsatz"/>
        <w:numPr>
          <w:ilvl w:val="0"/>
          <w:numId w:val="2"/>
        </w:numPr>
        <w:rPr>
          <w:rFonts w:asciiTheme="minorHAnsi" w:hAnsiTheme="minorHAnsi"/>
          <w:sz w:val="18"/>
          <w:szCs w:val="18"/>
          <w:lang w:val="de-DE"/>
        </w:rPr>
      </w:pPr>
      <w:r w:rsidRPr="00F60177">
        <w:rPr>
          <w:rFonts w:asciiTheme="minorHAnsi" w:hAnsiTheme="minorHAnsi"/>
          <w:sz w:val="18"/>
          <w:szCs w:val="18"/>
          <w:lang w:val="de-DE"/>
        </w:rPr>
        <w:t>Wohngeldgesetz (WoGG)</w:t>
      </w:r>
      <w:r w:rsidR="001337B5">
        <w:rPr>
          <w:rFonts w:asciiTheme="minorHAnsi" w:hAnsiTheme="minorHAnsi"/>
          <w:sz w:val="18"/>
          <w:szCs w:val="18"/>
          <w:lang w:val="de-DE"/>
        </w:rPr>
        <w:t>,</w:t>
      </w:r>
      <w:r w:rsidRPr="00F60177">
        <w:rPr>
          <w:rFonts w:asciiTheme="minorHAnsi" w:hAnsiTheme="minorHAnsi"/>
          <w:sz w:val="18"/>
          <w:szCs w:val="18"/>
          <w:lang w:val="de-DE"/>
        </w:rPr>
        <w:t xml:space="preserve"> nur in den Fällen, wenn durch die Hilfebedürftigkeit im Sinne des § SGBII</w:t>
      </w:r>
      <w:r w:rsidR="00F60177" w:rsidRPr="00F60177">
        <w:rPr>
          <w:rFonts w:asciiTheme="minorHAnsi" w:hAnsiTheme="minorHAnsi"/>
          <w:sz w:val="18"/>
          <w:szCs w:val="18"/>
          <w:lang w:val="de-DE"/>
        </w:rPr>
        <w:t xml:space="preserve">, des </w:t>
      </w:r>
      <w:r w:rsidRPr="00F60177">
        <w:rPr>
          <w:rFonts w:asciiTheme="minorHAnsi" w:hAnsiTheme="minorHAnsi"/>
          <w:sz w:val="18"/>
          <w:szCs w:val="18"/>
          <w:lang w:val="de-DE"/>
        </w:rPr>
        <w:t xml:space="preserve">§19, </w:t>
      </w:r>
      <w:r w:rsidR="00F60177" w:rsidRPr="00F60177">
        <w:rPr>
          <w:rFonts w:asciiTheme="minorHAnsi" w:hAnsiTheme="minorHAnsi"/>
          <w:sz w:val="18"/>
          <w:szCs w:val="18"/>
          <w:lang w:val="de-DE"/>
        </w:rPr>
        <w:t>Abs. 1 und 2 des SGB XII vermieden oder beseitigt wird (s. §7, Abs. 1, Satz 3, Nr. 2 WoGG)</w:t>
      </w:r>
    </w:p>
    <w:p w:rsidR="00F60177" w:rsidRPr="00F60177" w:rsidRDefault="00F60177" w:rsidP="00F60177">
      <w:pPr>
        <w:pStyle w:val="Listenabsatz"/>
        <w:numPr>
          <w:ilvl w:val="0"/>
          <w:numId w:val="2"/>
        </w:numPr>
        <w:rPr>
          <w:rFonts w:asciiTheme="minorHAnsi" w:hAnsiTheme="minorHAnsi"/>
          <w:sz w:val="18"/>
          <w:szCs w:val="18"/>
          <w:lang w:val="de-DE"/>
        </w:rPr>
      </w:pPr>
      <w:r w:rsidRPr="00F60177">
        <w:rPr>
          <w:rFonts w:asciiTheme="minorHAnsi" w:hAnsiTheme="minorHAnsi"/>
          <w:sz w:val="18"/>
          <w:szCs w:val="18"/>
          <w:lang w:val="de-DE"/>
        </w:rPr>
        <w:t>Asylbewerberleistungsgesetz</w:t>
      </w:r>
    </w:p>
    <w:p w:rsidR="005F4F97" w:rsidRDefault="00F60177" w:rsidP="001337B5">
      <w:pPr>
        <w:pStyle w:val="Listenabsatz"/>
        <w:ind w:left="357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 xml:space="preserve">Damit bin ich im </w:t>
      </w:r>
      <w:r w:rsidR="005F4F97">
        <w:rPr>
          <w:rFonts w:asciiTheme="minorHAnsi" w:hAnsiTheme="minorHAnsi"/>
          <w:lang w:val="de-DE"/>
        </w:rPr>
        <w:t xml:space="preserve">Schuljahr </w:t>
      </w:r>
      <w:r w:rsidR="00C1040C">
        <w:rPr>
          <w:rFonts w:asciiTheme="minorHAnsi" w:hAnsiTheme="minorHAnsi"/>
          <w:lang w:val="de-DE"/>
        </w:rPr>
        <w:t>20</w:t>
      </w:r>
      <w:r w:rsidR="00EE1D93">
        <w:rPr>
          <w:rFonts w:asciiTheme="minorHAnsi" w:hAnsiTheme="minorHAnsi"/>
          <w:lang w:val="de-DE"/>
        </w:rPr>
        <w:t>20</w:t>
      </w:r>
      <w:r w:rsidR="00C1040C">
        <w:rPr>
          <w:rFonts w:asciiTheme="minorHAnsi" w:hAnsiTheme="minorHAnsi"/>
          <w:lang w:val="de-DE"/>
        </w:rPr>
        <w:t>/202</w:t>
      </w:r>
      <w:r w:rsidR="00EE1D93">
        <w:rPr>
          <w:rFonts w:asciiTheme="minorHAnsi" w:hAnsiTheme="minorHAnsi"/>
          <w:lang w:val="de-DE"/>
        </w:rPr>
        <w:t>1</w:t>
      </w:r>
      <w:r>
        <w:rPr>
          <w:rFonts w:asciiTheme="minorHAnsi" w:hAnsiTheme="minorHAnsi"/>
          <w:lang w:val="de-DE"/>
        </w:rPr>
        <w:t xml:space="preserve"> von der Zahlung des Entgelts für die Ausleihe befreit. </w:t>
      </w:r>
    </w:p>
    <w:p w:rsidR="00F60177" w:rsidRDefault="00F60177" w:rsidP="001337B5">
      <w:pPr>
        <w:pStyle w:val="Listenabsatz"/>
        <w:ind w:left="357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 xml:space="preserve">Der Nachweis ist bis zur </w:t>
      </w:r>
      <w:r w:rsidR="005F4F97">
        <w:rPr>
          <w:rFonts w:asciiTheme="minorHAnsi" w:hAnsiTheme="minorHAnsi"/>
          <w:lang w:val="de-DE"/>
        </w:rPr>
        <w:t xml:space="preserve">umseitig genannten </w:t>
      </w:r>
      <w:r>
        <w:rPr>
          <w:rFonts w:asciiTheme="minorHAnsi" w:hAnsiTheme="minorHAnsi"/>
          <w:lang w:val="de-DE"/>
        </w:rPr>
        <w:t>Zahlungsfrist zu erbringen (durch Vorlage des Leistungsbesch</w:t>
      </w:r>
      <w:r w:rsidR="001337B5">
        <w:rPr>
          <w:rFonts w:asciiTheme="minorHAnsi" w:hAnsiTheme="minorHAnsi"/>
          <w:lang w:val="de-DE"/>
        </w:rPr>
        <w:t>eides oder durch eine Beschei</w:t>
      </w:r>
      <w:r w:rsidR="001337B5">
        <w:rPr>
          <w:rFonts w:asciiTheme="minorHAnsi" w:hAnsiTheme="minorHAnsi"/>
          <w:lang w:val="de-DE"/>
        </w:rPr>
        <w:softHyphen/>
        <w:t>ni</w:t>
      </w:r>
      <w:r>
        <w:rPr>
          <w:rFonts w:asciiTheme="minorHAnsi" w:hAnsiTheme="minorHAnsi"/>
          <w:lang w:val="de-DE"/>
        </w:rPr>
        <w:t>gung des L</w:t>
      </w:r>
      <w:r w:rsidR="00BD304B">
        <w:rPr>
          <w:rFonts w:asciiTheme="minorHAnsi" w:hAnsiTheme="minorHAnsi"/>
          <w:lang w:val="de-DE"/>
        </w:rPr>
        <w:t>eistungsträgers – Stichtag 01.05</w:t>
      </w:r>
      <w:r>
        <w:rPr>
          <w:rFonts w:asciiTheme="minorHAnsi" w:hAnsiTheme="minorHAnsi"/>
          <w:lang w:val="de-DE"/>
        </w:rPr>
        <w:t>.</w:t>
      </w:r>
      <w:r w:rsidR="00EE1D93">
        <w:rPr>
          <w:rFonts w:asciiTheme="minorHAnsi" w:hAnsiTheme="minorHAnsi"/>
          <w:lang w:val="de-DE"/>
        </w:rPr>
        <w:t>20</w:t>
      </w:r>
      <w:r>
        <w:rPr>
          <w:rFonts w:asciiTheme="minorHAnsi" w:hAnsiTheme="minorHAnsi"/>
          <w:lang w:val="de-DE"/>
        </w:rPr>
        <w:t>)</w:t>
      </w:r>
    </w:p>
    <w:p w:rsidR="001337B5" w:rsidRPr="009A4B05" w:rsidRDefault="001337B5" w:rsidP="001337B5">
      <w:pPr>
        <w:pStyle w:val="Listenabsatz"/>
        <w:ind w:left="357"/>
        <w:rPr>
          <w:rFonts w:asciiTheme="minorHAnsi" w:hAnsiTheme="minorHAnsi"/>
          <w:sz w:val="12"/>
          <w:szCs w:val="12"/>
          <w:lang w:val="de-DE"/>
        </w:rPr>
      </w:pPr>
    </w:p>
    <w:p w:rsidR="001337B5" w:rsidRDefault="00F60177" w:rsidP="001337B5">
      <w:pPr>
        <w:pStyle w:val="Listenabsatz"/>
        <w:numPr>
          <w:ilvl w:val="0"/>
          <w:numId w:val="3"/>
        </w:numPr>
        <w:ind w:left="357" w:hanging="357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 xml:space="preserve">Ich bin erziehungsberechtigt für </w:t>
      </w:r>
      <w:r w:rsidR="00EF294C">
        <w:rPr>
          <w:rFonts w:asciiTheme="minorHAnsi" w:hAnsiTheme="minorHAnsi"/>
          <w:b/>
          <w:lang w:val="de-DE"/>
        </w:rPr>
        <w:t>drei oder mehr</w:t>
      </w:r>
      <w:r w:rsidRPr="001337B5">
        <w:rPr>
          <w:rFonts w:asciiTheme="minorHAnsi" w:hAnsiTheme="minorHAnsi"/>
          <w:b/>
          <w:lang w:val="de-DE"/>
        </w:rPr>
        <w:t xml:space="preserve"> schulpflichtige Kinder</w:t>
      </w:r>
      <w:r>
        <w:rPr>
          <w:rFonts w:asciiTheme="minorHAnsi" w:hAnsiTheme="minorHAnsi"/>
          <w:lang w:val="de-DE"/>
        </w:rPr>
        <w:t xml:space="preserve"> und beantrage eine Ermäßigung des Entgelts für die Ausleihe. Der Nachweis ist bis zur </w:t>
      </w:r>
      <w:r w:rsidR="005F4F97">
        <w:rPr>
          <w:rFonts w:asciiTheme="minorHAnsi" w:hAnsiTheme="minorHAnsi"/>
          <w:lang w:val="de-DE"/>
        </w:rPr>
        <w:t xml:space="preserve">umseitig genannten </w:t>
      </w:r>
      <w:r>
        <w:rPr>
          <w:rFonts w:asciiTheme="minorHAnsi" w:hAnsiTheme="minorHAnsi"/>
          <w:lang w:val="de-DE"/>
        </w:rPr>
        <w:t xml:space="preserve">Zahlungsfrist zu erbringen (durch Vorlage des </w:t>
      </w:r>
      <w:r w:rsidR="001337B5">
        <w:rPr>
          <w:rFonts w:asciiTheme="minorHAnsi" w:hAnsiTheme="minorHAnsi"/>
          <w:lang w:val="de-DE"/>
        </w:rPr>
        <w:t>Schülerausweises</w:t>
      </w:r>
      <w:r>
        <w:rPr>
          <w:rFonts w:asciiTheme="minorHAnsi" w:hAnsiTheme="minorHAnsi"/>
          <w:lang w:val="de-DE"/>
        </w:rPr>
        <w:t xml:space="preserve"> oder </w:t>
      </w:r>
      <w:r w:rsidR="001337B5">
        <w:rPr>
          <w:rFonts w:asciiTheme="minorHAnsi" w:hAnsiTheme="minorHAnsi"/>
          <w:lang w:val="de-DE"/>
        </w:rPr>
        <w:t>entsprechender</w:t>
      </w:r>
      <w:r w:rsidR="00A726B9">
        <w:rPr>
          <w:rFonts w:asciiTheme="minorHAnsi" w:hAnsiTheme="minorHAnsi"/>
          <w:lang w:val="de-DE"/>
        </w:rPr>
        <w:t xml:space="preserve"> Bescheini</w:t>
      </w:r>
      <w:r>
        <w:rPr>
          <w:rFonts w:asciiTheme="minorHAnsi" w:hAnsiTheme="minorHAnsi"/>
          <w:lang w:val="de-DE"/>
        </w:rPr>
        <w:t>gung</w:t>
      </w:r>
      <w:r w:rsidR="001337B5">
        <w:rPr>
          <w:rFonts w:asciiTheme="minorHAnsi" w:hAnsiTheme="minorHAnsi"/>
          <w:lang w:val="de-DE"/>
        </w:rPr>
        <w:t xml:space="preserve">en </w:t>
      </w:r>
      <w:r w:rsidR="00BD304B">
        <w:rPr>
          <w:rFonts w:asciiTheme="minorHAnsi" w:hAnsiTheme="minorHAnsi"/>
          <w:lang w:val="de-DE"/>
        </w:rPr>
        <w:t>– Stichtag 01.05</w:t>
      </w:r>
      <w:r>
        <w:rPr>
          <w:rFonts w:asciiTheme="minorHAnsi" w:hAnsiTheme="minorHAnsi"/>
          <w:lang w:val="de-DE"/>
        </w:rPr>
        <w:t>.</w:t>
      </w:r>
      <w:r w:rsidR="00EE1D93">
        <w:rPr>
          <w:rFonts w:asciiTheme="minorHAnsi" w:hAnsiTheme="minorHAnsi"/>
          <w:lang w:val="de-DE"/>
        </w:rPr>
        <w:t>20</w:t>
      </w:r>
      <w:r>
        <w:rPr>
          <w:rFonts w:asciiTheme="minorHAnsi" w:hAnsiTheme="minorHAnsi"/>
          <w:lang w:val="de-DE"/>
        </w:rPr>
        <w:t>)</w:t>
      </w:r>
    </w:p>
    <w:p w:rsidR="001337B5" w:rsidRDefault="001337B5" w:rsidP="001337B5">
      <w:pPr>
        <w:rPr>
          <w:rFonts w:asciiTheme="minorHAnsi" w:hAnsiTheme="minorHAnsi"/>
          <w:lang w:val="de-DE"/>
        </w:rPr>
      </w:pPr>
    </w:p>
    <w:p w:rsidR="00B710E2" w:rsidRDefault="00B710E2" w:rsidP="001B39FD">
      <w:pPr>
        <w:rPr>
          <w:rFonts w:asciiTheme="minorHAnsi" w:hAnsiTheme="minorHAnsi"/>
          <w:b/>
          <w:sz w:val="28"/>
          <w:szCs w:val="28"/>
          <w:lang w:val="de-DE"/>
        </w:rPr>
      </w:pPr>
    </w:p>
    <w:p w:rsidR="001B39FD" w:rsidRDefault="001B39FD" w:rsidP="001B39FD">
      <w:pPr>
        <w:rPr>
          <w:rFonts w:asciiTheme="minorHAnsi" w:hAnsiTheme="minorHAnsi"/>
          <w:b/>
          <w:sz w:val="28"/>
          <w:szCs w:val="28"/>
          <w:lang w:val="de-DE"/>
        </w:rPr>
      </w:pPr>
      <w:r w:rsidRPr="007A4F9E">
        <w:rPr>
          <w:rFonts w:asciiTheme="minorHAnsi" w:hAnsiTheme="minorHAnsi"/>
          <w:b/>
          <w:sz w:val="28"/>
          <w:szCs w:val="28"/>
          <w:lang w:val="de-DE"/>
        </w:rPr>
        <w:t xml:space="preserve">Entgeltliche </w:t>
      </w:r>
      <w:r>
        <w:rPr>
          <w:rFonts w:asciiTheme="minorHAnsi" w:hAnsiTheme="minorHAnsi"/>
          <w:b/>
          <w:sz w:val="28"/>
          <w:szCs w:val="28"/>
          <w:lang w:val="de-DE"/>
        </w:rPr>
        <w:t>Ausleihe von Lernmitteln</w:t>
      </w:r>
      <w:r w:rsidR="00C1040C">
        <w:rPr>
          <w:rFonts w:asciiTheme="minorHAnsi" w:hAnsiTheme="minorHAnsi"/>
          <w:b/>
          <w:sz w:val="28"/>
          <w:szCs w:val="28"/>
          <w:lang w:val="de-DE"/>
        </w:rPr>
        <w:t xml:space="preserve"> im Schuljahr 20</w:t>
      </w:r>
      <w:r w:rsidR="00EE1D93">
        <w:rPr>
          <w:rFonts w:asciiTheme="minorHAnsi" w:hAnsiTheme="minorHAnsi"/>
          <w:b/>
          <w:sz w:val="28"/>
          <w:szCs w:val="28"/>
          <w:lang w:val="de-DE"/>
        </w:rPr>
        <w:t>20</w:t>
      </w:r>
      <w:r w:rsidR="00C1040C">
        <w:rPr>
          <w:rFonts w:asciiTheme="minorHAnsi" w:hAnsiTheme="minorHAnsi"/>
          <w:b/>
          <w:sz w:val="28"/>
          <w:szCs w:val="28"/>
          <w:lang w:val="de-DE"/>
        </w:rPr>
        <w:t>/202</w:t>
      </w:r>
      <w:r w:rsidR="00EE1D93">
        <w:rPr>
          <w:rFonts w:asciiTheme="minorHAnsi" w:hAnsiTheme="minorHAnsi"/>
          <w:b/>
          <w:sz w:val="28"/>
          <w:szCs w:val="28"/>
          <w:lang w:val="de-DE"/>
        </w:rPr>
        <w:t>1</w:t>
      </w:r>
    </w:p>
    <w:p w:rsidR="001B39FD" w:rsidRDefault="008019B8" w:rsidP="001B39FD">
      <w:pPr>
        <w:rPr>
          <w:rFonts w:asciiTheme="minorHAnsi" w:hAnsiTheme="minorHAnsi"/>
          <w:b/>
          <w:sz w:val="28"/>
          <w:szCs w:val="28"/>
          <w:lang w:val="de-DE"/>
        </w:rPr>
      </w:pPr>
      <w:r>
        <w:rPr>
          <w:rFonts w:asciiTheme="minorHAnsi" w:hAnsiTheme="minorHAnsi"/>
          <w:b/>
          <w:sz w:val="28"/>
          <w:szCs w:val="28"/>
          <w:lang w:val="de-DE"/>
        </w:rPr>
        <w:t>Jahrgang 9</w:t>
      </w:r>
    </w:p>
    <w:p w:rsidR="00884D81" w:rsidRDefault="000761B1" w:rsidP="001B39FD">
      <w:pPr>
        <w:rPr>
          <w:rFonts w:asciiTheme="minorHAnsi" w:hAnsiTheme="minorHAnsi"/>
          <w:b/>
          <w:sz w:val="28"/>
          <w:szCs w:val="28"/>
          <w:lang w:val="de-DE"/>
        </w:rPr>
      </w:pPr>
      <w:r>
        <w:rPr>
          <w:rFonts w:asciiTheme="minorHAnsi" w:hAnsiTheme="minorHAnsi"/>
          <w:b/>
          <w:sz w:val="28"/>
          <w:szCs w:val="28"/>
          <w:lang w:val="de-DE"/>
        </w:rPr>
        <w:t xml:space="preserve">Aus </w:t>
      </w:r>
      <w:r w:rsidR="00067D59">
        <w:rPr>
          <w:rFonts w:asciiTheme="minorHAnsi" w:hAnsiTheme="minorHAnsi"/>
          <w:b/>
          <w:sz w:val="28"/>
          <w:szCs w:val="28"/>
          <w:lang w:val="de-DE"/>
        </w:rPr>
        <w:t>dem Angebot zur entgeltlichen Ausleihe wähle ich das folgende Paket: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78"/>
        <w:gridCol w:w="1560"/>
        <w:gridCol w:w="2440"/>
      </w:tblGrid>
      <w:tr w:rsidR="00884D81" w:rsidTr="00884D8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81" w:rsidRDefault="00884D81">
            <w:pPr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Ausleihpaket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81" w:rsidRDefault="00884D81">
            <w:pPr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Paketpreis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81" w:rsidRDefault="00884D81">
            <w:pPr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 xml:space="preserve">Wahl </w:t>
            </w:r>
            <w:r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(bitte ankreuzen)</w:t>
            </w:r>
          </w:p>
        </w:tc>
      </w:tr>
      <w:tr w:rsidR="00884D81" w:rsidRPr="004E70E9" w:rsidTr="00884D81"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81" w:rsidRDefault="00884D81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Die Paketpreise sind gegenüber den angegebenen Ausleihpreisen der Liste auf jeweils 0,50 € gerundet!</w:t>
            </w:r>
          </w:p>
        </w:tc>
      </w:tr>
      <w:tr w:rsidR="00884D81" w:rsidTr="00884D81">
        <w:trPr>
          <w:trHeight w:val="85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E2" w:rsidRDefault="00884D81">
            <w:pPr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Basispaket (Latein)</w:t>
            </w:r>
          </w:p>
          <w:p w:rsidR="00884D81" w:rsidRDefault="00C1040C">
            <w:pPr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b/>
                <w:lang w:val="de-DE"/>
              </w:rPr>
              <w:t>(e</w:t>
            </w:r>
            <w:r w:rsidR="00884D81">
              <w:rPr>
                <w:rFonts w:asciiTheme="minorHAnsi" w:hAnsiTheme="minorHAnsi"/>
                <w:b/>
                <w:lang w:val="de-DE"/>
              </w:rPr>
              <w:t>rmäßigter Satz bei drei und mehr schulpflichtigen Kindern)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81" w:rsidRPr="00B710E2" w:rsidRDefault="004E70E9" w:rsidP="00884D81">
            <w:pPr>
              <w:jc w:val="right"/>
              <w:rPr>
                <w:rFonts w:asciiTheme="minorHAnsi" w:hAnsiTheme="minorHAnsi"/>
                <w:b/>
                <w:sz w:val="32"/>
                <w:szCs w:val="32"/>
                <w:lang w:val="de-DE"/>
              </w:rPr>
            </w:pPr>
            <w:r>
              <w:rPr>
                <w:rFonts w:asciiTheme="minorHAnsi" w:hAnsiTheme="minorHAnsi"/>
                <w:b/>
                <w:sz w:val="32"/>
                <w:szCs w:val="32"/>
                <w:lang w:val="de-DE"/>
              </w:rPr>
              <w:t>6</w:t>
            </w:r>
            <w:r w:rsidR="00EE1D93">
              <w:rPr>
                <w:rFonts w:asciiTheme="minorHAnsi" w:hAnsiTheme="minorHAnsi"/>
                <w:b/>
                <w:sz w:val="32"/>
                <w:szCs w:val="32"/>
                <w:lang w:val="de-DE"/>
              </w:rPr>
              <w:t>2</w:t>
            </w:r>
            <w:r w:rsidR="0035659E" w:rsidRPr="00B710E2">
              <w:rPr>
                <w:rFonts w:asciiTheme="minorHAnsi" w:hAnsiTheme="minorHAnsi"/>
                <w:b/>
                <w:sz w:val="32"/>
                <w:szCs w:val="32"/>
                <w:lang w:val="de-DE"/>
              </w:rPr>
              <w:t>,00</w:t>
            </w:r>
            <w:r w:rsidR="00884D81" w:rsidRPr="00B710E2">
              <w:rPr>
                <w:rFonts w:asciiTheme="minorHAnsi" w:hAnsiTheme="minorHAnsi"/>
                <w:b/>
                <w:sz w:val="32"/>
                <w:szCs w:val="32"/>
                <w:lang w:val="de-DE"/>
              </w:rPr>
              <w:t xml:space="preserve"> €</w:t>
            </w:r>
          </w:p>
          <w:p w:rsidR="00884D81" w:rsidRPr="00B710E2" w:rsidRDefault="0035659E" w:rsidP="00884D81">
            <w:pPr>
              <w:jc w:val="right"/>
              <w:rPr>
                <w:rFonts w:asciiTheme="minorHAnsi" w:hAnsiTheme="minorHAnsi"/>
                <w:b/>
                <w:lang w:val="de-DE"/>
              </w:rPr>
            </w:pPr>
            <w:r w:rsidRPr="00B710E2">
              <w:rPr>
                <w:rFonts w:asciiTheme="minorHAnsi" w:hAnsiTheme="minorHAnsi"/>
                <w:b/>
                <w:lang w:val="de-DE"/>
              </w:rPr>
              <w:t>(5</w:t>
            </w:r>
            <w:r w:rsidR="00EE1D93">
              <w:rPr>
                <w:rFonts w:asciiTheme="minorHAnsi" w:hAnsiTheme="minorHAnsi"/>
                <w:b/>
                <w:lang w:val="de-DE"/>
              </w:rPr>
              <w:t>0</w:t>
            </w:r>
            <w:r w:rsidRPr="00B710E2">
              <w:rPr>
                <w:rFonts w:asciiTheme="minorHAnsi" w:hAnsiTheme="minorHAnsi"/>
                <w:b/>
                <w:lang w:val="de-DE"/>
              </w:rPr>
              <w:t>,</w:t>
            </w:r>
            <w:r w:rsidR="00EE1D93">
              <w:rPr>
                <w:rFonts w:asciiTheme="minorHAnsi" w:hAnsiTheme="minorHAnsi"/>
                <w:b/>
                <w:lang w:val="de-DE"/>
              </w:rPr>
              <w:t>0</w:t>
            </w:r>
            <w:r w:rsidR="004E70E9">
              <w:rPr>
                <w:rFonts w:asciiTheme="minorHAnsi" w:hAnsiTheme="minorHAnsi"/>
                <w:b/>
                <w:lang w:val="de-DE"/>
              </w:rPr>
              <w:t>0</w:t>
            </w:r>
            <w:r w:rsidR="00884D81" w:rsidRPr="00B710E2">
              <w:rPr>
                <w:rFonts w:asciiTheme="minorHAnsi" w:hAnsiTheme="minorHAnsi"/>
                <w:b/>
                <w:lang w:val="de-DE"/>
              </w:rPr>
              <w:t xml:space="preserve"> €)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81" w:rsidRPr="00B710E2" w:rsidRDefault="00884D81">
            <w:pPr>
              <w:jc w:val="right"/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</w:p>
        </w:tc>
      </w:tr>
      <w:tr w:rsidR="00884D81" w:rsidTr="00884D81">
        <w:trPr>
          <w:trHeight w:val="85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E2" w:rsidRDefault="00884D81">
            <w:pPr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 xml:space="preserve">Basispaket mit Französisch </w:t>
            </w:r>
            <w:r w:rsidR="00EE1D93"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oder Spanisch</w:t>
            </w:r>
          </w:p>
          <w:p w:rsidR="00884D81" w:rsidRDefault="00884D81">
            <w:pPr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(</w:t>
            </w:r>
            <w:r w:rsidR="00C1040C">
              <w:rPr>
                <w:rFonts w:asciiTheme="minorHAnsi" w:hAnsiTheme="minorHAnsi"/>
                <w:b/>
                <w:lang w:val="de-DE"/>
              </w:rPr>
              <w:t>e</w:t>
            </w:r>
            <w:r>
              <w:rPr>
                <w:rFonts w:asciiTheme="minorHAnsi" w:hAnsiTheme="minorHAnsi"/>
                <w:b/>
                <w:lang w:val="de-DE"/>
              </w:rPr>
              <w:t>rmäßigter Satz bei drei und mehr schulpflichtigen Kindern)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81" w:rsidRPr="00B710E2" w:rsidRDefault="00EE1D93" w:rsidP="00884D81">
            <w:pPr>
              <w:jc w:val="right"/>
              <w:rPr>
                <w:rFonts w:asciiTheme="minorHAnsi" w:hAnsiTheme="minorHAnsi"/>
                <w:b/>
                <w:sz w:val="32"/>
                <w:szCs w:val="32"/>
                <w:lang w:val="de-DE"/>
              </w:rPr>
            </w:pPr>
            <w:r>
              <w:rPr>
                <w:rFonts w:asciiTheme="minorHAnsi" w:hAnsiTheme="minorHAnsi"/>
                <w:b/>
                <w:sz w:val="32"/>
                <w:szCs w:val="32"/>
                <w:lang w:val="de-DE"/>
              </w:rPr>
              <w:t>68</w:t>
            </w:r>
            <w:r w:rsidR="0035659E" w:rsidRPr="00B710E2">
              <w:rPr>
                <w:rFonts w:asciiTheme="minorHAnsi" w:hAnsiTheme="minorHAnsi"/>
                <w:b/>
                <w:sz w:val="32"/>
                <w:szCs w:val="32"/>
                <w:lang w:val="de-DE"/>
              </w:rPr>
              <w:t>,</w:t>
            </w:r>
            <w:r>
              <w:rPr>
                <w:rFonts w:asciiTheme="minorHAnsi" w:hAnsiTheme="minorHAnsi"/>
                <w:b/>
                <w:sz w:val="32"/>
                <w:szCs w:val="32"/>
                <w:lang w:val="de-DE"/>
              </w:rPr>
              <w:t>0</w:t>
            </w:r>
            <w:r w:rsidR="00884D81" w:rsidRPr="00B710E2">
              <w:rPr>
                <w:rFonts w:asciiTheme="minorHAnsi" w:hAnsiTheme="minorHAnsi"/>
                <w:b/>
                <w:sz w:val="32"/>
                <w:szCs w:val="32"/>
                <w:lang w:val="de-DE"/>
              </w:rPr>
              <w:t>0 €</w:t>
            </w:r>
          </w:p>
          <w:p w:rsidR="00884D81" w:rsidRPr="00B710E2" w:rsidRDefault="0035659E" w:rsidP="00884D81">
            <w:pPr>
              <w:jc w:val="right"/>
              <w:rPr>
                <w:rFonts w:asciiTheme="minorHAnsi" w:hAnsiTheme="minorHAnsi"/>
                <w:b/>
                <w:lang w:val="de-DE"/>
              </w:rPr>
            </w:pPr>
            <w:r w:rsidRPr="00B710E2">
              <w:rPr>
                <w:rFonts w:asciiTheme="minorHAnsi" w:hAnsiTheme="minorHAnsi"/>
                <w:b/>
                <w:lang w:val="de-DE"/>
              </w:rPr>
              <w:t>(</w:t>
            </w:r>
            <w:r w:rsidR="004E70E9">
              <w:rPr>
                <w:rFonts w:asciiTheme="minorHAnsi" w:hAnsiTheme="minorHAnsi"/>
                <w:b/>
                <w:lang w:val="de-DE"/>
              </w:rPr>
              <w:t>5</w:t>
            </w:r>
            <w:r w:rsidR="00EE1D93">
              <w:rPr>
                <w:rFonts w:asciiTheme="minorHAnsi" w:hAnsiTheme="minorHAnsi"/>
                <w:b/>
                <w:lang w:val="de-DE"/>
              </w:rPr>
              <w:t>4</w:t>
            </w:r>
            <w:r w:rsidR="004E70E9">
              <w:rPr>
                <w:rFonts w:asciiTheme="minorHAnsi" w:hAnsiTheme="minorHAnsi"/>
                <w:b/>
                <w:lang w:val="de-DE"/>
              </w:rPr>
              <w:t>,</w:t>
            </w:r>
            <w:r w:rsidR="00EE1D93">
              <w:rPr>
                <w:rFonts w:asciiTheme="minorHAnsi" w:hAnsiTheme="minorHAnsi"/>
                <w:b/>
                <w:lang w:val="de-DE"/>
              </w:rPr>
              <w:t>0</w:t>
            </w:r>
            <w:r w:rsidR="00884D81" w:rsidRPr="00B710E2">
              <w:rPr>
                <w:rFonts w:asciiTheme="minorHAnsi" w:hAnsiTheme="minorHAnsi"/>
                <w:b/>
                <w:lang w:val="de-DE"/>
              </w:rPr>
              <w:t>0 €)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81" w:rsidRPr="00B710E2" w:rsidRDefault="00884D81">
            <w:pPr>
              <w:jc w:val="right"/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</w:p>
        </w:tc>
      </w:tr>
      <w:tr w:rsidR="00884D81" w:rsidTr="00884D81">
        <w:trPr>
          <w:trHeight w:val="85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E2" w:rsidRDefault="00884D81">
            <w:pPr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 xml:space="preserve">Basispaket (Latein) </w:t>
            </w:r>
          </w:p>
          <w:p w:rsidR="00884D81" w:rsidRDefault="00B710E2">
            <w:pPr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 xml:space="preserve">mit 3.Fremdsprache </w:t>
            </w:r>
            <w:r w:rsidR="00BD304B"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Italienisch</w:t>
            </w:r>
            <w:r w:rsidR="007A4B71"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 xml:space="preserve"> (Sprachprofil)</w:t>
            </w:r>
          </w:p>
          <w:p w:rsidR="00884D81" w:rsidRDefault="00884D81">
            <w:pPr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(</w:t>
            </w:r>
            <w:r w:rsidR="00C1040C">
              <w:rPr>
                <w:rFonts w:asciiTheme="minorHAnsi" w:hAnsiTheme="minorHAnsi"/>
                <w:b/>
                <w:lang w:val="de-DE"/>
              </w:rPr>
              <w:t>e</w:t>
            </w:r>
            <w:r>
              <w:rPr>
                <w:rFonts w:asciiTheme="minorHAnsi" w:hAnsiTheme="minorHAnsi"/>
                <w:b/>
                <w:lang w:val="de-DE"/>
              </w:rPr>
              <w:t>rmäßigter Satz bei drei und mehr schulpflichtigen Kindern)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81" w:rsidRPr="00B710E2" w:rsidRDefault="007A4B71">
            <w:pPr>
              <w:jc w:val="right"/>
              <w:rPr>
                <w:rFonts w:asciiTheme="minorHAnsi" w:hAnsiTheme="minorHAnsi"/>
                <w:b/>
                <w:sz w:val="32"/>
                <w:szCs w:val="32"/>
                <w:lang w:val="de-DE"/>
              </w:rPr>
            </w:pPr>
            <w:r>
              <w:rPr>
                <w:rFonts w:asciiTheme="minorHAnsi" w:hAnsiTheme="minorHAnsi"/>
                <w:b/>
                <w:sz w:val="32"/>
                <w:szCs w:val="32"/>
                <w:lang w:val="de-DE"/>
              </w:rPr>
              <w:t>67</w:t>
            </w:r>
            <w:r w:rsidR="005D191D" w:rsidRPr="00B710E2">
              <w:rPr>
                <w:rFonts w:asciiTheme="minorHAnsi" w:hAnsiTheme="minorHAnsi"/>
                <w:b/>
                <w:sz w:val="32"/>
                <w:szCs w:val="32"/>
                <w:lang w:val="de-DE"/>
              </w:rPr>
              <w:t>,</w:t>
            </w:r>
            <w:r w:rsidR="004E70E9">
              <w:rPr>
                <w:rFonts w:asciiTheme="minorHAnsi" w:hAnsiTheme="minorHAnsi"/>
                <w:b/>
                <w:sz w:val="32"/>
                <w:szCs w:val="32"/>
                <w:lang w:val="de-DE"/>
              </w:rPr>
              <w:t>0</w:t>
            </w:r>
            <w:r w:rsidR="00884D81" w:rsidRPr="00B710E2">
              <w:rPr>
                <w:rFonts w:asciiTheme="minorHAnsi" w:hAnsiTheme="minorHAnsi"/>
                <w:b/>
                <w:sz w:val="32"/>
                <w:szCs w:val="32"/>
                <w:lang w:val="de-DE"/>
              </w:rPr>
              <w:t>0 €</w:t>
            </w:r>
          </w:p>
          <w:p w:rsidR="00884D81" w:rsidRPr="00B710E2" w:rsidRDefault="0035659E">
            <w:pPr>
              <w:jc w:val="right"/>
              <w:rPr>
                <w:rFonts w:asciiTheme="minorHAnsi" w:hAnsiTheme="minorHAnsi"/>
                <w:b/>
                <w:lang w:val="de-DE"/>
              </w:rPr>
            </w:pPr>
            <w:r w:rsidRPr="00B710E2">
              <w:rPr>
                <w:rFonts w:asciiTheme="minorHAnsi" w:hAnsiTheme="minorHAnsi"/>
                <w:b/>
                <w:lang w:val="de-DE"/>
              </w:rPr>
              <w:t>(</w:t>
            </w:r>
            <w:r w:rsidR="004E70E9">
              <w:rPr>
                <w:rFonts w:asciiTheme="minorHAnsi" w:hAnsiTheme="minorHAnsi"/>
                <w:b/>
                <w:lang w:val="de-DE"/>
              </w:rPr>
              <w:t>5</w:t>
            </w:r>
            <w:r w:rsidR="007A4B71">
              <w:rPr>
                <w:rFonts w:asciiTheme="minorHAnsi" w:hAnsiTheme="minorHAnsi"/>
                <w:b/>
                <w:lang w:val="de-DE"/>
              </w:rPr>
              <w:t>4</w:t>
            </w:r>
            <w:r w:rsidRPr="00B710E2">
              <w:rPr>
                <w:rFonts w:asciiTheme="minorHAnsi" w:hAnsiTheme="minorHAnsi"/>
                <w:b/>
                <w:lang w:val="de-DE"/>
              </w:rPr>
              <w:t>,</w:t>
            </w:r>
            <w:r w:rsidR="00B710E2" w:rsidRPr="00B710E2">
              <w:rPr>
                <w:rFonts w:asciiTheme="minorHAnsi" w:hAnsiTheme="minorHAnsi"/>
                <w:b/>
                <w:lang w:val="de-DE"/>
              </w:rPr>
              <w:t>0</w:t>
            </w:r>
            <w:r w:rsidR="00884D81" w:rsidRPr="00B710E2">
              <w:rPr>
                <w:rFonts w:asciiTheme="minorHAnsi" w:hAnsiTheme="minorHAnsi"/>
                <w:b/>
                <w:lang w:val="de-DE"/>
              </w:rPr>
              <w:t>0 €)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81" w:rsidRPr="00B710E2" w:rsidRDefault="00884D81">
            <w:pPr>
              <w:jc w:val="right"/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</w:p>
        </w:tc>
      </w:tr>
      <w:tr w:rsidR="00884D81" w:rsidTr="00884D81">
        <w:trPr>
          <w:trHeight w:val="85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E2" w:rsidRDefault="00884D81">
            <w:pPr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 xml:space="preserve">Basispaket </w:t>
            </w:r>
            <w:r w:rsidR="007A4B71"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 xml:space="preserve">mit </w:t>
            </w:r>
            <w:r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Französisch</w:t>
            </w:r>
            <w:r w:rsidR="007A4B71"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 xml:space="preserve"> oder Spanisch </w:t>
            </w:r>
          </w:p>
          <w:p w:rsidR="00884D81" w:rsidRDefault="007A4B71">
            <w:pPr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 xml:space="preserve">und </w:t>
            </w:r>
            <w:r w:rsidR="00884D81"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3. Fremdsprache</w:t>
            </w:r>
            <w:r w:rsidR="00B710E2"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 xml:space="preserve"> </w:t>
            </w:r>
            <w:r w:rsidR="005D191D"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Italienisch</w:t>
            </w:r>
            <w:r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 xml:space="preserve"> (Sprachprofil)</w:t>
            </w:r>
          </w:p>
          <w:p w:rsidR="00884D81" w:rsidRDefault="00884D81">
            <w:pPr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(</w:t>
            </w:r>
            <w:r w:rsidR="00C1040C">
              <w:rPr>
                <w:rFonts w:asciiTheme="minorHAnsi" w:hAnsiTheme="minorHAnsi"/>
                <w:b/>
                <w:lang w:val="de-DE"/>
              </w:rPr>
              <w:t>e</w:t>
            </w:r>
            <w:r>
              <w:rPr>
                <w:rFonts w:asciiTheme="minorHAnsi" w:hAnsiTheme="minorHAnsi"/>
                <w:b/>
                <w:lang w:val="de-DE"/>
              </w:rPr>
              <w:t>rmäßigter Satz bei drei und mehr schulpflichtigen Kindern)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81" w:rsidRPr="00B710E2" w:rsidRDefault="007A4B71">
            <w:pPr>
              <w:jc w:val="right"/>
              <w:rPr>
                <w:rFonts w:asciiTheme="minorHAnsi" w:hAnsiTheme="minorHAnsi"/>
                <w:b/>
                <w:sz w:val="32"/>
                <w:szCs w:val="32"/>
                <w:lang w:val="de-DE"/>
              </w:rPr>
            </w:pPr>
            <w:r>
              <w:rPr>
                <w:rFonts w:asciiTheme="minorHAnsi" w:hAnsiTheme="minorHAnsi"/>
                <w:b/>
                <w:sz w:val="32"/>
                <w:szCs w:val="32"/>
                <w:lang w:val="de-DE"/>
              </w:rPr>
              <w:t>73</w:t>
            </w:r>
            <w:r w:rsidR="0035659E" w:rsidRPr="00B710E2">
              <w:rPr>
                <w:rFonts w:asciiTheme="minorHAnsi" w:hAnsiTheme="minorHAnsi"/>
                <w:b/>
                <w:sz w:val="32"/>
                <w:szCs w:val="32"/>
                <w:lang w:val="de-DE"/>
              </w:rPr>
              <w:t>,</w:t>
            </w:r>
            <w:r>
              <w:rPr>
                <w:rFonts w:asciiTheme="minorHAnsi" w:hAnsiTheme="minorHAnsi"/>
                <w:b/>
                <w:sz w:val="32"/>
                <w:szCs w:val="32"/>
                <w:lang w:val="de-DE"/>
              </w:rPr>
              <w:t>0</w:t>
            </w:r>
            <w:r w:rsidR="00E249AB" w:rsidRPr="00B710E2">
              <w:rPr>
                <w:rFonts w:asciiTheme="minorHAnsi" w:hAnsiTheme="minorHAnsi"/>
                <w:b/>
                <w:sz w:val="32"/>
                <w:szCs w:val="32"/>
                <w:lang w:val="de-DE"/>
              </w:rPr>
              <w:t>0</w:t>
            </w:r>
            <w:r w:rsidR="00884D81" w:rsidRPr="00B710E2">
              <w:rPr>
                <w:rFonts w:asciiTheme="minorHAnsi" w:hAnsiTheme="minorHAnsi"/>
                <w:b/>
                <w:sz w:val="32"/>
                <w:szCs w:val="32"/>
                <w:lang w:val="de-DE"/>
              </w:rPr>
              <w:t xml:space="preserve"> €</w:t>
            </w:r>
          </w:p>
          <w:p w:rsidR="00884D81" w:rsidRPr="00B710E2" w:rsidRDefault="0035659E">
            <w:pPr>
              <w:jc w:val="right"/>
              <w:rPr>
                <w:rFonts w:asciiTheme="minorHAnsi" w:hAnsiTheme="minorHAnsi"/>
                <w:b/>
                <w:lang w:val="de-DE"/>
              </w:rPr>
            </w:pPr>
            <w:r w:rsidRPr="00B710E2">
              <w:rPr>
                <w:rFonts w:asciiTheme="minorHAnsi" w:hAnsiTheme="minorHAnsi"/>
                <w:b/>
                <w:lang w:val="de-DE"/>
              </w:rPr>
              <w:t>(</w:t>
            </w:r>
            <w:r w:rsidR="007A4B71">
              <w:rPr>
                <w:rFonts w:asciiTheme="minorHAnsi" w:hAnsiTheme="minorHAnsi"/>
                <w:b/>
                <w:lang w:val="de-DE"/>
              </w:rPr>
              <w:t>58</w:t>
            </w:r>
            <w:r w:rsidR="005D191D" w:rsidRPr="00B710E2">
              <w:rPr>
                <w:rFonts w:asciiTheme="minorHAnsi" w:hAnsiTheme="minorHAnsi"/>
                <w:b/>
                <w:lang w:val="de-DE"/>
              </w:rPr>
              <w:t>,</w:t>
            </w:r>
            <w:r w:rsidR="007A4B71">
              <w:rPr>
                <w:rFonts w:asciiTheme="minorHAnsi" w:hAnsiTheme="minorHAnsi"/>
                <w:b/>
                <w:lang w:val="de-DE"/>
              </w:rPr>
              <w:t>0</w:t>
            </w:r>
            <w:r w:rsidR="005D191D" w:rsidRPr="00B710E2">
              <w:rPr>
                <w:rFonts w:asciiTheme="minorHAnsi" w:hAnsiTheme="minorHAnsi"/>
                <w:b/>
                <w:lang w:val="de-DE"/>
              </w:rPr>
              <w:t>0</w:t>
            </w:r>
            <w:r w:rsidR="00884D81" w:rsidRPr="00B710E2">
              <w:rPr>
                <w:rFonts w:asciiTheme="minorHAnsi" w:hAnsiTheme="minorHAnsi"/>
                <w:b/>
                <w:lang w:val="de-DE"/>
              </w:rPr>
              <w:t xml:space="preserve"> €)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81" w:rsidRPr="00B710E2" w:rsidRDefault="00884D81">
            <w:pPr>
              <w:jc w:val="right"/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</w:p>
        </w:tc>
      </w:tr>
    </w:tbl>
    <w:p w:rsidR="0035659E" w:rsidRDefault="0035659E" w:rsidP="0035659E">
      <w:pPr>
        <w:rPr>
          <w:rFonts w:asciiTheme="minorHAnsi" w:hAnsiTheme="minorHAnsi"/>
          <w:b/>
          <w:lang w:val="de-DE"/>
        </w:rPr>
      </w:pPr>
    </w:p>
    <w:p w:rsidR="0035659E" w:rsidRDefault="0035659E" w:rsidP="0035659E">
      <w:pPr>
        <w:rPr>
          <w:rFonts w:asciiTheme="minorHAnsi" w:hAnsiTheme="minorHAnsi"/>
          <w:b/>
          <w:lang w:val="de-DE"/>
        </w:rPr>
      </w:pPr>
      <w:r>
        <w:rPr>
          <w:rFonts w:asciiTheme="minorHAnsi" w:hAnsiTheme="minorHAnsi"/>
          <w:b/>
          <w:lang w:val="de-DE"/>
        </w:rPr>
        <w:t xml:space="preserve">Das Entgelt für das gewählte Ausleihpaket überweise ich bis zum </w:t>
      </w:r>
      <w:r w:rsidR="00EE1D93">
        <w:rPr>
          <w:rFonts w:asciiTheme="minorHAnsi" w:hAnsiTheme="minorHAnsi"/>
          <w:b/>
          <w:sz w:val="28"/>
          <w:szCs w:val="28"/>
          <w:u w:val="single"/>
          <w:lang w:val="de-DE"/>
        </w:rPr>
        <w:t>01.07.2020</w:t>
      </w:r>
      <w:r>
        <w:rPr>
          <w:rFonts w:asciiTheme="minorHAnsi" w:hAnsiTheme="minorHAnsi"/>
          <w:b/>
          <w:sz w:val="28"/>
          <w:szCs w:val="28"/>
          <w:lang w:val="de-DE"/>
        </w:rPr>
        <w:t xml:space="preserve"> </w:t>
      </w:r>
      <w:r>
        <w:rPr>
          <w:rFonts w:asciiTheme="minorHAnsi" w:hAnsiTheme="minorHAnsi"/>
          <w:b/>
          <w:lang w:val="de-DE"/>
        </w:rPr>
        <w:t>auf das folgende Konto:</w:t>
      </w:r>
    </w:p>
    <w:p w:rsidR="0035659E" w:rsidRDefault="0035659E" w:rsidP="0035659E">
      <w:pPr>
        <w:rPr>
          <w:rFonts w:asciiTheme="minorHAnsi" w:hAnsiTheme="minorHAnsi"/>
          <w:b/>
          <w:sz w:val="28"/>
          <w:szCs w:val="28"/>
          <w:lang w:val="de-DE"/>
        </w:rPr>
      </w:pPr>
      <w:r>
        <w:rPr>
          <w:rFonts w:asciiTheme="minorHAnsi" w:hAnsiTheme="minorHAnsi"/>
          <w:b/>
          <w:sz w:val="28"/>
          <w:szCs w:val="28"/>
          <w:lang w:val="de-DE"/>
        </w:rPr>
        <w:t>Gymnasium Langen</w:t>
      </w:r>
      <w:r>
        <w:rPr>
          <w:rFonts w:asciiTheme="minorHAnsi" w:hAnsiTheme="minorHAnsi"/>
          <w:b/>
          <w:sz w:val="28"/>
          <w:szCs w:val="28"/>
          <w:lang w:val="de-DE"/>
        </w:rPr>
        <w:tab/>
        <w:t>Weser-Elbe Sparkasse</w:t>
      </w:r>
    </w:p>
    <w:p w:rsidR="0035659E" w:rsidRDefault="0035659E" w:rsidP="0035659E">
      <w:pPr>
        <w:rPr>
          <w:rFonts w:asciiTheme="minorHAnsi" w:hAnsiTheme="minorHAnsi"/>
          <w:b/>
          <w:sz w:val="28"/>
          <w:szCs w:val="28"/>
          <w:lang w:val="de-DE"/>
        </w:rPr>
      </w:pPr>
      <w:r>
        <w:rPr>
          <w:rFonts w:asciiTheme="minorHAnsi" w:hAnsiTheme="minorHAnsi"/>
          <w:b/>
          <w:sz w:val="28"/>
          <w:szCs w:val="28"/>
          <w:lang w:val="de-DE"/>
        </w:rPr>
        <w:t xml:space="preserve">IBAN: </w:t>
      </w:r>
      <w:r>
        <w:rPr>
          <w:rFonts w:asciiTheme="minorHAnsi" w:hAnsiTheme="minorHAnsi"/>
          <w:b/>
          <w:sz w:val="28"/>
          <w:szCs w:val="28"/>
          <w:lang w:val="de-DE"/>
        </w:rPr>
        <w:tab/>
        <w:t xml:space="preserve"> </w:t>
      </w:r>
      <w:r>
        <w:rPr>
          <w:rFonts w:asciiTheme="minorHAnsi" w:hAnsiTheme="minorHAnsi"/>
          <w:b/>
          <w:sz w:val="28"/>
          <w:szCs w:val="28"/>
          <w:lang w:val="de-DE"/>
        </w:rPr>
        <w:tab/>
      </w:r>
      <w:r>
        <w:rPr>
          <w:rFonts w:asciiTheme="minorHAnsi" w:hAnsiTheme="minorHAnsi"/>
          <w:b/>
          <w:sz w:val="28"/>
          <w:szCs w:val="28"/>
          <w:lang w:val="de-DE"/>
        </w:rPr>
        <w:tab/>
        <w:t>DE81 2925 0000 0130 0099 20</w:t>
      </w:r>
    </w:p>
    <w:p w:rsidR="0035659E" w:rsidRDefault="0035659E" w:rsidP="0035659E">
      <w:pPr>
        <w:spacing w:line="240" w:lineRule="auto"/>
        <w:rPr>
          <w:rFonts w:asciiTheme="minorHAnsi" w:hAnsiTheme="minorHAnsi"/>
          <w:b/>
          <w:sz w:val="28"/>
          <w:szCs w:val="28"/>
          <w:lang w:val="de-DE"/>
        </w:rPr>
      </w:pPr>
      <w:r>
        <w:rPr>
          <w:rFonts w:asciiTheme="minorHAnsi" w:hAnsiTheme="minorHAnsi"/>
          <w:b/>
          <w:sz w:val="28"/>
          <w:szCs w:val="28"/>
          <w:lang w:val="de-DE"/>
        </w:rPr>
        <w:t>Ver</w:t>
      </w:r>
      <w:r w:rsidR="00C1040C">
        <w:rPr>
          <w:rFonts w:asciiTheme="minorHAnsi" w:hAnsiTheme="minorHAnsi"/>
          <w:b/>
          <w:sz w:val="28"/>
          <w:szCs w:val="28"/>
          <w:lang w:val="de-DE"/>
        </w:rPr>
        <w:t>wendungszweck:</w:t>
      </w:r>
      <w:r w:rsidR="00C1040C">
        <w:rPr>
          <w:rFonts w:asciiTheme="minorHAnsi" w:hAnsiTheme="minorHAnsi"/>
          <w:b/>
          <w:sz w:val="28"/>
          <w:szCs w:val="28"/>
          <w:lang w:val="de-DE"/>
        </w:rPr>
        <w:tab/>
        <w:t>Kassenzeichen (</w:t>
      </w:r>
      <w:r w:rsidR="00EE1D93">
        <w:rPr>
          <w:rFonts w:asciiTheme="minorHAnsi" w:hAnsiTheme="minorHAnsi"/>
          <w:b/>
          <w:sz w:val="28"/>
          <w:szCs w:val="28"/>
          <w:lang w:val="de-DE"/>
        </w:rPr>
        <w:t>20</w:t>
      </w:r>
      <w:r w:rsidR="00C1040C">
        <w:rPr>
          <w:rFonts w:asciiTheme="minorHAnsi" w:hAnsiTheme="minorHAnsi"/>
          <w:b/>
          <w:sz w:val="28"/>
          <w:szCs w:val="28"/>
          <w:lang w:val="de-DE"/>
        </w:rPr>
        <w:t>/2</w:t>
      </w:r>
      <w:r w:rsidR="00EE1D93">
        <w:rPr>
          <w:rFonts w:asciiTheme="minorHAnsi" w:hAnsiTheme="minorHAnsi"/>
          <w:b/>
          <w:sz w:val="28"/>
          <w:szCs w:val="28"/>
          <w:lang w:val="de-DE"/>
        </w:rPr>
        <w:t>1</w:t>
      </w:r>
      <w:r>
        <w:rPr>
          <w:rFonts w:asciiTheme="minorHAnsi" w:hAnsiTheme="minorHAnsi"/>
          <w:b/>
          <w:sz w:val="28"/>
          <w:szCs w:val="28"/>
          <w:lang w:val="de-DE"/>
        </w:rPr>
        <w:t xml:space="preserve">-L), </w:t>
      </w:r>
    </w:p>
    <w:p w:rsidR="0035659E" w:rsidRDefault="0035659E" w:rsidP="0035659E">
      <w:pPr>
        <w:spacing w:line="240" w:lineRule="auto"/>
        <w:ind w:left="2124" w:firstLine="708"/>
        <w:rPr>
          <w:rFonts w:asciiTheme="minorHAnsi" w:hAnsiTheme="minorHAnsi"/>
          <w:b/>
          <w:sz w:val="28"/>
          <w:szCs w:val="28"/>
          <w:lang w:val="de-DE"/>
        </w:rPr>
      </w:pPr>
      <w:r>
        <w:rPr>
          <w:rFonts w:asciiTheme="minorHAnsi" w:hAnsiTheme="minorHAnsi"/>
          <w:b/>
          <w:sz w:val="28"/>
          <w:szCs w:val="28"/>
          <w:lang w:val="de-DE"/>
        </w:rPr>
        <w:t>Vorname, Name, künftiger Jahrgang</w:t>
      </w:r>
    </w:p>
    <w:p w:rsidR="0035659E" w:rsidRDefault="0035659E" w:rsidP="0035659E">
      <w:pPr>
        <w:spacing w:line="240" w:lineRule="auto"/>
        <w:ind w:left="2124" w:firstLine="708"/>
        <w:rPr>
          <w:rFonts w:asciiTheme="minorHAnsi" w:hAnsiTheme="minorHAnsi"/>
          <w:b/>
          <w:sz w:val="28"/>
          <w:szCs w:val="28"/>
          <w:lang w:val="de-DE"/>
        </w:rPr>
      </w:pPr>
    </w:p>
    <w:p w:rsidR="00295A16" w:rsidRDefault="0035659E" w:rsidP="0035659E">
      <w:pPr>
        <w:ind w:left="2124" w:firstLine="708"/>
        <w:rPr>
          <w:rFonts w:asciiTheme="minorHAnsi" w:hAnsiTheme="minorHAnsi"/>
          <w:sz w:val="28"/>
          <w:szCs w:val="28"/>
          <w:lang w:val="de-DE"/>
        </w:rPr>
      </w:pPr>
      <w:r>
        <w:rPr>
          <w:rFonts w:asciiTheme="minorHAnsi" w:hAnsiTheme="minorHAnsi"/>
          <w:b/>
          <w:sz w:val="28"/>
          <w:szCs w:val="28"/>
          <w:u w:val="single"/>
          <w:lang w:val="de-DE"/>
        </w:rPr>
        <w:t>zum Beispiel</w:t>
      </w:r>
      <w:r>
        <w:rPr>
          <w:rFonts w:asciiTheme="minorHAnsi" w:hAnsiTheme="minorHAnsi"/>
          <w:b/>
          <w:sz w:val="28"/>
          <w:szCs w:val="28"/>
          <w:lang w:val="de-DE"/>
        </w:rPr>
        <w:t xml:space="preserve">: </w:t>
      </w:r>
      <w:r w:rsidR="00EE1D93">
        <w:rPr>
          <w:rFonts w:asciiTheme="minorHAnsi" w:hAnsiTheme="minorHAnsi"/>
          <w:sz w:val="28"/>
          <w:szCs w:val="28"/>
          <w:lang w:val="de-DE"/>
        </w:rPr>
        <w:t>20</w:t>
      </w:r>
      <w:r w:rsidR="00C1040C">
        <w:rPr>
          <w:rFonts w:asciiTheme="minorHAnsi" w:hAnsiTheme="minorHAnsi"/>
          <w:sz w:val="28"/>
          <w:szCs w:val="28"/>
          <w:lang w:val="de-DE"/>
        </w:rPr>
        <w:t>/2</w:t>
      </w:r>
      <w:r w:rsidR="00EE1D93">
        <w:rPr>
          <w:rFonts w:asciiTheme="minorHAnsi" w:hAnsiTheme="minorHAnsi"/>
          <w:sz w:val="28"/>
          <w:szCs w:val="28"/>
          <w:lang w:val="de-DE"/>
        </w:rPr>
        <w:t>1</w:t>
      </w:r>
      <w:r>
        <w:rPr>
          <w:rFonts w:asciiTheme="minorHAnsi" w:hAnsiTheme="minorHAnsi"/>
          <w:sz w:val="28"/>
          <w:szCs w:val="28"/>
          <w:lang w:val="de-DE"/>
        </w:rPr>
        <w:t>-L, Max Mueller, Jg</w:t>
      </w:r>
      <w:r w:rsidR="00EE1D93">
        <w:rPr>
          <w:rFonts w:asciiTheme="minorHAnsi" w:hAnsiTheme="minorHAnsi"/>
          <w:sz w:val="28"/>
          <w:szCs w:val="28"/>
          <w:lang w:val="de-DE"/>
        </w:rPr>
        <w:t>.</w:t>
      </w:r>
      <w:r>
        <w:rPr>
          <w:rFonts w:asciiTheme="minorHAnsi" w:hAnsiTheme="minorHAnsi"/>
          <w:sz w:val="28"/>
          <w:szCs w:val="28"/>
          <w:lang w:val="de-DE"/>
        </w:rPr>
        <w:t xml:space="preserve"> 9</w:t>
      </w:r>
    </w:p>
    <w:p w:rsidR="00A23CB1" w:rsidRDefault="00A23CB1" w:rsidP="001337B5">
      <w:pPr>
        <w:rPr>
          <w:rFonts w:asciiTheme="minorHAnsi" w:hAnsiTheme="minorHAnsi"/>
          <w:sz w:val="16"/>
          <w:szCs w:val="16"/>
          <w:lang w:val="de-DE"/>
        </w:rPr>
      </w:pPr>
    </w:p>
    <w:p w:rsidR="00295A16" w:rsidRDefault="00295A16" w:rsidP="00295A16">
      <w:pPr>
        <w:rPr>
          <w:rFonts w:asciiTheme="minorHAnsi" w:hAnsiTheme="minorHAnsi"/>
          <w:sz w:val="16"/>
          <w:szCs w:val="16"/>
          <w:lang w:val="de-DE"/>
        </w:rPr>
      </w:pPr>
    </w:p>
    <w:p w:rsidR="007A4B71" w:rsidRDefault="007A4B71" w:rsidP="00295A16">
      <w:pPr>
        <w:rPr>
          <w:rFonts w:asciiTheme="minorHAnsi" w:hAnsiTheme="minorHAnsi"/>
          <w:lang w:val="de-DE"/>
        </w:rPr>
      </w:pPr>
    </w:p>
    <w:p w:rsidR="007A4B71" w:rsidRDefault="007A4B71" w:rsidP="00295A16">
      <w:pPr>
        <w:rPr>
          <w:rFonts w:asciiTheme="minorHAnsi" w:hAnsiTheme="minorHAnsi"/>
          <w:lang w:val="de-DE"/>
        </w:rPr>
      </w:pPr>
    </w:p>
    <w:p w:rsidR="007A4B71" w:rsidRDefault="007A4B71" w:rsidP="00295A16">
      <w:pPr>
        <w:rPr>
          <w:rFonts w:asciiTheme="minorHAnsi" w:hAnsiTheme="minorHAnsi"/>
          <w:lang w:val="de-DE"/>
        </w:rPr>
      </w:pPr>
      <w:bookmarkStart w:id="0" w:name="_GoBack"/>
      <w:bookmarkEnd w:id="0"/>
    </w:p>
    <w:p w:rsidR="00295A16" w:rsidRDefault="00295A16" w:rsidP="00295A16">
      <w:pPr>
        <w:spacing w:after="0" w:line="240" w:lineRule="auto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..............................................................................            ....................................................................................</w:t>
      </w:r>
    </w:p>
    <w:p w:rsidR="00295A16" w:rsidRDefault="00295A16" w:rsidP="00295A16">
      <w:pPr>
        <w:rPr>
          <w:rFonts w:asciiTheme="minorHAnsi" w:hAnsiTheme="minorHAnsi"/>
          <w:sz w:val="16"/>
          <w:szCs w:val="16"/>
          <w:lang w:val="de-DE"/>
        </w:rPr>
      </w:pPr>
      <w:r>
        <w:rPr>
          <w:rFonts w:asciiTheme="minorHAnsi" w:hAnsiTheme="minorHAnsi"/>
          <w:sz w:val="16"/>
          <w:szCs w:val="16"/>
          <w:lang w:val="de-DE"/>
        </w:rPr>
        <w:t>Ort, Datum</w:t>
      </w:r>
      <w:r>
        <w:rPr>
          <w:rFonts w:asciiTheme="minorHAnsi" w:hAnsiTheme="minorHAnsi"/>
          <w:sz w:val="16"/>
          <w:szCs w:val="16"/>
          <w:lang w:val="de-DE"/>
        </w:rPr>
        <w:tab/>
      </w:r>
      <w:r>
        <w:rPr>
          <w:rFonts w:asciiTheme="minorHAnsi" w:hAnsiTheme="minorHAnsi"/>
          <w:sz w:val="16"/>
          <w:szCs w:val="16"/>
          <w:lang w:val="de-DE"/>
        </w:rPr>
        <w:tab/>
      </w:r>
      <w:r>
        <w:rPr>
          <w:rFonts w:asciiTheme="minorHAnsi" w:hAnsiTheme="minorHAnsi"/>
          <w:sz w:val="16"/>
          <w:szCs w:val="16"/>
          <w:lang w:val="de-DE"/>
        </w:rPr>
        <w:tab/>
      </w:r>
      <w:r>
        <w:rPr>
          <w:rFonts w:asciiTheme="minorHAnsi" w:hAnsiTheme="minorHAnsi"/>
          <w:sz w:val="16"/>
          <w:szCs w:val="16"/>
          <w:lang w:val="de-DE"/>
        </w:rPr>
        <w:tab/>
      </w:r>
      <w:r>
        <w:rPr>
          <w:rFonts w:asciiTheme="minorHAnsi" w:hAnsiTheme="minorHAnsi"/>
          <w:sz w:val="16"/>
          <w:szCs w:val="16"/>
          <w:lang w:val="de-DE"/>
        </w:rPr>
        <w:tab/>
      </w:r>
      <w:r>
        <w:rPr>
          <w:rFonts w:asciiTheme="minorHAnsi" w:hAnsiTheme="minorHAnsi"/>
          <w:sz w:val="16"/>
          <w:szCs w:val="16"/>
          <w:lang w:val="de-DE"/>
        </w:rPr>
        <w:tab/>
        <w:t>Unterschrift</w:t>
      </w:r>
    </w:p>
    <w:p w:rsidR="004D70E9" w:rsidRDefault="004D70E9" w:rsidP="004D70E9">
      <w:pPr>
        <w:rPr>
          <w:rFonts w:asciiTheme="minorHAnsi" w:hAnsiTheme="minorHAnsi"/>
          <w:sz w:val="16"/>
          <w:szCs w:val="16"/>
          <w:lang w:val="de-DE"/>
        </w:rPr>
      </w:pPr>
    </w:p>
    <w:p w:rsidR="005957B9" w:rsidRDefault="005957B9" w:rsidP="001337B5">
      <w:pPr>
        <w:rPr>
          <w:rFonts w:asciiTheme="minorHAnsi" w:hAnsiTheme="minorHAnsi"/>
          <w:sz w:val="16"/>
          <w:szCs w:val="16"/>
          <w:lang w:val="de-DE"/>
        </w:rPr>
      </w:pPr>
    </w:p>
    <w:p w:rsidR="005957B9" w:rsidRDefault="005957B9" w:rsidP="001337B5">
      <w:pPr>
        <w:rPr>
          <w:rFonts w:asciiTheme="minorHAnsi" w:hAnsiTheme="minorHAnsi"/>
          <w:sz w:val="16"/>
          <w:szCs w:val="16"/>
          <w:lang w:val="de-DE"/>
        </w:rPr>
      </w:pPr>
    </w:p>
    <w:p w:rsidR="005957B9" w:rsidRPr="001337B5" w:rsidRDefault="005957B9" w:rsidP="001337B5">
      <w:pPr>
        <w:rPr>
          <w:rFonts w:asciiTheme="minorHAnsi" w:hAnsiTheme="minorHAnsi"/>
          <w:sz w:val="16"/>
          <w:szCs w:val="16"/>
          <w:lang w:val="de-DE"/>
        </w:rPr>
      </w:pPr>
    </w:p>
    <w:sectPr w:rsidR="005957B9" w:rsidRPr="001337B5" w:rsidSect="00762137">
      <w:headerReference w:type="default" r:id="rId8"/>
      <w:pgSz w:w="11906" w:h="16838"/>
      <w:pgMar w:top="1418" w:right="1134" w:bottom="426" w:left="1134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7D0" w:rsidRDefault="008C07D0" w:rsidP="00A677F5">
      <w:pPr>
        <w:spacing w:after="0" w:line="240" w:lineRule="auto"/>
      </w:pPr>
      <w:r>
        <w:separator/>
      </w:r>
    </w:p>
  </w:endnote>
  <w:endnote w:type="continuationSeparator" w:id="0">
    <w:p w:rsidR="008C07D0" w:rsidRDefault="008C07D0" w:rsidP="00A67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7D0" w:rsidRDefault="008C07D0" w:rsidP="00A677F5">
      <w:pPr>
        <w:spacing w:after="0" w:line="240" w:lineRule="auto"/>
      </w:pPr>
      <w:r>
        <w:separator/>
      </w:r>
    </w:p>
  </w:footnote>
  <w:footnote w:type="continuationSeparator" w:id="0">
    <w:p w:rsidR="008C07D0" w:rsidRDefault="008C07D0" w:rsidP="00A67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7F5" w:rsidRDefault="00FD6C93">
    <w:pPr>
      <w:pStyle w:val="Kopfzeile"/>
      <w:rPr>
        <w:rFonts w:asciiTheme="minorHAnsi" w:hAnsiTheme="minorHAnsi"/>
        <w:b/>
        <w:sz w:val="28"/>
        <w:szCs w:val="28"/>
        <w:lang w:val="de-DE"/>
      </w:rPr>
    </w:pPr>
    <w:r>
      <w:rPr>
        <w:rFonts w:asciiTheme="minorHAnsi" w:hAnsiTheme="minorHAnsi"/>
        <w:b/>
        <w:noProof/>
        <w:sz w:val="13"/>
        <w:szCs w:val="13"/>
        <w:lang w:val="de-DE" w:eastAsia="de-DE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5356860</wp:posOffset>
          </wp:positionH>
          <wp:positionV relativeFrom="paragraph">
            <wp:posOffset>-224367</wp:posOffset>
          </wp:positionV>
          <wp:extent cx="726016" cy="436034"/>
          <wp:effectExtent l="19050" t="0" r="0" b="0"/>
          <wp:wrapNone/>
          <wp:docPr id="1" name="Grafik 0" descr="logocu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u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6016" cy="436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77F5" w:rsidRPr="00A677F5">
      <w:rPr>
        <w:rFonts w:asciiTheme="minorHAnsi" w:hAnsiTheme="minorHAnsi"/>
        <w:b/>
        <w:sz w:val="28"/>
        <w:szCs w:val="28"/>
        <w:lang w:val="de-DE"/>
      </w:rPr>
      <w:t xml:space="preserve">Gymnasium Langen  </w:t>
    </w:r>
  </w:p>
  <w:p w:rsidR="00A677F5" w:rsidRPr="00FD6C93" w:rsidRDefault="00302C4C" w:rsidP="00A677F5">
    <w:pPr>
      <w:spacing w:after="0" w:line="240" w:lineRule="auto"/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</w:pPr>
    <w:r>
      <w:rPr>
        <w:rFonts w:asciiTheme="minorHAnsi" w:hAnsiTheme="minorHAnsi"/>
        <w:b/>
        <w:noProof/>
        <w:sz w:val="14"/>
        <w:szCs w:val="14"/>
        <w:lang w:val="de-DE" w:eastAsia="de-DE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5715</wp:posOffset>
              </wp:positionV>
              <wp:extent cx="6100445" cy="0"/>
              <wp:effectExtent l="8890" t="5715" r="5715" b="1333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C83E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05pt;margin-top:.45pt;width:480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snVHw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"/>
          </w:pict>
        </mc:Fallback>
      </mc:AlternateContent>
    </w:r>
    <w:proofErr w:type="spellStart"/>
    <w:r w:rsidR="00A677F5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>Lankenweg</w:t>
    </w:r>
    <w:proofErr w:type="spellEnd"/>
    <w:r w:rsidR="00A677F5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r w:rsidR="00A677F5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sym w:font="Wingdings 2" w:char="F097"/>
    </w:r>
    <w:r w:rsidR="007A4F9E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r w:rsidR="00363437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>27607 Geestland</w:t>
    </w:r>
    <w:r w:rsidR="007A4F9E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r w:rsid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r w:rsidR="00A677F5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sym w:font="Wingdings 2" w:char="F097"/>
    </w:r>
    <w:r w:rsidR="007A4F9E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r w:rsid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r w:rsidR="00A677F5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Fon: 04743 9226-0 </w:t>
    </w:r>
    <w:r w:rsid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r w:rsidR="007A4F9E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r w:rsidR="00A677F5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sym w:font="Wingdings 2" w:char="F097"/>
    </w:r>
    <w:r w:rsidR="007A4F9E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r w:rsidR="00A677F5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r w:rsid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r w:rsidR="00A677F5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Fax: 04743 9226-22 </w:t>
    </w:r>
    <w:r w:rsidR="007A4F9E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r w:rsid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r w:rsidR="007A4F9E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sym w:font="Wingdings 2" w:char="F097"/>
    </w:r>
    <w:r w:rsidR="007A4F9E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 </w:t>
    </w:r>
    <w:r w:rsid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r w:rsidR="00A677F5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>E-Mail</w:t>
    </w:r>
    <w:r w:rsidR="007A4F9E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>:</w:t>
    </w:r>
    <w:r w:rsidR="00A677F5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hyperlink r:id="rId2" w:history="1">
      <w:r w:rsidR="007A4F9E" w:rsidRPr="00FD6C93">
        <w:rPr>
          <w:rStyle w:val="Hyperlink"/>
          <w:rFonts w:asciiTheme="minorHAnsi" w:eastAsia="Times New Roman" w:hAnsiTheme="minorHAnsi" w:cs="Times New Roman"/>
          <w:b/>
          <w:color w:val="auto"/>
          <w:sz w:val="14"/>
          <w:szCs w:val="14"/>
          <w:u w:val="none"/>
          <w:lang w:val="de-DE" w:eastAsia="de-DE" w:bidi="ar-SA"/>
        </w:rPr>
        <w:t>sekretariat@gymnasium-langen.de</w:t>
      </w:r>
    </w:hyperlink>
    <w:r w:rsidR="007A4F9E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 </w:t>
    </w:r>
    <w:r w:rsidR="007A4F9E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sym w:font="Wingdings 2" w:char="F097"/>
    </w:r>
    <w:r w:rsidR="007A4F9E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  Internet: </w:t>
    </w:r>
    <w:hyperlink r:id="rId3" w:history="1">
      <w:r w:rsidR="00FD6C93" w:rsidRPr="00FD6C93">
        <w:rPr>
          <w:rStyle w:val="Hyperlink"/>
          <w:rFonts w:asciiTheme="minorHAnsi" w:eastAsia="Times New Roman" w:hAnsiTheme="minorHAnsi" w:cs="Times New Roman"/>
          <w:b/>
          <w:color w:val="auto"/>
          <w:sz w:val="14"/>
          <w:szCs w:val="14"/>
          <w:u w:val="none"/>
          <w:lang w:val="de-DE" w:eastAsia="de-DE" w:bidi="ar-SA"/>
        </w:rPr>
        <w:t>www.gymnasium-langen.de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46E05"/>
    <w:multiLevelType w:val="hybridMultilevel"/>
    <w:tmpl w:val="278EB62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A082F"/>
    <w:multiLevelType w:val="hybridMultilevel"/>
    <w:tmpl w:val="6212E9BC"/>
    <w:lvl w:ilvl="0" w:tplc="3F1C75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05547"/>
    <w:multiLevelType w:val="hybridMultilevel"/>
    <w:tmpl w:val="99F005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7F5"/>
    <w:rsid w:val="00000657"/>
    <w:rsid w:val="00001878"/>
    <w:rsid w:val="000020AB"/>
    <w:rsid w:val="00002AD5"/>
    <w:rsid w:val="000032A8"/>
    <w:rsid w:val="00003D17"/>
    <w:rsid w:val="00004308"/>
    <w:rsid w:val="000047AC"/>
    <w:rsid w:val="00004924"/>
    <w:rsid w:val="00004A6B"/>
    <w:rsid w:val="00004CC5"/>
    <w:rsid w:val="00004EF1"/>
    <w:rsid w:val="00006658"/>
    <w:rsid w:val="00006691"/>
    <w:rsid w:val="000070E6"/>
    <w:rsid w:val="00007532"/>
    <w:rsid w:val="0001013F"/>
    <w:rsid w:val="000108D5"/>
    <w:rsid w:val="000112EB"/>
    <w:rsid w:val="00011548"/>
    <w:rsid w:val="00011B63"/>
    <w:rsid w:val="00011DA5"/>
    <w:rsid w:val="00011E78"/>
    <w:rsid w:val="00012028"/>
    <w:rsid w:val="00012404"/>
    <w:rsid w:val="0001272A"/>
    <w:rsid w:val="00012854"/>
    <w:rsid w:val="00012CA3"/>
    <w:rsid w:val="000135BC"/>
    <w:rsid w:val="00014190"/>
    <w:rsid w:val="000141E9"/>
    <w:rsid w:val="00015640"/>
    <w:rsid w:val="000159C2"/>
    <w:rsid w:val="00015E5C"/>
    <w:rsid w:val="00016685"/>
    <w:rsid w:val="0001735D"/>
    <w:rsid w:val="0001780B"/>
    <w:rsid w:val="00017BED"/>
    <w:rsid w:val="00017F64"/>
    <w:rsid w:val="00020E09"/>
    <w:rsid w:val="0002109A"/>
    <w:rsid w:val="000211E1"/>
    <w:rsid w:val="000220F0"/>
    <w:rsid w:val="000227B4"/>
    <w:rsid w:val="00023B15"/>
    <w:rsid w:val="00024308"/>
    <w:rsid w:val="000247C0"/>
    <w:rsid w:val="00024B88"/>
    <w:rsid w:val="0002555E"/>
    <w:rsid w:val="00025DC5"/>
    <w:rsid w:val="00026101"/>
    <w:rsid w:val="00026B18"/>
    <w:rsid w:val="00027290"/>
    <w:rsid w:val="000309B8"/>
    <w:rsid w:val="00030ED8"/>
    <w:rsid w:val="0003162A"/>
    <w:rsid w:val="000319C5"/>
    <w:rsid w:val="00031C6E"/>
    <w:rsid w:val="00031E24"/>
    <w:rsid w:val="00031F2C"/>
    <w:rsid w:val="00032083"/>
    <w:rsid w:val="000324FB"/>
    <w:rsid w:val="00032B93"/>
    <w:rsid w:val="000336E1"/>
    <w:rsid w:val="000344F3"/>
    <w:rsid w:val="00034D9F"/>
    <w:rsid w:val="000362F7"/>
    <w:rsid w:val="00036EAE"/>
    <w:rsid w:val="000370D4"/>
    <w:rsid w:val="0003720C"/>
    <w:rsid w:val="00037636"/>
    <w:rsid w:val="0003767D"/>
    <w:rsid w:val="000376A6"/>
    <w:rsid w:val="000377F1"/>
    <w:rsid w:val="0004033D"/>
    <w:rsid w:val="00041681"/>
    <w:rsid w:val="00042255"/>
    <w:rsid w:val="0004243D"/>
    <w:rsid w:val="000424EF"/>
    <w:rsid w:val="000432E5"/>
    <w:rsid w:val="00043509"/>
    <w:rsid w:val="00043A9A"/>
    <w:rsid w:val="00043BE9"/>
    <w:rsid w:val="0004468D"/>
    <w:rsid w:val="0004486A"/>
    <w:rsid w:val="00044A74"/>
    <w:rsid w:val="00044DDF"/>
    <w:rsid w:val="000454DA"/>
    <w:rsid w:val="00045697"/>
    <w:rsid w:val="00045753"/>
    <w:rsid w:val="000459C0"/>
    <w:rsid w:val="00045C4B"/>
    <w:rsid w:val="00046567"/>
    <w:rsid w:val="00047064"/>
    <w:rsid w:val="0004733C"/>
    <w:rsid w:val="00047B4E"/>
    <w:rsid w:val="000503E3"/>
    <w:rsid w:val="00050793"/>
    <w:rsid w:val="000508A9"/>
    <w:rsid w:val="00050CB7"/>
    <w:rsid w:val="00050EF7"/>
    <w:rsid w:val="00050F6F"/>
    <w:rsid w:val="00051811"/>
    <w:rsid w:val="00054550"/>
    <w:rsid w:val="000547D8"/>
    <w:rsid w:val="00054C13"/>
    <w:rsid w:val="00054C5D"/>
    <w:rsid w:val="00054FC5"/>
    <w:rsid w:val="0005544C"/>
    <w:rsid w:val="00055A65"/>
    <w:rsid w:val="00055AC6"/>
    <w:rsid w:val="00055FDC"/>
    <w:rsid w:val="000563EE"/>
    <w:rsid w:val="000565CB"/>
    <w:rsid w:val="0005661D"/>
    <w:rsid w:val="00056B6E"/>
    <w:rsid w:val="00056C2C"/>
    <w:rsid w:val="00056CE7"/>
    <w:rsid w:val="00057051"/>
    <w:rsid w:val="000572B7"/>
    <w:rsid w:val="00057CF6"/>
    <w:rsid w:val="000606C2"/>
    <w:rsid w:val="000611A3"/>
    <w:rsid w:val="00061250"/>
    <w:rsid w:val="00061674"/>
    <w:rsid w:val="00062322"/>
    <w:rsid w:val="000625E5"/>
    <w:rsid w:val="00063303"/>
    <w:rsid w:val="000642FA"/>
    <w:rsid w:val="000649B2"/>
    <w:rsid w:val="00064A98"/>
    <w:rsid w:val="00064CB8"/>
    <w:rsid w:val="00066AE6"/>
    <w:rsid w:val="00066EC9"/>
    <w:rsid w:val="000676C0"/>
    <w:rsid w:val="00067BEE"/>
    <w:rsid w:val="00067D59"/>
    <w:rsid w:val="00067FD6"/>
    <w:rsid w:val="00071497"/>
    <w:rsid w:val="00072656"/>
    <w:rsid w:val="00072721"/>
    <w:rsid w:val="00072CAA"/>
    <w:rsid w:val="00072CEF"/>
    <w:rsid w:val="00073A72"/>
    <w:rsid w:val="00074A91"/>
    <w:rsid w:val="00074AD1"/>
    <w:rsid w:val="00074B33"/>
    <w:rsid w:val="00074BC2"/>
    <w:rsid w:val="000761B1"/>
    <w:rsid w:val="000769F1"/>
    <w:rsid w:val="00077B67"/>
    <w:rsid w:val="00077C10"/>
    <w:rsid w:val="00077C29"/>
    <w:rsid w:val="00077E24"/>
    <w:rsid w:val="000806D5"/>
    <w:rsid w:val="00080C76"/>
    <w:rsid w:val="00081046"/>
    <w:rsid w:val="000811CF"/>
    <w:rsid w:val="000812EE"/>
    <w:rsid w:val="00081363"/>
    <w:rsid w:val="000813DF"/>
    <w:rsid w:val="0008141E"/>
    <w:rsid w:val="00081D2C"/>
    <w:rsid w:val="000821BE"/>
    <w:rsid w:val="000826A4"/>
    <w:rsid w:val="0008326C"/>
    <w:rsid w:val="00083D0F"/>
    <w:rsid w:val="000843C9"/>
    <w:rsid w:val="00084639"/>
    <w:rsid w:val="00084C21"/>
    <w:rsid w:val="00085019"/>
    <w:rsid w:val="00085732"/>
    <w:rsid w:val="00085A96"/>
    <w:rsid w:val="000861AB"/>
    <w:rsid w:val="0008625A"/>
    <w:rsid w:val="000863AF"/>
    <w:rsid w:val="00086791"/>
    <w:rsid w:val="00086F92"/>
    <w:rsid w:val="00087481"/>
    <w:rsid w:val="000875B3"/>
    <w:rsid w:val="00087BE5"/>
    <w:rsid w:val="00087D7E"/>
    <w:rsid w:val="00090F4E"/>
    <w:rsid w:val="0009112F"/>
    <w:rsid w:val="000916C7"/>
    <w:rsid w:val="00091FAD"/>
    <w:rsid w:val="0009259E"/>
    <w:rsid w:val="00092E13"/>
    <w:rsid w:val="00093098"/>
    <w:rsid w:val="0009323D"/>
    <w:rsid w:val="00093C18"/>
    <w:rsid w:val="00093C21"/>
    <w:rsid w:val="00093C51"/>
    <w:rsid w:val="00095296"/>
    <w:rsid w:val="000959D0"/>
    <w:rsid w:val="00095D04"/>
    <w:rsid w:val="00095E09"/>
    <w:rsid w:val="00096518"/>
    <w:rsid w:val="000965CE"/>
    <w:rsid w:val="00096B0C"/>
    <w:rsid w:val="00097645"/>
    <w:rsid w:val="00097DBE"/>
    <w:rsid w:val="000A031C"/>
    <w:rsid w:val="000A0C1D"/>
    <w:rsid w:val="000A0D67"/>
    <w:rsid w:val="000A0ECA"/>
    <w:rsid w:val="000A1B3B"/>
    <w:rsid w:val="000A217B"/>
    <w:rsid w:val="000A260C"/>
    <w:rsid w:val="000A2C5C"/>
    <w:rsid w:val="000A31BF"/>
    <w:rsid w:val="000A36A5"/>
    <w:rsid w:val="000A3791"/>
    <w:rsid w:val="000A4434"/>
    <w:rsid w:val="000A457D"/>
    <w:rsid w:val="000A52A3"/>
    <w:rsid w:val="000A53BD"/>
    <w:rsid w:val="000A60FB"/>
    <w:rsid w:val="000A61AC"/>
    <w:rsid w:val="000A75D7"/>
    <w:rsid w:val="000A777D"/>
    <w:rsid w:val="000A7AD7"/>
    <w:rsid w:val="000A7E52"/>
    <w:rsid w:val="000B026E"/>
    <w:rsid w:val="000B0B2C"/>
    <w:rsid w:val="000B0FA3"/>
    <w:rsid w:val="000B20C1"/>
    <w:rsid w:val="000B283A"/>
    <w:rsid w:val="000B32EC"/>
    <w:rsid w:val="000B3823"/>
    <w:rsid w:val="000B4420"/>
    <w:rsid w:val="000B4964"/>
    <w:rsid w:val="000B5730"/>
    <w:rsid w:val="000B61C5"/>
    <w:rsid w:val="000B628E"/>
    <w:rsid w:val="000B6CAA"/>
    <w:rsid w:val="000B6CC2"/>
    <w:rsid w:val="000B7541"/>
    <w:rsid w:val="000B76D7"/>
    <w:rsid w:val="000B787F"/>
    <w:rsid w:val="000B7D38"/>
    <w:rsid w:val="000B7FC9"/>
    <w:rsid w:val="000C0C82"/>
    <w:rsid w:val="000C2570"/>
    <w:rsid w:val="000C4094"/>
    <w:rsid w:val="000C4523"/>
    <w:rsid w:val="000C4ED9"/>
    <w:rsid w:val="000C542B"/>
    <w:rsid w:val="000C554A"/>
    <w:rsid w:val="000C585C"/>
    <w:rsid w:val="000C5EEC"/>
    <w:rsid w:val="000C6101"/>
    <w:rsid w:val="000C7583"/>
    <w:rsid w:val="000C7CB5"/>
    <w:rsid w:val="000D0386"/>
    <w:rsid w:val="000D1346"/>
    <w:rsid w:val="000D14DC"/>
    <w:rsid w:val="000D2885"/>
    <w:rsid w:val="000D2A22"/>
    <w:rsid w:val="000D2A4C"/>
    <w:rsid w:val="000D2BDC"/>
    <w:rsid w:val="000D35AD"/>
    <w:rsid w:val="000D3DE6"/>
    <w:rsid w:val="000D41B6"/>
    <w:rsid w:val="000D51BF"/>
    <w:rsid w:val="000D52E5"/>
    <w:rsid w:val="000D5BC2"/>
    <w:rsid w:val="000D5CA1"/>
    <w:rsid w:val="000D5E80"/>
    <w:rsid w:val="000D6A71"/>
    <w:rsid w:val="000D70C7"/>
    <w:rsid w:val="000D71AC"/>
    <w:rsid w:val="000D76BD"/>
    <w:rsid w:val="000D7EAE"/>
    <w:rsid w:val="000E2D25"/>
    <w:rsid w:val="000E2F06"/>
    <w:rsid w:val="000E307E"/>
    <w:rsid w:val="000E3969"/>
    <w:rsid w:val="000E40AC"/>
    <w:rsid w:val="000E4599"/>
    <w:rsid w:val="000E4750"/>
    <w:rsid w:val="000E4AC8"/>
    <w:rsid w:val="000E53E0"/>
    <w:rsid w:val="000E6632"/>
    <w:rsid w:val="000E7A3E"/>
    <w:rsid w:val="000F0841"/>
    <w:rsid w:val="000F0A9B"/>
    <w:rsid w:val="000F133F"/>
    <w:rsid w:val="000F152E"/>
    <w:rsid w:val="000F2141"/>
    <w:rsid w:val="000F3307"/>
    <w:rsid w:val="000F3B55"/>
    <w:rsid w:val="000F411F"/>
    <w:rsid w:val="000F43B4"/>
    <w:rsid w:val="000F47B4"/>
    <w:rsid w:val="000F4836"/>
    <w:rsid w:val="000F4978"/>
    <w:rsid w:val="000F4D13"/>
    <w:rsid w:val="000F50F0"/>
    <w:rsid w:val="000F5AD2"/>
    <w:rsid w:val="000F5E88"/>
    <w:rsid w:val="000F63E5"/>
    <w:rsid w:val="001005E3"/>
    <w:rsid w:val="00100B9D"/>
    <w:rsid w:val="0010102D"/>
    <w:rsid w:val="00101829"/>
    <w:rsid w:val="00102868"/>
    <w:rsid w:val="00102DD2"/>
    <w:rsid w:val="001036F7"/>
    <w:rsid w:val="00103771"/>
    <w:rsid w:val="0010390A"/>
    <w:rsid w:val="0010482D"/>
    <w:rsid w:val="001052C3"/>
    <w:rsid w:val="001053C6"/>
    <w:rsid w:val="00106FE5"/>
    <w:rsid w:val="001074F8"/>
    <w:rsid w:val="001112E2"/>
    <w:rsid w:val="001115B8"/>
    <w:rsid w:val="00111B22"/>
    <w:rsid w:val="00111DFC"/>
    <w:rsid w:val="00112587"/>
    <w:rsid w:val="001127F6"/>
    <w:rsid w:val="00112840"/>
    <w:rsid w:val="00113074"/>
    <w:rsid w:val="00114B1E"/>
    <w:rsid w:val="00115735"/>
    <w:rsid w:val="00115847"/>
    <w:rsid w:val="00115AC6"/>
    <w:rsid w:val="00115DC6"/>
    <w:rsid w:val="00115E4D"/>
    <w:rsid w:val="00116CFC"/>
    <w:rsid w:val="0011724C"/>
    <w:rsid w:val="0011739E"/>
    <w:rsid w:val="00117BA5"/>
    <w:rsid w:val="00120B58"/>
    <w:rsid w:val="00120F1C"/>
    <w:rsid w:val="00120FC5"/>
    <w:rsid w:val="00122011"/>
    <w:rsid w:val="00122643"/>
    <w:rsid w:val="00122B09"/>
    <w:rsid w:val="00122EF2"/>
    <w:rsid w:val="00123806"/>
    <w:rsid w:val="0012499C"/>
    <w:rsid w:val="00124B0F"/>
    <w:rsid w:val="00125270"/>
    <w:rsid w:val="00125279"/>
    <w:rsid w:val="0012532D"/>
    <w:rsid w:val="00125462"/>
    <w:rsid w:val="00125805"/>
    <w:rsid w:val="001264E5"/>
    <w:rsid w:val="001266DC"/>
    <w:rsid w:val="00126A99"/>
    <w:rsid w:val="00126BF9"/>
    <w:rsid w:val="00127048"/>
    <w:rsid w:val="00127551"/>
    <w:rsid w:val="00127C63"/>
    <w:rsid w:val="00127F38"/>
    <w:rsid w:val="00130C9B"/>
    <w:rsid w:val="0013105D"/>
    <w:rsid w:val="00131415"/>
    <w:rsid w:val="0013199A"/>
    <w:rsid w:val="001320AE"/>
    <w:rsid w:val="001320EC"/>
    <w:rsid w:val="0013230B"/>
    <w:rsid w:val="001329A1"/>
    <w:rsid w:val="001333C9"/>
    <w:rsid w:val="001334D7"/>
    <w:rsid w:val="001337B5"/>
    <w:rsid w:val="00133F25"/>
    <w:rsid w:val="001340FC"/>
    <w:rsid w:val="0013411C"/>
    <w:rsid w:val="00134918"/>
    <w:rsid w:val="0013499F"/>
    <w:rsid w:val="00134AE8"/>
    <w:rsid w:val="001350E4"/>
    <w:rsid w:val="001353E4"/>
    <w:rsid w:val="00136829"/>
    <w:rsid w:val="00136EDA"/>
    <w:rsid w:val="00137475"/>
    <w:rsid w:val="001374CC"/>
    <w:rsid w:val="001378DE"/>
    <w:rsid w:val="00137A88"/>
    <w:rsid w:val="001403DC"/>
    <w:rsid w:val="00140ACD"/>
    <w:rsid w:val="00141022"/>
    <w:rsid w:val="0014126B"/>
    <w:rsid w:val="00141F9A"/>
    <w:rsid w:val="0014212A"/>
    <w:rsid w:val="001421F3"/>
    <w:rsid w:val="0014257F"/>
    <w:rsid w:val="00142EE2"/>
    <w:rsid w:val="00142F45"/>
    <w:rsid w:val="00143844"/>
    <w:rsid w:val="00143955"/>
    <w:rsid w:val="00143E37"/>
    <w:rsid w:val="00143F31"/>
    <w:rsid w:val="00144154"/>
    <w:rsid w:val="00144BBD"/>
    <w:rsid w:val="00144C3D"/>
    <w:rsid w:val="00144E1A"/>
    <w:rsid w:val="001450B9"/>
    <w:rsid w:val="0014540C"/>
    <w:rsid w:val="001454F6"/>
    <w:rsid w:val="00145773"/>
    <w:rsid w:val="001462DE"/>
    <w:rsid w:val="001472F6"/>
    <w:rsid w:val="00147750"/>
    <w:rsid w:val="00150EA0"/>
    <w:rsid w:val="00151102"/>
    <w:rsid w:val="00151180"/>
    <w:rsid w:val="00151256"/>
    <w:rsid w:val="0015129A"/>
    <w:rsid w:val="0015162A"/>
    <w:rsid w:val="00151BAA"/>
    <w:rsid w:val="00151E5B"/>
    <w:rsid w:val="00152249"/>
    <w:rsid w:val="00152E54"/>
    <w:rsid w:val="00152ED6"/>
    <w:rsid w:val="001530CC"/>
    <w:rsid w:val="001543E4"/>
    <w:rsid w:val="0015449D"/>
    <w:rsid w:val="001545A8"/>
    <w:rsid w:val="001545DC"/>
    <w:rsid w:val="001546F4"/>
    <w:rsid w:val="00155655"/>
    <w:rsid w:val="00155B4F"/>
    <w:rsid w:val="00156431"/>
    <w:rsid w:val="001564C1"/>
    <w:rsid w:val="00156B32"/>
    <w:rsid w:val="00156E25"/>
    <w:rsid w:val="00157034"/>
    <w:rsid w:val="001576E8"/>
    <w:rsid w:val="00157752"/>
    <w:rsid w:val="001601AA"/>
    <w:rsid w:val="00160963"/>
    <w:rsid w:val="00160DB2"/>
    <w:rsid w:val="00161001"/>
    <w:rsid w:val="00161611"/>
    <w:rsid w:val="001629DD"/>
    <w:rsid w:val="00162DAC"/>
    <w:rsid w:val="001631FF"/>
    <w:rsid w:val="001632BC"/>
    <w:rsid w:val="00163582"/>
    <w:rsid w:val="0016377A"/>
    <w:rsid w:val="0016381A"/>
    <w:rsid w:val="00163A37"/>
    <w:rsid w:val="00163D3F"/>
    <w:rsid w:val="00165D4A"/>
    <w:rsid w:val="001665C8"/>
    <w:rsid w:val="00166601"/>
    <w:rsid w:val="00170431"/>
    <w:rsid w:val="00172E97"/>
    <w:rsid w:val="00173602"/>
    <w:rsid w:val="00173A45"/>
    <w:rsid w:val="00174134"/>
    <w:rsid w:val="001742EA"/>
    <w:rsid w:val="001746B5"/>
    <w:rsid w:val="00174FA8"/>
    <w:rsid w:val="001758F5"/>
    <w:rsid w:val="00176399"/>
    <w:rsid w:val="00176B01"/>
    <w:rsid w:val="00176C0C"/>
    <w:rsid w:val="00176F31"/>
    <w:rsid w:val="001778BC"/>
    <w:rsid w:val="00177EA9"/>
    <w:rsid w:val="00177F7D"/>
    <w:rsid w:val="001803AB"/>
    <w:rsid w:val="00180579"/>
    <w:rsid w:val="00180A95"/>
    <w:rsid w:val="0018111C"/>
    <w:rsid w:val="001820B4"/>
    <w:rsid w:val="00182E02"/>
    <w:rsid w:val="00183590"/>
    <w:rsid w:val="001849B0"/>
    <w:rsid w:val="0018572A"/>
    <w:rsid w:val="00185BE7"/>
    <w:rsid w:val="001868D8"/>
    <w:rsid w:val="001868F8"/>
    <w:rsid w:val="001869F3"/>
    <w:rsid w:val="00186B33"/>
    <w:rsid w:val="00186D82"/>
    <w:rsid w:val="00190841"/>
    <w:rsid w:val="00190994"/>
    <w:rsid w:val="00190A00"/>
    <w:rsid w:val="00190C6C"/>
    <w:rsid w:val="00191872"/>
    <w:rsid w:val="00191BF9"/>
    <w:rsid w:val="001923E9"/>
    <w:rsid w:val="00192939"/>
    <w:rsid w:val="001938E2"/>
    <w:rsid w:val="001940D6"/>
    <w:rsid w:val="00194253"/>
    <w:rsid w:val="00194783"/>
    <w:rsid w:val="00194EC6"/>
    <w:rsid w:val="00194EFB"/>
    <w:rsid w:val="001950D2"/>
    <w:rsid w:val="00195544"/>
    <w:rsid w:val="00195652"/>
    <w:rsid w:val="0019583B"/>
    <w:rsid w:val="001964F2"/>
    <w:rsid w:val="0019700E"/>
    <w:rsid w:val="00197050"/>
    <w:rsid w:val="00197301"/>
    <w:rsid w:val="00197A91"/>
    <w:rsid w:val="00197B94"/>
    <w:rsid w:val="001A06E4"/>
    <w:rsid w:val="001A0BB4"/>
    <w:rsid w:val="001A0F49"/>
    <w:rsid w:val="001A1CF2"/>
    <w:rsid w:val="001A1DB7"/>
    <w:rsid w:val="001A2575"/>
    <w:rsid w:val="001A27E3"/>
    <w:rsid w:val="001A38CE"/>
    <w:rsid w:val="001A3A15"/>
    <w:rsid w:val="001A4C33"/>
    <w:rsid w:val="001A4DB0"/>
    <w:rsid w:val="001A745F"/>
    <w:rsid w:val="001A7B07"/>
    <w:rsid w:val="001A7BE5"/>
    <w:rsid w:val="001B039B"/>
    <w:rsid w:val="001B042B"/>
    <w:rsid w:val="001B101E"/>
    <w:rsid w:val="001B21B8"/>
    <w:rsid w:val="001B26C6"/>
    <w:rsid w:val="001B2C94"/>
    <w:rsid w:val="001B2CFC"/>
    <w:rsid w:val="001B2FB4"/>
    <w:rsid w:val="001B30A2"/>
    <w:rsid w:val="001B3370"/>
    <w:rsid w:val="001B39FD"/>
    <w:rsid w:val="001B4626"/>
    <w:rsid w:val="001B4ADF"/>
    <w:rsid w:val="001B4EAA"/>
    <w:rsid w:val="001B612E"/>
    <w:rsid w:val="001B6162"/>
    <w:rsid w:val="001B6176"/>
    <w:rsid w:val="001B6483"/>
    <w:rsid w:val="001B64AD"/>
    <w:rsid w:val="001B68DE"/>
    <w:rsid w:val="001B720A"/>
    <w:rsid w:val="001B72D3"/>
    <w:rsid w:val="001C01E2"/>
    <w:rsid w:val="001C032C"/>
    <w:rsid w:val="001C0343"/>
    <w:rsid w:val="001C08EA"/>
    <w:rsid w:val="001C09AB"/>
    <w:rsid w:val="001C0ED4"/>
    <w:rsid w:val="001C10A0"/>
    <w:rsid w:val="001C2290"/>
    <w:rsid w:val="001C2431"/>
    <w:rsid w:val="001C3BB1"/>
    <w:rsid w:val="001C3D68"/>
    <w:rsid w:val="001C449C"/>
    <w:rsid w:val="001C4FC1"/>
    <w:rsid w:val="001C51FC"/>
    <w:rsid w:val="001C53DF"/>
    <w:rsid w:val="001C576A"/>
    <w:rsid w:val="001C6588"/>
    <w:rsid w:val="001C726E"/>
    <w:rsid w:val="001C743D"/>
    <w:rsid w:val="001D0395"/>
    <w:rsid w:val="001D0962"/>
    <w:rsid w:val="001D0A97"/>
    <w:rsid w:val="001D184D"/>
    <w:rsid w:val="001D1C17"/>
    <w:rsid w:val="001D1E90"/>
    <w:rsid w:val="001D1F50"/>
    <w:rsid w:val="001D25FA"/>
    <w:rsid w:val="001D270C"/>
    <w:rsid w:val="001D37B6"/>
    <w:rsid w:val="001D440A"/>
    <w:rsid w:val="001D46CC"/>
    <w:rsid w:val="001D4AFB"/>
    <w:rsid w:val="001D5477"/>
    <w:rsid w:val="001D6414"/>
    <w:rsid w:val="001D6F77"/>
    <w:rsid w:val="001D7541"/>
    <w:rsid w:val="001D77F9"/>
    <w:rsid w:val="001D7E5E"/>
    <w:rsid w:val="001E044D"/>
    <w:rsid w:val="001E0D67"/>
    <w:rsid w:val="001E12D0"/>
    <w:rsid w:val="001E27A4"/>
    <w:rsid w:val="001E3316"/>
    <w:rsid w:val="001E392C"/>
    <w:rsid w:val="001E45CD"/>
    <w:rsid w:val="001E5E45"/>
    <w:rsid w:val="001E73FE"/>
    <w:rsid w:val="001E7CF9"/>
    <w:rsid w:val="001F1883"/>
    <w:rsid w:val="001F18B1"/>
    <w:rsid w:val="001F1DC0"/>
    <w:rsid w:val="001F1EC7"/>
    <w:rsid w:val="001F2452"/>
    <w:rsid w:val="001F25EC"/>
    <w:rsid w:val="001F2739"/>
    <w:rsid w:val="001F27B3"/>
    <w:rsid w:val="001F2968"/>
    <w:rsid w:val="001F3004"/>
    <w:rsid w:val="001F3194"/>
    <w:rsid w:val="001F35D4"/>
    <w:rsid w:val="001F3AF5"/>
    <w:rsid w:val="001F3D3C"/>
    <w:rsid w:val="001F4097"/>
    <w:rsid w:val="001F5076"/>
    <w:rsid w:val="001F50D2"/>
    <w:rsid w:val="001F5740"/>
    <w:rsid w:val="001F5AC1"/>
    <w:rsid w:val="001F5E32"/>
    <w:rsid w:val="001F5F06"/>
    <w:rsid w:val="001F729F"/>
    <w:rsid w:val="001F7BE8"/>
    <w:rsid w:val="0020192F"/>
    <w:rsid w:val="00201A71"/>
    <w:rsid w:val="00201B8B"/>
    <w:rsid w:val="00201C6A"/>
    <w:rsid w:val="0020302F"/>
    <w:rsid w:val="00203412"/>
    <w:rsid w:val="00203D1D"/>
    <w:rsid w:val="002041D9"/>
    <w:rsid w:val="00204399"/>
    <w:rsid w:val="00204442"/>
    <w:rsid w:val="002044F6"/>
    <w:rsid w:val="0020459E"/>
    <w:rsid w:val="00204F6C"/>
    <w:rsid w:val="002056EC"/>
    <w:rsid w:val="002065EF"/>
    <w:rsid w:val="002072B3"/>
    <w:rsid w:val="002109F9"/>
    <w:rsid w:val="00211132"/>
    <w:rsid w:val="002111FF"/>
    <w:rsid w:val="00211824"/>
    <w:rsid w:val="00211A0D"/>
    <w:rsid w:val="00211B02"/>
    <w:rsid w:val="00212E81"/>
    <w:rsid w:val="0021346C"/>
    <w:rsid w:val="002136D4"/>
    <w:rsid w:val="00214682"/>
    <w:rsid w:val="00214CC3"/>
    <w:rsid w:val="00214DD8"/>
    <w:rsid w:val="00214EA7"/>
    <w:rsid w:val="002153E5"/>
    <w:rsid w:val="00215BD0"/>
    <w:rsid w:val="00215D0B"/>
    <w:rsid w:val="00215FC0"/>
    <w:rsid w:val="002160B5"/>
    <w:rsid w:val="002160C1"/>
    <w:rsid w:val="00216816"/>
    <w:rsid w:val="0021683D"/>
    <w:rsid w:val="002172CB"/>
    <w:rsid w:val="002176D1"/>
    <w:rsid w:val="00217F9E"/>
    <w:rsid w:val="00220163"/>
    <w:rsid w:val="0022038F"/>
    <w:rsid w:val="00220CE6"/>
    <w:rsid w:val="002220FE"/>
    <w:rsid w:val="00222344"/>
    <w:rsid w:val="00222A6E"/>
    <w:rsid w:val="00222F18"/>
    <w:rsid w:val="00223AD9"/>
    <w:rsid w:val="00223B60"/>
    <w:rsid w:val="00223BAB"/>
    <w:rsid w:val="00223E86"/>
    <w:rsid w:val="00224E9C"/>
    <w:rsid w:val="00224FE2"/>
    <w:rsid w:val="00227432"/>
    <w:rsid w:val="0023044C"/>
    <w:rsid w:val="00230D79"/>
    <w:rsid w:val="00231357"/>
    <w:rsid w:val="0023158B"/>
    <w:rsid w:val="002316A4"/>
    <w:rsid w:val="0023241C"/>
    <w:rsid w:val="0023261D"/>
    <w:rsid w:val="00232A92"/>
    <w:rsid w:val="00232EFF"/>
    <w:rsid w:val="00233588"/>
    <w:rsid w:val="00233772"/>
    <w:rsid w:val="00233F15"/>
    <w:rsid w:val="00233FB2"/>
    <w:rsid w:val="0023451D"/>
    <w:rsid w:val="00235638"/>
    <w:rsid w:val="00235CF0"/>
    <w:rsid w:val="00235FC1"/>
    <w:rsid w:val="00236338"/>
    <w:rsid w:val="00237368"/>
    <w:rsid w:val="002374BD"/>
    <w:rsid w:val="0024030C"/>
    <w:rsid w:val="00240CE3"/>
    <w:rsid w:val="00240EE3"/>
    <w:rsid w:val="00240F6D"/>
    <w:rsid w:val="002414EE"/>
    <w:rsid w:val="00241F44"/>
    <w:rsid w:val="00242544"/>
    <w:rsid w:val="00242800"/>
    <w:rsid w:val="00242941"/>
    <w:rsid w:val="002429F0"/>
    <w:rsid w:val="00243087"/>
    <w:rsid w:val="00243127"/>
    <w:rsid w:val="002434DC"/>
    <w:rsid w:val="00243A7C"/>
    <w:rsid w:val="00243F21"/>
    <w:rsid w:val="002441EC"/>
    <w:rsid w:val="00244C3B"/>
    <w:rsid w:val="00244FD0"/>
    <w:rsid w:val="002451F1"/>
    <w:rsid w:val="00245733"/>
    <w:rsid w:val="002459A0"/>
    <w:rsid w:val="002461E9"/>
    <w:rsid w:val="00246583"/>
    <w:rsid w:val="00247B31"/>
    <w:rsid w:val="00247F7A"/>
    <w:rsid w:val="00247FDD"/>
    <w:rsid w:val="0025003C"/>
    <w:rsid w:val="00251548"/>
    <w:rsid w:val="002516C5"/>
    <w:rsid w:val="002522FF"/>
    <w:rsid w:val="00252503"/>
    <w:rsid w:val="002527EC"/>
    <w:rsid w:val="00253852"/>
    <w:rsid w:val="00254334"/>
    <w:rsid w:val="002545C0"/>
    <w:rsid w:val="00254D6B"/>
    <w:rsid w:val="00255847"/>
    <w:rsid w:val="002558AE"/>
    <w:rsid w:val="00255EB4"/>
    <w:rsid w:val="00256007"/>
    <w:rsid w:val="002560A8"/>
    <w:rsid w:val="0025627A"/>
    <w:rsid w:val="00256E53"/>
    <w:rsid w:val="002574F8"/>
    <w:rsid w:val="002578D3"/>
    <w:rsid w:val="00257E67"/>
    <w:rsid w:val="00260358"/>
    <w:rsid w:val="00260CA9"/>
    <w:rsid w:val="002615E5"/>
    <w:rsid w:val="0026184F"/>
    <w:rsid w:val="00261DCC"/>
    <w:rsid w:val="00262172"/>
    <w:rsid w:val="0026235A"/>
    <w:rsid w:val="00263AEE"/>
    <w:rsid w:val="00263F80"/>
    <w:rsid w:val="00264046"/>
    <w:rsid w:val="00264D34"/>
    <w:rsid w:val="0026518C"/>
    <w:rsid w:val="002652E5"/>
    <w:rsid w:val="002653A5"/>
    <w:rsid w:val="00265513"/>
    <w:rsid w:val="00265761"/>
    <w:rsid w:val="002661B6"/>
    <w:rsid w:val="0026691B"/>
    <w:rsid w:val="00266B78"/>
    <w:rsid w:val="00266EDA"/>
    <w:rsid w:val="002672FF"/>
    <w:rsid w:val="00267970"/>
    <w:rsid w:val="00267BCF"/>
    <w:rsid w:val="00267DD5"/>
    <w:rsid w:val="00271FAA"/>
    <w:rsid w:val="00272046"/>
    <w:rsid w:val="002728BF"/>
    <w:rsid w:val="002730BE"/>
    <w:rsid w:val="002737B1"/>
    <w:rsid w:val="00273CD4"/>
    <w:rsid w:val="00273D87"/>
    <w:rsid w:val="00273E1D"/>
    <w:rsid w:val="00274428"/>
    <w:rsid w:val="002745C8"/>
    <w:rsid w:val="00274CD7"/>
    <w:rsid w:val="00274E1F"/>
    <w:rsid w:val="00276D31"/>
    <w:rsid w:val="00277751"/>
    <w:rsid w:val="002777FD"/>
    <w:rsid w:val="00277EA2"/>
    <w:rsid w:val="0028009C"/>
    <w:rsid w:val="0028011A"/>
    <w:rsid w:val="00280134"/>
    <w:rsid w:val="002818FD"/>
    <w:rsid w:val="00282A1A"/>
    <w:rsid w:val="00283144"/>
    <w:rsid w:val="00283CDD"/>
    <w:rsid w:val="00284680"/>
    <w:rsid w:val="00284D01"/>
    <w:rsid w:val="00284FB8"/>
    <w:rsid w:val="0028546E"/>
    <w:rsid w:val="00285D0C"/>
    <w:rsid w:val="002862F1"/>
    <w:rsid w:val="002869CF"/>
    <w:rsid w:val="0028754F"/>
    <w:rsid w:val="00287834"/>
    <w:rsid w:val="0029022E"/>
    <w:rsid w:val="002905C2"/>
    <w:rsid w:val="00290895"/>
    <w:rsid w:val="00290E7D"/>
    <w:rsid w:val="00291740"/>
    <w:rsid w:val="002917EE"/>
    <w:rsid w:val="00291AE1"/>
    <w:rsid w:val="002922B7"/>
    <w:rsid w:val="00292442"/>
    <w:rsid w:val="00292959"/>
    <w:rsid w:val="002931EA"/>
    <w:rsid w:val="002933ED"/>
    <w:rsid w:val="00293700"/>
    <w:rsid w:val="00293C74"/>
    <w:rsid w:val="00293FC9"/>
    <w:rsid w:val="00294A99"/>
    <w:rsid w:val="002958AF"/>
    <w:rsid w:val="00295A16"/>
    <w:rsid w:val="00296317"/>
    <w:rsid w:val="00296530"/>
    <w:rsid w:val="00296985"/>
    <w:rsid w:val="00296F4D"/>
    <w:rsid w:val="002970A3"/>
    <w:rsid w:val="002973C5"/>
    <w:rsid w:val="00297873"/>
    <w:rsid w:val="002979C8"/>
    <w:rsid w:val="002A00B6"/>
    <w:rsid w:val="002A080E"/>
    <w:rsid w:val="002A0879"/>
    <w:rsid w:val="002A09F8"/>
    <w:rsid w:val="002A0BF6"/>
    <w:rsid w:val="002A132A"/>
    <w:rsid w:val="002A1634"/>
    <w:rsid w:val="002A2020"/>
    <w:rsid w:val="002A25C7"/>
    <w:rsid w:val="002A3144"/>
    <w:rsid w:val="002A3BC2"/>
    <w:rsid w:val="002A3C3D"/>
    <w:rsid w:val="002A3D27"/>
    <w:rsid w:val="002A409A"/>
    <w:rsid w:val="002A432C"/>
    <w:rsid w:val="002A4577"/>
    <w:rsid w:val="002A4679"/>
    <w:rsid w:val="002A4AE8"/>
    <w:rsid w:val="002A4E34"/>
    <w:rsid w:val="002A63A7"/>
    <w:rsid w:val="002A688C"/>
    <w:rsid w:val="002A6E72"/>
    <w:rsid w:val="002A7E4F"/>
    <w:rsid w:val="002A7F89"/>
    <w:rsid w:val="002B00E4"/>
    <w:rsid w:val="002B02D7"/>
    <w:rsid w:val="002B07FB"/>
    <w:rsid w:val="002B1FCD"/>
    <w:rsid w:val="002B2811"/>
    <w:rsid w:val="002B3995"/>
    <w:rsid w:val="002B454F"/>
    <w:rsid w:val="002B4C2F"/>
    <w:rsid w:val="002B505E"/>
    <w:rsid w:val="002B51B1"/>
    <w:rsid w:val="002B578B"/>
    <w:rsid w:val="002B6BFB"/>
    <w:rsid w:val="002B6D2E"/>
    <w:rsid w:val="002B76BA"/>
    <w:rsid w:val="002B7E04"/>
    <w:rsid w:val="002B7E9C"/>
    <w:rsid w:val="002C0B0D"/>
    <w:rsid w:val="002C1F5C"/>
    <w:rsid w:val="002C1F74"/>
    <w:rsid w:val="002C29B7"/>
    <w:rsid w:val="002C32A9"/>
    <w:rsid w:val="002C39CC"/>
    <w:rsid w:val="002C3A62"/>
    <w:rsid w:val="002C3B7A"/>
    <w:rsid w:val="002C3F99"/>
    <w:rsid w:val="002C4CB9"/>
    <w:rsid w:val="002C544D"/>
    <w:rsid w:val="002C551F"/>
    <w:rsid w:val="002C5F50"/>
    <w:rsid w:val="002C648D"/>
    <w:rsid w:val="002C6D96"/>
    <w:rsid w:val="002C6FCC"/>
    <w:rsid w:val="002C70DA"/>
    <w:rsid w:val="002C78BF"/>
    <w:rsid w:val="002D0724"/>
    <w:rsid w:val="002D134A"/>
    <w:rsid w:val="002D192D"/>
    <w:rsid w:val="002D1AF0"/>
    <w:rsid w:val="002D22FF"/>
    <w:rsid w:val="002D250A"/>
    <w:rsid w:val="002D2E88"/>
    <w:rsid w:val="002D371A"/>
    <w:rsid w:val="002D4C03"/>
    <w:rsid w:val="002D53F8"/>
    <w:rsid w:val="002D57DC"/>
    <w:rsid w:val="002D585B"/>
    <w:rsid w:val="002D5FB8"/>
    <w:rsid w:val="002D618C"/>
    <w:rsid w:val="002D62D3"/>
    <w:rsid w:val="002D65E3"/>
    <w:rsid w:val="002D6A78"/>
    <w:rsid w:val="002D7218"/>
    <w:rsid w:val="002D75CD"/>
    <w:rsid w:val="002D7AD3"/>
    <w:rsid w:val="002E0576"/>
    <w:rsid w:val="002E0826"/>
    <w:rsid w:val="002E0AB4"/>
    <w:rsid w:val="002E1339"/>
    <w:rsid w:val="002E24D4"/>
    <w:rsid w:val="002E288B"/>
    <w:rsid w:val="002E33AF"/>
    <w:rsid w:val="002E384D"/>
    <w:rsid w:val="002E391C"/>
    <w:rsid w:val="002E3C30"/>
    <w:rsid w:val="002E3CB8"/>
    <w:rsid w:val="002E4361"/>
    <w:rsid w:val="002E4586"/>
    <w:rsid w:val="002E4661"/>
    <w:rsid w:val="002E521F"/>
    <w:rsid w:val="002E5BC3"/>
    <w:rsid w:val="002E5C52"/>
    <w:rsid w:val="002E72DC"/>
    <w:rsid w:val="002F0407"/>
    <w:rsid w:val="002F09F6"/>
    <w:rsid w:val="002F0D77"/>
    <w:rsid w:val="002F0FD0"/>
    <w:rsid w:val="002F1304"/>
    <w:rsid w:val="002F163B"/>
    <w:rsid w:val="002F16BB"/>
    <w:rsid w:val="002F207C"/>
    <w:rsid w:val="002F23DF"/>
    <w:rsid w:val="002F27DB"/>
    <w:rsid w:val="002F2E49"/>
    <w:rsid w:val="002F374D"/>
    <w:rsid w:val="002F3A44"/>
    <w:rsid w:val="002F426B"/>
    <w:rsid w:val="002F5586"/>
    <w:rsid w:val="002F5611"/>
    <w:rsid w:val="002F6EB0"/>
    <w:rsid w:val="002F6FB2"/>
    <w:rsid w:val="002F755B"/>
    <w:rsid w:val="002F7D88"/>
    <w:rsid w:val="003000BF"/>
    <w:rsid w:val="003002E5"/>
    <w:rsid w:val="003016BD"/>
    <w:rsid w:val="00302132"/>
    <w:rsid w:val="0030225B"/>
    <w:rsid w:val="0030249D"/>
    <w:rsid w:val="00302839"/>
    <w:rsid w:val="00302A4B"/>
    <w:rsid w:val="00302C4C"/>
    <w:rsid w:val="003030EF"/>
    <w:rsid w:val="00303553"/>
    <w:rsid w:val="00303732"/>
    <w:rsid w:val="00303825"/>
    <w:rsid w:val="00303B79"/>
    <w:rsid w:val="00304776"/>
    <w:rsid w:val="00304820"/>
    <w:rsid w:val="00304F97"/>
    <w:rsid w:val="00305334"/>
    <w:rsid w:val="00305923"/>
    <w:rsid w:val="003060A6"/>
    <w:rsid w:val="00306468"/>
    <w:rsid w:val="0030664C"/>
    <w:rsid w:val="00307004"/>
    <w:rsid w:val="003070CD"/>
    <w:rsid w:val="003074EF"/>
    <w:rsid w:val="00307946"/>
    <w:rsid w:val="00307CD2"/>
    <w:rsid w:val="0031063C"/>
    <w:rsid w:val="003106EC"/>
    <w:rsid w:val="003113A3"/>
    <w:rsid w:val="003113D4"/>
    <w:rsid w:val="003117B6"/>
    <w:rsid w:val="00311E2A"/>
    <w:rsid w:val="0031204D"/>
    <w:rsid w:val="00312712"/>
    <w:rsid w:val="0031310B"/>
    <w:rsid w:val="003131F3"/>
    <w:rsid w:val="003139E3"/>
    <w:rsid w:val="003143D3"/>
    <w:rsid w:val="00314664"/>
    <w:rsid w:val="00315CC4"/>
    <w:rsid w:val="00315DC9"/>
    <w:rsid w:val="00316C56"/>
    <w:rsid w:val="003200A6"/>
    <w:rsid w:val="003210E5"/>
    <w:rsid w:val="00321845"/>
    <w:rsid w:val="00321DBD"/>
    <w:rsid w:val="00322BEE"/>
    <w:rsid w:val="00322F2C"/>
    <w:rsid w:val="003230B1"/>
    <w:rsid w:val="0032311B"/>
    <w:rsid w:val="0032357A"/>
    <w:rsid w:val="00324142"/>
    <w:rsid w:val="0032463D"/>
    <w:rsid w:val="00325F3E"/>
    <w:rsid w:val="00326441"/>
    <w:rsid w:val="003269C1"/>
    <w:rsid w:val="00327021"/>
    <w:rsid w:val="003270CC"/>
    <w:rsid w:val="00327D31"/>
    <w:rsid w:val="00330047"/>
    <w:rsid w:val="003308BC"/>
    <w:rsid w:val="00331A0C"/>
    <w:rsid w:val="00331CC2"/>
    <w:rsid w:val="003322DC"/>
    <w:rsid w:val="003325F2"/>
    <w:rsid w:val="0033314E"/>
    <w:rsid w:val="00334658"/>
    <w:rsid w:val="00335250"/>
    <w:rsid w:val="0033569D"/>
    <w:rsid w:val="00335EF6"/>
    <w:rsid w:val="0033654B"/>
    <w:rsid w:val="00337056"/>
    <w:rsid w:val="003376A5"/>
    <w:rsid w:val="00337836"/>
    <w:rsid w:val="00337C8F"/>
    <w:rsid w:val="00340210"/>
    <w:rsid w:val="003403B0"/>
    <w:rsid w:val="003405B8"/>
    <w:rsid w:val="0034091E"/>
    <w:rsid w:val="00341482"/>
    <w:rsid w:val="003426AD"/>
    <w:rsid w:val="0034280B"/>
    <w:rsid w:val="00342944"/>
    <w:rsid w:val="00342EE3"/>
    <w:rsid w:val="00343541"/>
    <w:rsid w:val="00343BE1"/>
    <w:rsid w:val="00343E42"/>
    <w:rsid w:val="003442E7"/>
    <w:rsid w:val="0034441C"/>
    <w:rsid w:val="0034456E"/>
    <w:rsid w:val="003451EA"/>
    <w:rsid w:val="00345591"/>
    <w:rsid w:val="00345C1A"/>
    <w:rsid w:val="003472AA"/>
    <w:rsid w:val="00347356"/>
    <w:rsid w:val="0035048C"/>
    <w:rsid w:val="00350A81"/>
    <w:rsid w:val="00351005"/>
    <w:rsid w:val="003516FE"/>
    <w:rsid w:val="00351790"/>
    <w:rsid w:val="00351F54"/>
    <w:rsid w:val="00353C6C"/>
    <w:rsid w:val="00353F55"/>
    <w:rsid w:val="003543C6"/>
    <w:rsid w:val="00354D90"/>
    <w:rsid w:val="00355CEE"/>
    <w:rsid w:val="003562CE"/>
    <w:rsid w:val="0035659E"/>
    <w:rsid w:val="0035793E"/>
    <w:rsid w:val="00357B4E"/>
    <w:rsid w:val="00357DF2"/>
    <w:rsid w:val="00360B37"/>
    <w:rsid w:val="003615DB"/>
    <w:rsid w:val="0036228B"/>
    <w:rsid w:val="003629CC"/>
    <w:rsid w:val="00362A45"/>
    <w:rsid w:val="00362E42"/>
    <w:rsid w:val="00363437"/>
    <w:rsid w:val="0036347E"/>
    <w:rsid w:val="00363AC8"/>
    <w:rsid w:val="00363C91"/>
    <w:rsid w:val="00364491"/>
    <w:rsid w:val="003656ED"/>
    <w:rsid w:val="00365768"/>
    <w:rsid w:val="00365B78"/>
    <w:rsid w:val="00367C5E"/>
    <w:rsid w:val="00370A16"/>
    <w:rsid w:val="00371998"/>
    <w:rsid w:val="00371E84"/>
    <w:rsid w:val="00371F5C"/>
    <w:rsid w:val="00371FEB"/>
    <w:rsid w:val="00372FC6"/>
    <w:rsid w:val="0037308F"/>
    <w:rsid w:val="003731B7"/>
    <w:rsid w:val="00374204"/>
    <w:rsid w:val="003742AD"/>
    <w:rsid w:val="00374FB8"/>
    <w:rsid w:val="003759F3"/>
    <w:rsid w:val="0037676E"/>
    <w:rsid w:val="00376963"/>
    <w:rsid w:val="00377053"/>
    <w:rsid w:val="003801D1"/>
    <w:rsid w:val="0038146E"/>
    <w:rsid w:val="00381747"/>
    <w:rsid w:val="0038283E"/>
    <w:rsid w:val="003828F0"/>
    <w:rsid w:val="00382AEE"/>
    <w:rsid w:val="00382CD4"/>
    <w:rsid w:val="0038364C"/>
    <w:rsid w:val="003837D1"/>
    <w:rsid w:val="00383841"/>
    <w:rsid w:val="00383AD9"/>
    <w:rsid w:val="00383F8F"/>
    <w:rsid w:val="00384924"/>
    <w:rsid w:val="00384F58"/>
    <w:rsid w:val="003860F2"/>
    <w:rsid w:val="003874C0"/>
    <w:rsid w:val="0038753C"/>
    <w:rsid w:val="003875E7"/>
    <w:rsid w:val="003876E7"/>
    <w:rsid w:val="0038774E"/>
    <w:rsid w:val="00387770"/>
    <w:rsid w:val="00387DC8"/>
    <w:rsid w:val="00390F4F"/>
    <w:rsid w:val="003914BF"/>
    <w:rsid w:val="003917D1"/>
    <w:rsid w:val="00391BD0"/>
    <w:rsid w:val="00392805"/>
    <w:rsid w:val="00392971"/>
    <w:rsid w:val="00392B3B"/>
    <w:rsid w:val="00392C2A"/>
    <w:rsid w:val="00392CFD"/>
    <w:rsid w:val="00392EA0"/>
    <w:rsid w:val="00393219"/>
    <w:rsid w:val="00393728"/>
    <w:rsid w:val="00393A88"/>
    <w:rsid w:val="00393C71"/>
    <w:rsid w:val="00393D39"/>
    <w:rsid w:val="0039441C"/>
    <w:rsid w:val="00395A1C"/>
    <w:rsid w:val="00396E40"/>
    <w:rsid w:val="00396F7C"/>
    <w:rsid w:val="00397D5C"/>
    <w:rsid w:val="00397DFE"/>
    <w:rsid w:val="00397E42"/>
    <w:rsid w:val="003A03BF"/>
    <w:rsid w:val="003A39FF"/>
    <w:rsid w:val="003A3F79"/>
    <w:rsid w:val="003A42FC"/>
    <w:rsid w:val="003A48F6"/>
    <w:rsid w:val="003A496B"/>
    <w:rsid w:val="003A4BFA"/>
    <w:rsid w:val="003A56B4"/>
    <w:rsid w:val="003A5C61"/>
    <w:rsid w:val="003A5FFC"/>
    <w:rsid w:val="003A6566"/>
    <w:rsid w:val="003A76E1"/>
    <w:rsid w:val="003B003B"/>
    <w:rsid w:val="003B0F0C"/>
    <w:rsid w:val="003B0FA3"/>
    <w:rsid w:val="003B10BD"/>
    <w:rsid w:val="003B14E6"/>
    <w:rsid w:val="003B1B87"/>
    <w:rsid w:val="003B1CDC"/>
    <w:rsid w:val="003B2EFE"/>
    <w:rsid w:val="003B2FC6"/>
    <w:rsid w:val="003B3D09"/>
    <w:rsid w:val="003B3E95"/>
    <w:rsid w:val="003B4363"/>
    <w:rsid w:val="003B4845"/>
    <w:rsid w:val="003B49E3"/>
    <w:rsid w:val="003B635D"/>
    <w:rsid w:val="003B6A29"/>
    <w:rsid w:val="003B6B53"/>
    <w:rsid w:val="003B765F"/>
    <w:rsid w:val="003B7846"/>
    <w:rsid w:val="003B7A7C"/>
    <w:rsid w:val="003C0415"/>
    <w:rsid w:val="003C108E"/>
    <w:rsid w:val="003C1179"/>
    <w:rsid w:val="003C2D66"/>
    <w:rsid w:val="003C2E55"/>
    <w:rsid w:val="003C3065"/>
    <w:rsid w:val="003C3A03"/>
    <w:rsid w:val="003C3F32"/>
    <w:rsid w:val="003C53FF"/>
    <w:rsid w:val="003C5D89"/>
    <w:rsid w:val="003C65BA"/>
    <w:rsid w:val="003C793C"/>
    <w:rsid w:val="003D003E"/>
    <w:rsid w:val="003D0A15"/>
    <w:rsid w:val="003D0DEC"/>
    <w:rsid w:val="003D1438"/>
    <w:rsid w:val="003D18DD"/>
    <w:rsid w:val="003D1B17"/>
    <w:rsid w:val="003D2099"/>
    <w:rsid w:val="003D2570"/>
    <w:rsid w:val="003D28AD"/>
    <w:rsid w:val="003D35A9"/>
    <w:rsid w:val="003D3D9B"/>
    <w:rsid w:val="003D3EFE"/>
    <w:rsid w:val="003D406C"/>
    <w:rsid w:val="003D4207"/>
    <w:rsid w:val="003D47FE"/>
    <w:rsid w:val="003D4AA7"/>
    <w:rsid w:val="003D4FC8"/>
    <w:rsid w:val="003D5623"/>
    <w:rsid w:val="003D5784"/>
    <w:rsid w:val="003D57F1"/>
    <w:rsid w:val="003D67C3"/>
    <w:rsid w:val="003D697A"/>
    <w:rsid w:val="003D6AF8"/>
    <w:rsid w:val="003D6BC1"/>
    <w:rsid w:val="003D77AA"/>
    <w:rsid w:val="003D7D00"/>
    <w:rsid w:val="003E0083"/>
    <w:rsid w:val="003E0296"/>
    <w:rsid w:val="003E0735"/>
    <w:rsid w:val="003E0FAF"/>
    <w:rsid w:val="003E103C"/>
    <w:rsid w:val="003E1FCD"/>
    <w:rsid w:val="003E266B"/>
    <w:rsid w:val="003E2788"/>
    <w:rsid w:val="003E28D1"/>
    <w:rsid w:val="003E2B29"/>
    <w:rsid w:val="003E2F88"/>
    <w:rsid w:val="003E323B"/>
    <w:rsid w:val="003E3A9F"/>
    <w:rsid w:val="003E3EF2"/>
    <w:rsid w:val="003E4505"/>
    <w:rsid w:val="003E51F1"/>
    <w:rsid w:val="003E53F3"/>
    <w:rsid w:val="003E5B21"/>
    <w:rsid w:val="003E627A"/>
    <w:rsid w:val="003E63BF"/>
    <w:rsid w:val="003F08B6"/>
    <w:rsid w:val="003F0DC6"/>
    <w:rsid w:val="003F1A1B"/>
    <w:rsid w:val="003F1CF4"/>
    <w:rsid w:val="003F1FEC"/>
    <w:rsid w:val="003F3138"/>
    <w:rsid w:val="003F572B"/>
    <w:rsid w:val="003F5AB1"/>
    <w:rsid w:val="003F5C5C"/>
    <w:rsid w:val="003F5E99"/>
    <w:rsid w:val="003F5EBA"/>
    <w:rsid w:val="003F610B"/>
    <w:rsid w:val="003F6203"/>
    <w:rsid w:val="003F6522"/>
    <w:rsid w:val="003F6802"/>
    <w:rsid w:val="003F681C"/>
    <w:rsid w:val="003F6B43"/>
    <w:rsid w:val="003F6DA1"/>
    <w:rsid w:val="003F7D07"/>
    <w:rsid w:val="00400490"/>
    <w:rsid w:val="00400A4E"/>
    <w:rsid w:val="00400E05"/>
    <w:rsid w:val="00401057"/>
    <w:rsid w:val="00401A25"/>
    <w:rsid w:val="00402038"/>
    <w:rsid w:val="0040238D"/>
    <w:rsid w:val="0040297E"/>
    <w:rsid w:val="00402FCB"/>
    <w:rsid w:val="00403312"/>
    <w:rsid w:val="00403399"/>
    <w:rsid w:val="00404CAB"/>
    <w:rsid w:val="00405594"/>
    <w:rsid w:val="004055F6"/>
    <w:rsid w:val="00405E75"/>
    <w:rsid w:val="004060DA"/>
    <w:rsid w:val="00406C52"/>
    <w:rsid w:val="0040781F"/>
    <w:rsid w:val="00407CC5"/>
    <w:rsid w:val="00407FFA"/>
    <w:rsid w:val="00410431"/>
    <w:rsid w:val="00411819"/>
    <w:rsid w:val="0041185A"/>
    <w:rsid w:val="00411BA8"/>
    <w:rsid w:val="00411CC7"/>
    <w:rsid w:val="00411E4C"/>
    <w:rsid w:val="0041260C"/>
    <w:rsid w:val="004128A7"/>
    <w:rsid w:val="00412B3D"/>
    <w:rsid w:val="00413213"/>
    <w:rsid w:val="00413C96"/>
    <w:rsid w:val="00414292"/>
    <w:rsid w:val="0041479D"/>
    <w:rsid w:val="004149D9"/>
    <w:rsid w:val="00414CA5"/>
    <w:rsid w:val="00415E45"/>
    <w:rsid w:val="0041653A"/>
    <w:rsid w:val="00417082"/>
    <w:rsid w:val="004170F0"/>
    <w:rsid w:val="00417A0C"/>
    <w:rsid w:val="00420724"/>
    <w:rsid w:val="00420AAC"/>
    <w:rsid w:val="00422038"/>
    <w:rsid w:val="00422610"/>
    <w:rsid w:val="00423589"/>
    <w:rsid w:val="0042400F"/>
    <w:rsid w:val="00424269"/>
    <w:rsid w:val="00424A8A"/>
    <w:rsid w:val="00425530"/>
    <w:rsid w:val="0042572F"/>
    <w:rsid w:val="00426501"/>
    <w:rsid w:val="00426CFB"/>
    <w:rsid w:val="00426EEB"/>
    <w:rsid w:val="004276B3"/>
    <w:rsid w:val="00427914"/>
    <w:rsid w:val="00427C2C"/>
    <w:rsid w:val="0043099F"/>
    <w:rsid w:val="00430D94"/>
    <w:rsid w:val="00430E16"/>
    <w:rsid w:val="0043124A"/>
    <w:rsid w:val="004319AB"/>
    <w:rsid w:val="00432281"/>
    <w:rsid w:val="0043252A"/>
    <w:rsid w:val="00433022"/>
    <w:rsid w:val="0043370C"/>
    <w:rsid w:val="00433CDE"/>
    <w:rsid w:val="0043417D"/>
    <w:rsid w:val="00434B5A"/>
    <w:rsid w:val="00435C0A"/>
    <w:rsid w:val="00436061"/>
    <w:rsid w:val="004360C6"/>
    <w:rsid w:val="0043640B"/>
    <w:rsid w:val="004364EF"/>
    <w:rsid w:val="00437CB3"/>
    <w:rsid w:val="00440200"/>
    <w:rsid w:val="00440452"/>
    <w:rsid w:val="00440954"/>
    <w:rsid w:val="00440C7B"/>
    <w:rsid w:val="004415FE"/>
    <w:rsid w:val="00441BCA"/>
    <w:rsid w:val="00442328"/>
    <w:rsid w:val="00442907"/>
    <w:rsid w:val="00443121"/>
    <w:rsid w:val="004432A7"/>
    <w:rsid w:val="00443C33"/>
    <w:rsid w:val="004441A2"/>
    <w:rsid w:val="00444C65"/>
    <w:rsid w:val="00445426"/>
    <w:rsid w:val="004455B1"/>
    <w:rsid w:val="00445E37"/>
    <w:rsid w:val="004461AE"/>
    <w:rsid w:val="0044651C"/>
    <w:rsid w:val="004466B1"/>
    <w:rsid w:val="004469DF"/>
    <w:rsid w:val="00450030"/>
    <w:rsid w:val="004516FF"/>
    <w:rsid w:val="004519A1"/>
    <w:rsid w:val="004519BE"/>
    <w:rsid w:val="00451D14"/>
    <w:rsid w:val="00452AE4"/>
    <w:rsid w:val="00453B0E"/>
    <w:rsid w:val="00453BAC"/>
    <w:rsid w:val="0045400A"/>
    <w:rsid w:val="00454484"/>
    <w:rsid w:val="004546ED"/>
    <w:rsid w:val="00454ACC"/>
    <w:rsid w:val="004550C2"/>
    <w:rsid w:val="00455485"/>
    <w:rsid w:val="00456004"/>
    <w:rsid w:val="00456226"/>
    <w:rsid w:val="00456643"/>
    <w:rsid w:val="0045718B"/>
    <w:rsid w:val="00460308"/>
    <w:rsid w:val="0046133D"/>
    <w:rsid w:val="00462C2C"/>
    <w:rsid w:val="00463D32"/>
    <w:rsid w:val="00463E9D"/>
    <w:rsid w:val="0046542E"/>
    <w:rsid w:val="004655EA"/>
    <w:rsid w:val="00465640"/>
    <w:rsid w:val="00465C4F"/>
    <w:rsid w:val="00465ED4"/>
    <w:rsid w:val="00466487"/>
    <w:rsid w:val="00466543"/>
    <w:rsid w:val="004672DA"/>
    <w:rsid w:val="0046748B"/>
    <w:rsid w:val="00467E83"/>
    <w:rsid w:val="004702EF"/>
    <w:rsid w:val="00470C6A"/>
    <w:rsid w:val="00470E4A"/>
    <w:rsid w:val="00471D9D"/>
    <w:rsid w:val="004720FC"/>
    <w:rsid w:val="00472367"/>
    <w:rsid w:val="004723AD"/>
    <w:rsid w:val="004723E2"/>
    <w:rsid w:val="004729FB"/>
    <w:rsid w:val="00472A83"/>
    <w:rsid w:val="00472B12"/>
    <w:rsid w:val="00473020"/>
    <w:rsid w:val="00473193"/>
    <w:rsid w:val="004733FA"/>
    <w:rsid w:val="0047507F"/>
    <w:rsid w:val="00475279"/>
    <w:rsid w:val="00475C15"/>
    <w:rsid w:val="00475D8B"/>
    <w:rsid w:val="00476B72"/>
    <w:rsid w:val="00477315"/>
    <w:rsid w:val="0047747E"/>
    <w:rsid w:val="0047787C"/>
    <w:rsid w:val="004800B4"/>
    <w:rsid w:val="00480167"/>
    <w:rsid w:val="004801EF"/>
    <w:rsid w:val="00480A98"/>
    <w:rsid w:val="00481259"/>
    <w:rsid w:val="0048169C"/>
    <w:rsid w:val="004824ED"/>
    <w:rsid w:val="004826C1"/>
    <w:rsid w:val="00483583"/>
    <w:rsid w:val="00483B10"/>
    <w:rsid w:val="004855EA"/>
    <w:rsid w:val="00485955"/>
    <w:rsid w:val="00485D56"/>
    <w:rsid w:val="00485EEF"/>
    <w:rsid w:val="00486002"/>
    <w:rsid w:val="0048606D"/>
    <w:rsid w:val="00486198"/>
    <w:rsid w:val="004862BB"/>
    <w:rsid w:val="00486AEB"/>
    <w:rsid w:val="00486B74"/>
    <w:rsid w:val="004900C7"/>
    <w:rsid w:val="0049032D"/>
    <w:rsid w:val="004905C9"/>
    <w:rsid w:val="00490CB0"/>
    <w:rsid w:val="0049120F"/>
    <w:rsid w:val="00491B8B"/>
    <w:rsid w:val="00492EA8"/>
    <w:rsid w:val="004930CE"/>
    <w:rsid w:val="00493425"/>
    <w:rsid w:val="004934D4"/>
    <w:rsid w:val="004934F6"/>
    <w:rsid w:val="00493858"/>
    <w:rsid w:val="00493FEF"/>
    <w:rsid w:val="004946D7"/>
    <w:rsid w:val="0049474A"/>
    <w:rsid w:val="00494BDA"/>
    <w:rsid w:val="004951EE"/>
    <w:rsid w:val="0049558B"/>
    <w:rsid w:val="004966C1"/>
    <w:rsid w:val="004968EA"/>
    <w:rsid w:val="00497291"/>
    <w:rsid w:val="004972CD"/>
    <w:rsid w:val="00497722"/>
    <w:rsid w:val="00497E3B"/>
    <w:rsid w:val="00497EBB"/>
    <w:rsid w:val="004A0552"/>
    <w:rsid w:val="004A0774"/>
    <w:rsid w:val="004A0FB6"/>
    <w:rsid w:val="004A264C"/>
    <w:rsid w:val="004A2913"/>
    <w:rsid w:val="004A3088"/>
    <w:rsid w:val="004A32A1"/>
    <w:rsid w:val="004A3ED7"/>
    <w:rsid w:val="004A4554"/>
    <w:rsid w:val="004A4ADF"/>
    <w:rsid w:val="004A53FE"/>
    <w:rsid w:val="004A62BB"/>
    <w:rsid w:val="004A6987"/>
    <w:rsid w:val="004A7154"/>
    <w:rsid w:val="004A7567"/>
    <w:rsid w:val="004A78D8"/>
    <w:rsid w:val="004B0467"/>
    <w:rsid w:val="004B0770"/>
    <w:rsid w:val="004B191D"/>
    <w:rsid w:val="004B2374"/>
    <w:rsid w:val="004B252C"/>
    <w:rsid w:val="004B2787"/>
    <w:rsid w:val="004B2A36"/>
    <w:rsid w:val="004B2AFC"/>
    <w:rsid w:val="004B32EA"/>
    <w:rsid w:val="004B3DE8"/>
    <w:rsid w:val="004B41DF"/>
    <w:rsid w:val="004B42B6"/>
    <w:rsid w:val="004B4313"/>
    <w:rsid w:val="004B4678"/>
    <w:rsid w:val="004B4B76"/>
    <w:rsid w:val="004B5083"/>
    <w:rsid w:val="004B5376"/>
    <w:rsid w:val="004B53B3"/>
    <w:rsid w:val="004B55A1"/>
    <w:rsid w:val="004C065C"/>
    <w:rsid w:val="004C0CA7"/>
    <w:rsid w:val="004C29B7"/>
    <w:rsid w:val="004C2D87"/>
    <w:rsid w:val="004C2ED8"/>
    <w:rsid w:val="004C3818"/>
    <w:rsid w:val="004C40BB"/>
    <w:rsid w:val="004C4336"/>
    <w:rsid w:val="004C45F8"/>
    <w:rsid w:val="004C5783"/>
    <w:rsid w:val="004C5846"/>
    <w:rsid w:val="004C5DE8"/>
    <w:rsid w:val="004C61DF"/>
    <w:rsid w:val="004C6BD7"/>
    <w:rsid w:val="004C7280"/>
    <w:rsid w:val="004C76D4"/>
    <w:rsid w:val="004D02E5"/>
    <w:rsid w:val="004D0303"/>
    <w:rsid w:val="004D0E3D"/>
    <w:rsid w:val="004D15C1"/>
    <w:rsid w:val="004D1A39"/>
    <w:rsid w:val="004D1EF3"/>
    <w:rsid w:val="004D230F"/>
    <w:rsid w:val="004D23E7"/>
    <w:rsid w:val="004D2AEB"/>
    <w:rsid w:val="004D32D7"/>
    <w:rsid w:val="004D3547"/>
    <w:rsid w:val="004D38D3"/>
    <w:rsid w:val="004D4270"/>
    <w:rsid w:val="004D42ED"/>
    <w:rsid w:val="004D48CC"/>
    <w:rsid w:val="004D4D26"/>
    <w:rsid w:val="004D4E7C"/>
    <w:rsid w:val="004D510C"/>
    <w:rsid w:val="004D5BA2"/>
    <w:rsid w:val="004D5EFC"/>
    <w:rsid w:val="004D6EC1"/>
    <w:rsid w:val="004D6F16"/>
    <w:rsid w:val="004D6F8C"/>
    <w:rsid w:val="004D70E9"/>
    <w:rsid w:val="004D7317"/>
    <w:rsid w:val="004D7CBE"/>
    <w:rsid w:val="004D7D07"/>
    <w:rsid w:val="004D7D2B"/>
    <w:rsid w:val="004D7E60"/>
    <w:rsid w:val="004E0F41"/>
    <w:rsid w:val="004E12BC"/>
    <w:rsid w:val="004E151A"/>
    <w:rsid w:val="004E1CAF"/>
    <w:rsid w:val="004E2161"/>
    <w:rsid w:val="004E2452"/>
    <w:rsid w:val="004E28E2"/>
    <w:rsid w:val="004E2BF1"/>
    <w:rsid w:val="004E2EC3"/>
    <w:rsid w:val="004E4AAA"/>
    <w:rsid w:val="004E5B29"/>
    <w:rsid w:val="004E65FA"/>
    <w:rsid w:val="004E701C"/>
    <w:rsid w:val="004E70E9"/>
    <w:rsid w:val="004F029E"/>
    <w:rsid w:val="004F0540"/>
    <w:rsid w:val="004F1CC1"/>
    <w:rsid w:val="004F1E84"/>
    <w:rsid w:val="004F200A"/>
    <w:rsid w:val="004F34DE"/>
    <w:rsid w:val="004F3A97"/>
    <w:rsid w:val="004F3D81"/>
    <w:rsid w:val="004F3D96"/>
    <w:rsid w:val="004F4001"/>
    <w:rsid w:val="004F4C1F"/>
    <w:rsid w:val="004F4ECC"/>
    <w:rsid w:val="004F5C02"/>
    <w:rsid w:val="004F5CD3"/>
    <w:rsid w:val="004F6264"/>
    <w:rsid w:val="004F661B"/>
    <w:rsid w:val="004F68AF"/>
    <w:rsid w:val="004F6C8D"/>
    <w:rsid w:val="004F6E08"/>
    <w:rsid w:val="00500C2C"/>
    <w:rsid w:val="0050142E"/>
    <w:rsid w:val="00501824"/>
    <w:rsid w:val="00501F1E"/>
    <w:rsid w:val="00502641"/>
    <w:rsid w:val="0050273C"/>
    <w:rsid w:val="00502E4E"/>
    <w:rsid w:val="00504FEA"/>
    <w:rsid w:val="0050503C"/>
    <w:rsid w:val="005050A6"/>
    <w:rsid w:val="0050517A"/>
    <w:rsid w:val="0050548B"/>
    <w:rsid w:val="00506CF3"/>
    <w:rsid w:val="00506D44"/>
    <w:rsid w:val="00506E46"/>
    <w:rsid w:val="00507B68"/>
    <w:rsid w:val="005106CB"/>
    <w:rsid w:val="00510B0E"/>
    <w:rsid w:val="005115D2"/>
    <w:rsid w:val="0051187B"/>
    <w:rsid w:val="00511BEF"/>
    <w:rsid w:val="00512528"/>
    <w:rsid w:val="00512929"/>
    <w:rsid w:val="00512E2E"/>
    <w:rsid w:val="00512F21"/>
    <w:rsid w:val="00513496"/>
    <w:rsid w:val="00514A20"/>
    <w:rsid w:val="00514A49"/>
    <w:rsid w:val="00515088"/>
    <w:rsid w:val="0051537C"/>
    <w:rsid w:val="00515BA6"/>
    <w:rsid w:val="00517525"/>
    <w:rsid w:val="005175AE"/>
    <w:rsid w:val="00520067"/>
    <w:rsid w:val="00520C25"/>
    <w:rsid w:val="00521725"/>
    <w:rsid w:val="00521EDD"/>
    <w:rsid w:val="00521F42"/>
    <w:rsid w:val="0052272A"/>
    <w:rsid w:val="00522C9D"/>
    <w:rsid w:val="00522DAA"/>
    <w:rsid w:val="00523023"/>
    <w:rsid w:val="0052336F"/>
    <w:rsid w:val="005234FC"/>
    <w:rsid w:val="005237C2"/>
    <w:rsid w:val="005238EE"/>
    <w:rsid w:val="00523CCA"/>
    <w:rsid w:val="00524660"/>
    <w:rsid w:val="0052489E"/>
    <w:rsid w:val="00524BE0"/>
    <w:rsid w:val="00525713"/>
    <w:rsid w:val="00526FFC"/>
    <w:rsid w:val="0052756A"/>
    <w:rsid w:val="0052767E"/>
    <w:rsid w:val="00527852"/>
    <w:rsid w:val="00527AF0"/>
    <w:rsid w:val="00530015"/>
    <w:rsid w:val="005301FD"/>
    <w:rsid w:val="00530A32"/>
    <w:rsid w:val="00530C7F"/>
    <w:rsid w:val="00531364"/>
    <w:rsid w:val="0053163D"/>
    <w:rsid w:val="005316B1"/>
    <w:rsid w:val="00531E46"/>
    <w:rsid w:val="0053214A"/>
    <w:rsid w:val="005323D4"/>
    <w:rsid w:val="005324A7"/>
    <w:rsid w:val="0053267F"/>
    <w:rsid w:val="0053285C"/>
    <w:rsid w:val="00532A46"/>
    <w:rsid w:val="00533444"/>
    <w:rsid w:val="00533779"/>
    <w:rsid w:val="00533AE9"/>
    <w:rsid w:val="00533F50"/>
    <w:rsid w:val="005347C9"/>
    <w:rsid w:val="00534824"/>
    <w:rsid w:val="0053485A"/>
    <w:rsid w:val="00534CCC"/>
    <w:rsid w:val="00536644"/>
    <w:rsid w:val="00536E2B"/>
    <w:rsid w:val="00537639"/>
    <w:rsid w:val="005402D7"/>
    <w:rsid w:val="00540F17"/>
    <w:rsid w:val="00540F95"/>
    <w:rsid w:val="00541794"/>
    <w:rsid w:val="005418FE"/>
    <w:rsid w:val="00543106"/>
    <w:rsid w:val="00543A9A"/>
    <w:rsid w:val="00543ABC"/>
    <w:rsid w:val="00544719"/>
    <w:rsid w:val="005450C7"/>
    <w:rsid w:val="00546060"/>
    <w:rsid w:val="00546063"/>
    <w:rsid w:val="00546334"/>
    <w:rsid w:val="00546779"/>
    <w:rsid w:val="00546A55"/>
    <w:rsid w:val="00547454"/>
    <w:rsid w:val="00547D05"/>
    <w:rsid w:val="0055063A"/>
    <w:rsid w:val="00550716"/>
    <w:rsid w:val="00550E0B"/>
    <w:rsid w:val="00551B3C"/>
    <w:rsid w:val="005527A9"/>
    <w:rsid w:val="005530B3"/>
    <w:rsid w:val="00553483"/>
    <w:rsid w:val="00554178"/>
    <w:rsid w:val="00554B99"/>
    <w:rsid w:val="00554CD4"/>
    <w:rsid w:val="00555156"/>
    <w:rsid w:val="005551E0"/>
    <w:rsid w:val="00555335"/>
    <w:rsid w:val="00555ACE"/>
    <w:rsid w:val="00555F5E"/>
    <w:rsid w:val="00560087"/>
    <w:rsid w:val="00560113"/>
    <w:rsid w:val="0056036A"/>
    <w:rsid w:val="00560683"/>
    <w:rsid w:val="00560C72"/>
    <w:rsid w:val="00561141"/>
    <w:rsid w:val="005612B8"/>
    <w:rsid w:val="00561923"/>
    <w:rsid w:val="00561BE6"/>
    <w:rsid w:val="00561FAB"/>
    <w:rsid w:val="00561FDC"/>
    <w:rsid w:val="00562D9A"/>
    <w:rsid w:val="00563006"/>
    <w:rsid w:val="005630C4"/>
    <w:rsid w:val="00563905"/>
    <w:rsid w:val="00563B76"/>
    <w:rsid w:val="00563CC5"/>
    <w:rsid w:val="00563E55"/>
    <w:rsid w:val="005649B0"/>
    <w:rsid w:val="0056512C"/>
    <w:rsid w:val="0056526C"/>
    <w:rsid w:val="00565978"/>
    <w:rsid w:val="00565F11"/>
    <w:rsid w:val="00566637"/>
    <w:rsid w:val="00566855"/>
    <w:rsid w:val="00566F20"/>
    <w:rsid w:val="00567161"/>
    <w:rsid w:val="00567900"/>
    <w:rsid w:val="00567FCB"/>
    <w:rsid w:val="0057088D"/>
    <w:rsid w:val="00570D68"/>
    <w:rsid w:val="005712A3"/>
    <w:rsid w:val="005717C4"/>
    <w:rsid w:val="00571822"/>
    <w:rsid w:val="00571BFF"/>
    <w:rsid w:val="00572AD2"/>
    <w:rsid w:val="00573AD7"/>
    <w:rsid w:val="0057477F"/>
    <w:rsid w:val="00574C95"/>
    <w:rsid w:val="005753CB"/>
    <w:rsid w:val="005764B2"/>
    <w:rsid w:val="005764CD"/>
    <w:rsid w:val="0057663A"/>
    <w:rsid w:val="00576FA0"/>
    <w:rsid w:val="00577957"/>
    <w:rsid w:val="00577BB2"/>
    <w:rsid w:val="005802BE"/>
    <w:rsid w:val="005808C4"/>
    <w:rsid w:val="00580938"/>
    <w:rsid w:val="0058116F"/>
    <w:rsid w:val="00581292"/>
    <w:rsid w:val="0058149C"/>
    <w:rsid w:val="0058156F"/>
    <w:rsid w:val="00581A13"/>
    <w:rsid w:val="00581E23"/>
    <w:rsid w:val="0058267D"/>
    <w:rsid w:val="00582981"/>
    <w:rsid w:val="00582B2D"/>
    <w:rsid w:val="00582B62"/>
    <w:rsid w:val="00583588"/>
    <w:rsid w:val="00583EEC"/>
    <w:rsid w:val="00583FDC"/>
    <w:rsid w:val="005841B1"/>
    <w:rsid w:val="0058420E"/>
    <w:rsid w:val="005843D8"/>
    <w:rsid w:val="00584620"/>
    <w:rsid w:val="00584A98"/>
    <w:rsid w:val="00585552"/>
    <w:rsid w:val="00585DD3"/>
    <w:rsid w:val="005863C6"/>
    <w:rsid w:val="00586559"/>
    <w:rsid w:val="00586861"/>
    <w:rsid w:val="00587862"/>
    <w:rsid w:val="00587D24"/>
    <w:rsid w:val="00590764"/>
    <w:rsid w:val="0059090B"/>
    <w:rsid w:val="00590A82"/>
    <w:rsid w:val="00590BB2"/>
    <w:rsid w:val="005913A9"/>
    <w:rsid w:val="005913E9"/>
    <w:rsid w:val="00591AB0"/>
    <w:rsid w:val="00591F15"/>
    <w:rsid w:val="0059251B"/>
    <w:rsid w:val="005927EF"/>
    <w:rsid w:val="00592A29"/>
    <w:rsid w:val="005936C8"/>
    <w:rsid w:val="00593A14"/>
    <w:rsid w:val="005944FA"/>
    <w:rsid w:val="00594AF1"/>
    <w:rsid w:val="00594D67"/>
    <w:rsid w:val="0059530D"/>
    <w:rsid w:val="005957B9"/>
    <w:rsid w:val="00595917"/>
    <w:rsid w:val="00595D80"/>
    <w:rsid w:val="00596482"/>
    <w:rsid w:val="00596755"/>
    <w:rsid w:val="005967C3"/>
    <w:rsid w:val="00596BCF"/>
    <w:rsid w:val="00596F8F"/>
    <w:rsid w:val="00597F30"/>
    <w:rsid w:val="00597FB2"/>
    <w:rsid w:val="005A0E2B"/>
    <w:rsid w:val="005A0F3D"/>
    <w:rsid w:val="005A149F"/>
    <w:rsid w:val="005A19E6"/>
    <w:rsid w:val="005A1CCB"/>
    <w:rsid w:val="005A238D"/>
    <w:rsid w:val="005A3083"/>
    <w:rsid w:val="005A38EA"/>
    <w:rsid w:val="005A44AA"/>
    <w:rsid w:val="005A4782"/>
    <w:rsid w:val="005A496A"/>
    <w:rsid w:val="005A4DF3"/>
    <w:rsid w:val="005A5140"/>
    <w:rsid w:val="005A5579"/>
    <w:rsid w:val="005A5AEA"/>
    <w:rsid w:val="005A634A"/>
    <w:rsid w:val="005A6C1B"/>
    <w:rsid w:val="005A778A"/>
    <w:rsid w:val="005A7B81"/>
    <w:rsid w:val="005A7D78"/>
    <w:rsid w:val="005B003A"/>
    <w:rsid w:val="005B059D"/>
    <w:rsid w:val="005B0AC8"/>
    <w:rsid w:val="005B12B5"/>
    <w:rsid w:val="005B1312"/>
    <w:rsid w:val="005B17AF"/>
    <w:rsid w:val="005B1F8A"/>
    <w:rsid w:val="005B1FE1"/>
    <w:rsid w:val="005B249F"/>
    <w:rsid w:val="005B2559"/>
    <w:rsid w:val="005B2861"/>
    <w:rsid w:val="005B2EAC"/>
    <w:rsid w:val="005B469C"/>
    <w:rsid w:val="005B4AE6"/>
    <w:rsid w:val="005B503F"/>
    <w:rsid w:val="005B5508"/>
    <w:rsid w:val="005B5965"/>
    <w:rsid w:val="005B5A16"/>
    <w:rsid w:val="005B663C"/>
    <w:rsid w:val="005B6815"/>
    <w:rsid w:val="005B6BB2"/>
    <w:rsid w:val="005B6CD1"/>
    <w:rsid w:val="005B6E23"/>
    <w:rsid w:val="005B78B7"/>
    <w:rsid w:val="005C0295"/>
    <w:rsid w:val="005C05A6"/>
    <w:rsid w:val="005C0854"/>
    <w:rsid w:val="005C0966"/>
    <w:rsid w:val="005C0969"/>
    <w:rsid w:val="005C0BA8"/>
    <w:rsid w:val="005C1745"/>
    <w:rsid w:val="005C222E"/>
    <w:rsid w:val="005C2AAA"/>
    <w:rsid w:val="005C2D2A"/>
    <w:rsid w:val="005C34D2"/>
    <w:rsid w:val="005C3BDF"/>
    <w:rsid w:val="005C3D3B"/>
    <w:rsid w:val="005C4E41"/>
    <w:rsid w:val="005C5CD0"/>
    <w:rsid w:val="005C6204"/>
    <w:rsid w:val="005C633B"/>
    <w:rsid w:val="005C702A"/>
    <w:rsid w:val="005C7482"/>
    <w:rsid w:val="005D0909"/>
    <w:rsid w:val="005D163B"/>
    <w:rsid w:val="005D1719"/>
    <w:rsid w:val="005D191D"/>
    <w:rsid w:val="005D24B3"/>
    <w:rsid w:val="005D3742"/>
    <w:rsid w:val="005D3A73"/>
    <w:rsid w:val="005D3DC1"/>
    <w:rsid w:val="005D3F85"/>
    <w:rsid w:val="005D52DB"/>
    <w:rsid w:val="005D5718"/>
    <w:rsid w:val="005D5790"/>
    <w:rsid w:val="005D5B1E"/>
    <w:rsid w:val="005D5CB5"/>
    <w:rsid w:val="005D5CFB"/>
    <w:rsid w:val="005D5FE5"/>
    <w:rsid w:val="005D6512"/>
    <w:rsid w:val="005D6E5B"/>
    <w:rsid w:val="005D75FA"/>
    <w:rsid w:val="005D77D1"/>
    <w:rsid w:val="005D794B"/>
    <w:rsid w:val="005D7EC6"/>
    <w:rsid w:val="005E02F8"/>
    <w:rsid w:val="005E03B6"/>
    <w:rsid w:val="005E0A0E"/>
    <w:rsid w:val="005E0DF9"/>
    <w:rsid w:val="005E10FD"/>
    <w:rsid w:val="005E15B6"/>
    <w:rsid w:val="005E16E6"/>
    <w:rsid w:val="005E2BEB"/>
    <w:rsid w:val="005E332A"/>
    <w:rsid w:val="005E3540"/>
    <w:rsid w:val="005E37BD"/>
    <w:rsid w:val="005E3AF8"/>
    <w:rsid w:val="005E4015"/>
    <w:rsid w:val="005E454A"/>
    <w:rsid w:val="005E4E5D"/>
    <w:rsid w:val="005E4F79"/>
    <w:rsid w:val="005E4FA8"/>
    <w:rsid w:val="005E531B"/>
    <w:rsid w:val="005E5F1D"/>
    <w:rsid w:val="005E602B"/>
    <w:rsid w:val="005E6B79"/>
    <w:rsid w:val="005E7F72"/>
    <w:rsid w:val="005F02BB"/>
    <w:rsid w:val="005F04CD"/>
    <w:rsid w:val="005F0ACE"/>
    <w:rsid w:val="005F155F"/>
    <w:rsid w:val="005F17F4"/>
    <w:rsid w:val="005F1AE1"/>
    <w:rsid w:val="005F1D9E"/>
    <w:rsid w:val="005F2451"/>
    <w:rsid w:val="005F2B4E"/>
    <w:rsid w:val="005F312F"/>
    <w:rsid w:val="005F499E"/>
    <w:rsid w:val="005F4E97"/>
    <w:rsid w:val="005F4F97"/>
    <w:rsid w:val="005F5130"/>
    <w:rsid w:val="005F5D84"/>
    <w:rsid w:val="005F6105"/>
    <w:rsid w:val="005F622D"/>
    <w:rsid w:val="005F66C7"/>
    <w:rsid w:val="00600419"/>
    <w:rsid w:val="00600917"/>
    <w:rsid w:val="00600A86"/>
    <w:rsid w:val="00600CEC"/>
    <w:rsid w:val="0060134D"/>
    <w:rsid w:val="00601CEE"/>
    <w:rsid w:val="00603FBF"/>
    <w:rsid w:val="00603FD0"/>
    <w:rsid w:val="00605275"/>
    <w:rsid w:val="00605BD5"/>
    <w:rsid w:val="00605D28"/>
    <w:rsid w:val="006065F2"/>
    <w:rsid w:val="006071C5"/>
    <w:rsid w:val="00607243"/>
    <w:rsid w:val="0061078F"/>
    <w:rsid w:val="00611658"/>
    <w:rsid w:val="006116E6"/>
    <w:rsid w:val="006117B7"/>
    <w:rsid w:val="006122A2"/>
    <w:rsid w:val="0061232C"/>
    <w:rsid w:val="006129A0"/>
    <w:rsid w:val="00615D56"/>
    <w:rsid w:val="00616613"/>
    <w:rsid w:val="00616C86"/>
    <w:rsid w:val="00616DA7"/>
    <w:rsid w:val="00616E32"/>
    <w:rsid w:val="006171B0"/>
    <w:rsid w:val="0061768D"/>
    <w:rsid w:val="00617BF1"/>
    <w:rsid w:val="006201ED"/>
    <w:rsid w:val="006208B4"/>
    <w:rsid w:val="00621D9C"/>
    <w:rsid w:val="006230B1"/>
    <w:rsid w:val="0062347F"/>
    <w:rsid w:val="006234EE"/>
    <w:rsid w:val="00624F5E"/>
    <w:rsid w:val="0062627F"/>
    <w:rsid w:val="00626432"/>
    <w:rsid w:val="0062680B"/>
    <w:rsid w:val="00626A25"/>
    <w:rsid w:val="00627180"/>
    <w:rsid w:val="00627803"/>
    <w:rsid w:val="00630261"/>
    <w:rsid w:val="0063036D"/>
    <w:rsid w:val="00630923"/>
    <w:rsid w:val="00630BD0"/>
    <w:rsid w:val="00630BEB"/>
    <w:rsid w:val="00631321"/>
    <w:rsid w:val="00631411"/>
    <w:rsid w:val="00631434"/>
    <w:rsid w:val="0063212B"/>
    <w:rsid w:val="00633117"/>
    <w:rsid w:val="00635EE0"/>
    <w:rsid w:val="006362BD"/>
    <w:rsid w:val="0063647C"/>
    <w:rsid w:val="00636E67"/>
    <w:rsid w:val="00640511"/>
    <w:rsid w:val="00640604"/>
    <w:rsid w:val="0064071E"/>
    <w:rsid w:val="00640C64"/>
    <w:rsid w:val="00642001"/>
    <w:rsid w:val="00642113"/>
    <w:rsid w:val="00642560"/>
    <w:rsid w:val="0064310A"/>
    <w:rsid w:val="0064328B"/>
    <w:rsid w:val="00643443"/>
    <w:rsid w:val="006437E6"/>
    <w:rsid w:val="00644092"/>
    <w:rsid w:val="00644442"/>
    <w:rsid w:val="00644506"/>
    <w:rsid w:val="00644B2E"/>
    <w:rsid w:val="00644B9A"/>
    <w:rsid w:val="006463FA"/>
    <w:rsid w:val="00646436"/>
    <w:rsid w:val="006468E2"/>
    <w:rsid w:val="00646C12"/>
    <w:rsid w:val="00646D85"/>
    <w:rsid w:val="006474AB"/>
    <w:rsid w:val="00647649"/>
    <w:rsid w:val="00647B96"/>
    <w:rsid w:val="00647F89"/>
    <w:rsid w:val="006500D4"/>
    <w:rsid w:val="00650D1B"/>
    <w:rsid w:val="00650F35"/>
    <w:rsid w:val="00650F7A"/>
    <w:rsid w:val="00651431"/>
    <w:rsid w:val="0065170D"/>
    <w:rsid w:val="00652C6F"/>
    <w:rsid w:val="00653889"/>
    <w:rsid w:val="0065394E"/>
    <w:rsid w:val="00653C3E"/>
    <w:rsid w:val="006542B2"/>
    <w:rsid w:val="00654528"/>
    <w:rsid w:val="0065488A"/>
    <w:rsid w:val="006548B0"/>
    <w:rsid w:val="00654C40"/>
    <w:rsid w:val="00654FA8"/>
    <w:rsid w:val="006550E1"/>
    <w:rsid w:val="0065529E"/>
    <w:rsid w:val="00655F0F"/>
    <w:rsid w:val="006563C7"/>
    <w:rsid w:val="00656C7F"/>
    <w:rsid w:val="00656E70"/>
    <w:rsid w:val="0065715C"/>
    <w:rsid w:val="0065716A"/>
    <w:rsid w:val="00657B82"/>
    <w:rsid w:val="00660B2D"/>
    <w:rsid w:val="00661793"/>
    <w:rsid w:val="00662A6C"/>
    <w:rsid w:val="006659AD"/>
    <w:rsid w:val="00666933"/>
    <w:rsid w:val="00667739"/>
    <w:rsid w:val="00670122"/>
    <w:rsid w:val="00670835"/>
    <w:rsid w:val="00671268"/>
    <w:rsid w:val="006713FA"/>
    <w:rsid w:val="00671BDC"/>
    <w:rsid w:val="00671EFF"/>
    <w:rsid w:val="00672028"/>
    <w:rsid w:val="006721A4"/>
    <w:rsid w:val="006723C4"/>
    <w:rsid w:val="006724B7"/>
    <w:rsid w:val="00672544"/>
    <w:rsid w:val="00673B71"/>
    <w:rsid w:val="00673C3E"/>
    <w:rsid w:val="00673E3B"/>
    <w:rsid w:val="00673E6B"/>
    <w:rsid w:val="00673EBA"/>
    <w:rsid w:val="006740C4"/>
    <w:rsid w:val="006741DE"/>
    <w:rsid w:val="006753AB"/>
    <w:rsid w:val="00676457"/>
    <w:rsid w:val="0067691A"/>
    <w:rsid w:val="00676D39"/>
    <w:rsid w:val="00677153"/>
    <w:rsid w:val="006803A1"/>
    <w:rsid w:val="00680CD0"/>
    <w:rsid w:val="00682F32"/>
    <w:rsid w:val="0068327A"/>
    <w:rsid w:val="006836C0"/>
    <w:rsid w:val="0068385A"/>
    <w:rsid w:val="00683E8F"/>
    <w:rsid w:val="00683FAE"/>
    <w:rsid w:val="0068450B"/>
    <w:rsid w:val="00684B72"/>
    <w:rsid w:val="00685368"/>
    <w:rsid w:val="006855CE"/>
    <w:rsid w:val="006866B5"/>
    <w:rsid w:val="0068724B"/>
    <w:rsid w:val="0068784C"/>
    <w:rsid w:val="00687CAB"/>
    <w:rsid w:val="006907ED"/>
    <w:rsid w:val="00691095"/>
    <w:rsid w:val="0069199D"/>
    <w:rsid w:val="006928C1"/>
    <w:rsid w:val="00692F0E"/>
    <w:rsid w:val="006931EF"/>
    <w:rsid w:val="0069328E"/>
    <w:rsid w:val="006932A6"/>
    <w:rsid w:val="00693ACB"/>
    <w:rsid w:val="00693AD7"/>
    <w:rsid w:val="00693C59"/>
    <w:rsid w:val="00693E08"/>
    <w:rsid w:val="00694DC0"/>
    <w:rsid w:val="00694E73"/>
    <w:rsid w:val="00695116"/>
    <w:rsid w:val="006955BD"/>
    <w:rsid w:val="00695C16"/>
    <w:rsid w:val="0069604E"/>
    <w:rsid w:val="0069663B"/>
    <w:rsid w:val="00697044"/>
    <w:rsid w:val="006972F6"/>
    <w:rsid w:val="006A02D8"/>
    <w:rsid w:val="006A039F"/>
    <w:rsid w:val="006A03F1"/>
    <w:rsid w:val="006A1217"/>
    <w:rsid w:val="006A1240"/>
    <w:rsid w:val="006A1279"/>
    <w:rsid w:val="006A16D4"/>
    <w:rsid w:val="006A22C1"/>
    <w:rsid w:val="006A28A6"/>
    <w:rsid w:val="006A2FD0"/>
    <w:rsid w:val="006A3F7C"/>
    <w:rsid w:val="006A4439"/>
    <w:rsid w:val="006A48FF"/>
    <w:rsid w:val="006A4B75"/>
    <w:rsid w:val="006A5EA4"/>
    <w:rsid w:val="006A67E7"/>
    <w:rsid w:val="006A6C94"/>
    <w:rsid w:val="006A6CF0"/>
    <w:rsid w:val="006A7554"/>
    <w:rsid w:val="006A7BCB"/>
    <w:rsid w:val="006B0F71"/>
    <w:rsid w:val="006B0FBD"/>
    <w:rsid w:val="006B18A8"/>
    <w:rsid w:val="006B1E90"/>
    <w:rsid w:val="006B27CD"/>
    <w:rsid w:val="006B280C"/>
    <w:rsid w:val="006B2B08"/>
    <w:rsid w:val="006B4015"/>
    <w:rsid w:val="006B40E1"/>
    <w:rsid w:val="006B484E"/>
    <w:rsid w:val="006B488A"/>
    <w:rsid w:val="006B53E6"/>
    <w:rsid w:val="006B5881"/>
    <w:rsid w:val="006B613F"/>
    <w:rsid w:val="006B65E4"/>
    <w:rsid w:val="006B6A56"/>
    <w:rsid w:val="006B6C58"/>
    <w:rsid w:val="006B7142"/>
    <w:rsid w:val="006B7634"/>
    <w:rsid w:val="006B7EA6"/>
    <w:rsid w:val="006C00CF"/>
    <w:rsid w:val="006C026F"/>
    <w:rsid w:val="006C0321"/>
    <w:rsid w:val="006C09BC"/>
    <w:rsid w:val="006C1428"/>
    <w:rsid w:val="006C1952"/>
    <w:rsid w:val="006C19B4"/>
    <w:rsid w:val="006C1C4E"/>
    <w:rsid w:val="006C1D94"/>
    <w:rsid w:val="006C216F"/>
    <w:rsid w:val="006C26CA"/>
    <w:rsid w:val="006C278C"/>
    <w:rsid w:val="006C2A45"/>
    <w:rsid w:val="006C4CE8"/>
    <w:rsid w:val="006C4E8F"/>
    <w:rsid w:val="006C53B1"/>
    <w:rsid w:val="006C5A6F"/>
    <w:rsid w:val="006C648B"/>
    <w:rsid w:val="006C6499"/>
    <w:rsid w:val="006C64FB"/>
    <w:rsid w:val="006C6530"/>
    <w:rsid w:val="006C6598"/>
    <w:rsid w:val="006C6CAF"/>
    <w:rsid w:val="006C6E75"/>
    <w:rsid w:val="006C738F"/>
    <w:rsid w:val="006C78FD"/>
    <w:rsid w:val="006C7A15"/>
    <w:rsid w:val="006D0BD8"/>
    <w:rsid w:val="006D1D71"/>
    <w:rsid w:val="006D23D1"/>
    <w:rsid w:val="006D2792"/>
    <w:rsid w:val="006D3381"/>
    <w:rsid w:val="006D376A"/>
    <w:rsid w:val="006D4431"/>
    <w:rsid w:val="006D46E3"/>
    <w:rsid w:val="006D4B10"/>
    <w:rsid w:val="006D51FA"/>
    <w:rsid w:val="006D58C3"/>
    <w:rsid w:val="006D59BC"/>
    <w:rsid w:val="006D6928"/>
    <w:rsid w:val="006D7EA6"/>
    <w:rsid w:val="006D7EB3"/>
    <w:rsid w:val="006E053A"/>
    <w:rsid w:val="006E140F"/>
    <w:rsid w:val="006E1577"/>
    <w:rsid w:val="006E231A"/>
    <w:rsid w:val="006E268C"/>
    <w:rsid w:val="006E2760"/>
    <w:rsid w:val="006E32E6"/>
    <w:rsid w:val="006E34D1"/>
    <w:rsid w:val="006E3614"/>
    <w:rsid w:val="006E36E2"/>
    <w:rsid w:val="006E3E62"/>
    <w:rsid w:val="006E4128"/>
    <w:rsid w:val="006E42DC"/>
    <w:rsid w:val="006E5699"/>
    <w:rsid w:val="006E58D4"/>
    <w:rsid w:val="006E590B"/>
    <w:rsid w:val="006E7BB5"/>
    <w:rsid w:val="006F027D"/>
    <w:rsid w:val="006F0BB9"/>
    <w:rsid w:val="006F0BD1"/>
    <w:rsid w:val="006F1045"/>
    <w:rsid w:val="006F25BE"/>
    <w:rsid w:val="006F2986"/>
    <w:rsid w:val="006F2E0B"/>
    <w:rsid w:val="006F2F95"/>
    <w:rsid w:val="006F31A1"/>
    <w:rsid w:val="006F357C"/>
    <w:rsid w:val="006F3671"/>
    <w:rsid w:val="006F43CA"/>
    <w:rsid w:val="006F48D7"/>
    <w:rsid w:val="006F5CEF"/>
    <w:rsid w:val="006F60CF"/>
    <w:rsid w:val="006F75A3"/>
    <w:rsid w:val="006F78FE"/>
    <w:rsid w:val="007007D4"/>
    <w:rsid w:val="00700C8F"/>
    <w:rsid w:val="00700D94"/>
    <w:rsid w:val="00700E57"/>
    <w:rsid w:val="0070120D"/>
    <w:rsid w:val="0070161F"/>
    <w:rsid w:val="00701AC5"/>
    <w:rsid w:val="00701ECB"/>
    <w:rsid w:val="0070241C"/>
    <w:rsid w:val="0070256B"/>
    <w:rsid w:val="007029B6"/>
    <w:rsid w:val="007029F2"/>
    <w:rsid w:val="00703302"/>
    <w:rsid w:val="0070334D"/>
    <w:rsid w:val="007036DE"/>
    <w:rsid w:val="0070377B"/>
    <w:rsid w:val="00703ABF"/>
    <w:rsid w:val="00703C75"/>
    <w:rsid w:val="00704079"/>
    <w:rsid w:val="007040A1"/>
    <w:rsid w:val="007048FE"/>
    <w:rsid w:val="0070552C"/>
    <w:rsid w:val="007058C1"/>
    <w:rsid w:val="00705980"/>
    <w:rsid w:val="00706EF6"/>
    <w:rsid w:val="007074C5"/>
    <w:rsid w:val="00710BA9"/>
    <w:rsid w:val="007110D5"/>
    <w:rsid w:val="007114E9"/>
    <w:rsid w:val="00711A73"/>
    <w:rsid w:val="00712BD4"/>
    <w:rsid w:val="00713996"/>
    <w:rsid w:val="00713B97"/>
    <w:rsid w:val="00713FF4"/>
    <w:rsid w:val="00714DFF"/>
    <w:rsid w:val="007151FE"/>
    <w:rsid w:val="007160A3"/>
    <w:rsid w:val="00716DA4"/>
    <w:rsid w:val="00717A99"/>
    <w:rsid w:val="00717BF6"/>
    <w:rsid w:val="00717E05"/>
    <w:rsid w:val="00720321"/>
    <w:rsid w:val="007203DB"/>
    <w:rsid w:val="00720525"/>
    <w:rsid w:val="00720B3D"/>
    <w:rsid w:val="00720F82"/>
    <w:rsid w:val="007211F6"/>
    <w:rsid w:val="00721C76"/>
    <w:rsid w:val="00721D43"/>
    <w:rsid w:val="00722744"/>
    <w:rsid w:val="00722970"/>
    <w:rsid w:val="00722E9E"/>
    <w:rsid w:val="0072334E"/>
    <w:rsid w:val="007234ED"/>
    <w:rsid w:val="007241E0"/>
    <w:rsid w:val="0072459C"/>
    <w:rsid w:val="0072498F"/>
    <w:rsid w:val="0072623D"/>
    <w:rsid w:val="007271A5"/>
    <w:rsid w:val="00727DB3"/>
    <w:rsid w:val="0073045A"/>
    <w:rsid w:val="0073098C"/>
    <w:rsid w:val="00730B16"/>
    <w:rsid w:val="00730D81"/>
    <w:rsid w:val="00731085"/>
    <w:rsid w:val="007312AE"/>
    <w:rsid w:val="0073133D"/>
    <w:rsid w:val="0073135D"/>
    <w:rsid w:val="007313F0"/>
    <w:rsid w:val="007315B1"/>
    <w:rsid w:val="00732EEB"/>
    <w:rsid w:val="007339F0"/>
    <w:rsid w:val="00733D88"/>
    <w:rsid w:val="007345C6"/>
    <w:rsid w:val="0073492A"/>
    <w:rsid w:val="00734A45"/>
    <w:rsid w:val="00736144"/>
    <w:rsid w:val="0073682B"/>
    <w:rsid w:val="00737141"/>
    <w:rsid w:val="00737440"/>
    <w:rsid w:val="00737795"/>
    <w:rsid w:val="00737A2D"/>
    <w:rsid w:val="00740501"/>
    <w:rsid w:val="00740B41"/>
    <w:rsid w:val="00740C97"/>
    <w:rsid w:val="0074107F"/>
    <w:rsid w:val="007411BF"/>
    <w:rsid w:val="00741AA2"/>
    <w:rsid w:val="00742375"/>
    <w:rsid w:val="00742AD0"/>
    <w:rsid w:val="0074326B"/>
    <w:rsid w:val="00743C64"/>
    <w:rsid w:val="007442E9"/>
    <w:rsid w:val="00744D2B"/>
    <w:rsid w:val="00744FDD"/>
    <w:rsid w:val="0074545C"/>
    <w:rsid w:val="007455CB"/>
    <w:rsid w:val="00745A27"/>
    <w:rsid w:val="00745C7C"/>
    <w:rsid w:val="00746732"/>
    <w:rsid w:val="00746A9F"/>
    <w:rsid w:val="00746AF6"/>
    <w:rsid w:val="00746BC7"/>
    <w:rsid w:val="00747466"/>
    <w:rsid w:val="0074769C"/>
    <w:rsid w:val="00747E10"/>
    <w:rsid w:val="007504A4"/>
    <w:rsid w:val="007504E0"/>
    <w:rsid w:val="007506BE"/>
    <w:rsid w:val="007513F0"/>
    <w:rsid w:val="007515E6"/>
    <w:rsid w:val="00751AF4"/>
    <w:rsid w:val="00751CE6"/>
    <w:rsid w:val="007522AD"/>
    <w:rsid w:val="007530C4"/>
    <w:rsid w:val="0075310A"/>
    <w:rsid w:val="00753341"/>
    <w:rsid w:val="00754B0C"/>
    <w:rsid w:val="00755516"/>
    <w:rsid w:val="00755ACF"/>
    <w:rsid w:val="00757386"/>
    <w:rsid w:val="00757DE4"/>
    <w:rsid w:val="0076062B"/>
    <w:rsid w:val="007611D7"/>
    <w:rsid w:val="007616DE"/>
    <w:rsid w:val="00761C14"/>
    <w:rsid w:val="007620D3"/>
    <w:rsid w:val="00762137"/>
    <w:rsid w:val="0076239A"/>
    <w:rsid w:val="00762FEA"/>
    <w:rsid w:val="007641E8"/>
    <w:rsid w:val="00764342"/>
    <w:rsid w:val="00764708"/>
    <w:rsid w:val="00764733"/>
    <w:rsid w:val="00764F1C"/>
    <w:rsid w:val="00765CD3"/>
    <w:rsid w:val="0076687F"/>
    <w:rsid w:val="007671EB"/>
    <w:rsid w:val="00767EC0"/>
    <w:rsid w:val="007704B7"/>
    <w:rsid w:val="007708C5"/>
    <w:rsid w:val="007713FA"/>
    <w:rsid w:val="007717AB"/>
    <w:rsid w:val="00771D80"/>
    <w:rsid w:val="007739FE"/>
    <w:rsid w:val="0077454E"/>
    <w:rsid w:val="007752DD"/>
    <w:rsid w:val="0077540B"/>
    <w:rsid w:val="00776514"/>
    <w:rsid w:val="007767BE"/>
    <w:rsid w:val="007769C1"/>
    <w:rsid w:val="00776D02"/>
    <w:rsid w:val="007772A8"/>
    <w:rsid w:val="00777ECB"/>
    <w:rsid w:val="0078021A"/>
    <w:rsid w:val="00780933"/>
    <w:rsid w:val="007811A8"/>
    <w:rsid w:val="00781D7B"/>
    <w:rsid w:val="00781E82"/>
    <w:rsid w:val="00782A1C"/>
    <w:rsid w:val="00782F89"/>
    <w:rsid w:val="007832ED"/>
    <w:rsid w:val="0078346B"/>
    <w:rsid w:val="00783DBB"/>
    <w:rsid w:val="00783FB1"/>
    <w:rsid w:val="00784093"/>
    <w:rsid w:val="0078409F"/>
    <w:rsid w:val="007845A9"/>
    <w:rsid w:val="00785107"/>
    <w:rsid w:val="0078518A"/>
    <w:rsid w:val="0078576D"/>
    <w:rsid w:val="007857DF"/>
    <w:rsid w:val="007858F4"/>
    <w:rsid w:val="0078635F"/>
    <w:rsid w:val="00786A3A"/>
    <w:rsid w:val="00786D2B"/>
    <w:rsid w:val="00787BA3"/>
    <w:rsid w:val="00790323"/>
    <w:rsid w:val="00790343"/>
    <w:rsid w:val="00790AA2"/>
    <w:rsid w:val="00790D4E"/>
    <w:rsid w:val="0079151E"/>
    <w:rsid w:val="007950E9"/>
    <w:rsid w:val="007956D2"/>
    <w:rsid w:val="00796567"/>
    <w:rsid w:val="00796711"/>
    <w:rsid w:val="00797B2A"/>
    <w:rsid w:val="00797FC1"/>
    <w:rsid w:val="007A1FF1"/>
    <w:rsid w:val="007A2680"/>
    <w:rsid w:val="007A2AA9"/>
    <w:rsid w:val="007A3118"/>
    <w:rsid w:val="007A3238"/>
    <w:rsid w:val="007A35B5"/>
    <w:rsid w:val="007A38DD"/>
    <w:rsid w:val="007A390A"/>
    <w:rsid w:val="007A49CF"/>
    <w:rsid w:val="007A4A5A"/>
    <w:rsid w:val="007A4B71"/>
    <w:rsid w:val="007A4F9E"/>
    <w:rsid w:val="007A5ABD"/>
    <w:rsid w:val="007A5D7C"/>
    <w:rsid w:val="007A5FC6"/>
    <w:rsid w:val="007A61CD"/>
    <w:rsid w:val="007A6372"/>
    <w:rsid w:val="007A6425"/>
    <w:rsid w:val="007A6701"/>
    <w:rsid w:val="007A6DFD"/>
    <w:rsid w:val="007A7919"/>
    <w:rsid w:val="007B00E3"/>
    <w:rsid w:val="007B06C7"/>
    <w:rsid w:val="007B08B8"/>
    <w:rsid w:val="007B0E6C"/>
    <w:rsid w:val="007B11FF"/>
    <w:rsid w:val="007B20DA"/>
    <w:rsid w:val="007B2F63"/>
    <w:rsid w:val="007B3677"/>
    <w:rsid w:val="007B3833"/>
    <w:rsid w:val="007B468C"/>
    <w:rsid w:val="007B4861"/>
    <w:rsid w:val="007B4A39"/>
    <w:rsid w:val="007B4FEF"/>
    <w:rsid w:val="007B5E76"/>
    <w:rsid w:val="007B6147"/>
    <w:rsid w:val="007B61C5"/>
    <w:rsid w:val="007B61F4"/>
    <w:rsid w:val="007B679F"/>
    <w:rsid w:val="007B6C6A"/>
    <w:rsid w:val="007B73C9"/>
    <w:rsid w:val="007C11F8"/>
    <w:rsid w:val="007C1966"/>
    <w:rsid w:val="007C1E8A"/>
    <w:rsid w:val="007C2053"/>
    <w:rsid w:val="007C27C3"/>
    <w:rsid w:val="007C287A"/>
    <w:rsid w:val="007C290C"/>
    <w:rsid w:val="007C32A4"/>
    <w:rsid w:val="007C3771"/>
    <w:rsid w:val="007C38C2"/>
    <w:rsid w:val="007C3A8F"/>
    <w:rsid w:val="007C48F3"/>
    <w:rsid w:val="007C4989"/>
    <w:rsid w:val="007C49C1"/>
    <w:rsid w:val="007C514F"/>
    <w:rsid w:val="007C5295"/>
    <w:rsid w:val="007C5CFD"/>
    <w:rsid w:val="007C6B41"/>
    <w:rsid w:val="007C6BB3"/>
    <w:rsid w:val="007C7128"/>
    <w:rsid w:val="007C7390"/>
    <w:rsid w:val="007C7DA2"/>
    <w:rsid w:val="007C7F4A"/>
    <w:rsid w:val="007C7FAF"/>
    <w:rsid w:val="007D073B"/>
    <w:rsid w:val="007D09EA"/>
    <w:rsid w:val="007D0EE0"/>
    <w:rsid w:val="007D116F"/>
    <w:rsid w:val="007D13DA"/>
    <w:rsid w:val="007D1705"/>
    <w:rsid w:val="007D1E5B"/>
    <w:rsid w:val="007D1E9B"/>
    <w:rsid w:val="007D2080"/>
    <w:rsid w:val="007D2266"/>
    <w:rsid w:val="007D22B8"/>
    <w:rsid w:val="007D2727"/>
    <w:rsid w:val="007D3263"/>
    <w:rsid w:val="007D3704"/>
    <w:rsid w:val="007D38A6"/>
    <w:rsid w:val="007D4B76"/>
    <w:rsid w:val="007D5013"/>
    <w:rsid w:val="007D5451"/>
    <w:rsid w:val="007D5B85"/>
    <w:rsid w:val="007D5F6D"/>
    <w:rsid w:val="007D64AE"/>
    <w:rsid w:val="007D6BFD"/>
    <w:rsid w:val="007D7073"/>
    <w:rsid w:val="007D7596"/>
    <w:rsid w:val="007D7701"/>
    <w:rsid w:val="007D777B"/>
    <w:rsid w:val="007D7BF4"/>
    <w:rsid w:val="007E168D"/>
    <w:rsid w:val="007E2863"/>
    <w:rsid w:val="007E2AE0"/>
    <w:rsid w:val="007E4492"/>
    <w:rsid w:val="007E525D"/>
    <w:rsid w:val="007E5854"/>
    <w:rsid w:val="007E6184"/>
    <w:rsid w:val="007E659E"/>
    <w:rsid w:val="007E69FA"/>
    <w:rsid w:val="007E6C8B"/>
    <w:rsid w:val="007E7443"/>
    <w:rsid w:val="007E750A"/>
    <w:rsid w:val="007E7989"/>
    <w:rsid w:val="007F1501"/>
    <w:rsid w:val="007F1C15"/>
    <w:rsid w:val="007F215A"/>
    <w:rsid w:val="007F232E"/>
    <w:rsid w:val="007F28B4"/>
    <w:rsid w:val="007F2E61"/>
    <w:rsid w:val="007F4456"/>
    <w:rsid w:val="007F5957"/>
    <w:rsid w:val="007F62DE"/>
    <w:rsid w:val="007F6388"/>
    <w:rsid w:val="007F6997"/>
    <w:rsid w:val="007F6AE5"/>
    <w:rsid w:val="007F6C3D"/>
    <w:rsid w:val="007F7192"/>
    <w:rsid w:val="007F7425"/>
    <w:rsid w:val="007F7A66"/>
    <w:rsid w:val="007F7C20"/>
    <w:rsid w:val="0080009E"/>
    <w:rsid w:val="00801099"/>
    <w:rsid w:val="0080123C"/>
    <w:rsid w:val="008017BA"/>
    <w:rsid w:val="008019B8"/>
    <w:rsid w:val="00802033"/>
    <w:rsid w:val="00802071"/>
    <w:rsid w:val="00802A6D"/>
    <w:rsid w:val="00802C0A"/>
    <w:rsid w:val="00803A31"/>
    <w:rsid w:val="00804222"/>
    <w:rsid w:val="0080475D"/>
    <w:rsid w:val="00804AF7"/>
    <w:rsid w:val="008053F1"/>
    <w:rsid w:val="008058BF"/>
    <w:rsid w:val="00806330"/>
    <w:rsid w:val="008066C0"/>
    <w:rsid w:val="008069F0"/>
    <w:rsid w:val="00807B7F"/>
    <w:rsid w:val="00810036"/>
    <w:rsid w:val="008106F6"/>
    <w:rsid w:val="008108E7"/>
    <w:rsid w:val="00810B84"/>
    <w:rsid w:val="00810D1B"/>
    <w:rsid w:val="0081120B"/>
    <w:rsid w:val="008112D9"/>
    <w:rsid w:val="00811BC4"/>
    <w:rsid w:val="00812876"/>
    <w:rsid w:val="00812EDC"/>
    <w:rsid w:val="008138D6"/>
    <w:rsid w:val="00813946"/>
    <w:rsid w:val="0081420D"/>
    <w:rsid w:val="00814274"/>
    <w:rsid w:val="00814AF1"/>
    <w:rsid w:val="00814E9E"/>
    <w:rsid w:val="00814F4E"/>
    <w:rsid w:val="0081539B"/>
    <w:rsid w:val="008159F9"/>
    <w:rsid w:val="00815A84"/>
    <w:rsid w:val="00815BA0"/>
    <w:rsid w:val="0081671E"/>
    <w:rsid w:val="0081696D"/>
    <w:rsid w:val="00816A3E"/>
    <w:rsid w:val="00816BD9"/>
    <w:rsid w:val="008178A1"/>
    <w:rsid w:val="0082003E"/>
    <w:rsid w:val="0082033B"/>
    <w:rsid w:val="00820517"/>
    <w:rsid w:val="008206CB"/>
    <w:rsid w:val="00820EA2"/>
    <w:rsid w:val="008215D0"/>
    <w:rsid w:val="00821810"/>
    <w:rsid w:val="00821865"/>
    <w:rsid w:val="00821F49"/>
    <w:rsid w:val="0082205A"/>
    <w:rsid w:val="00822435"/>
    <w:rsid w:val="00822ABC"/>
    <w:rsid w:val="00823ABA"/>
    <w:rsid w:val="008242A2"/>
    <w:rsid w:val="008249DD"/>
    <w:rsid w:val="008249FA"/>
    <w:rsid w:val="008253A4"/>
    <w:rsid w:val="008259F8"/>
    <w:rsid w:val="008261BA"/>
    <w:rsid w:val="0082704E"/>
    <w:rsid w:val="0083071A"/>
    <w:rsid w:val="0083087C"/>
    <w:rsid w:val="0083117E"/>
    <w:rsid w:val="008315A2"/>
    <w:rsid w:val="00831769"/>
    <w:rsid w:val="00831AD4"/>
    <w:rsid w:val="008322E2"/>
    <w:rsid w:val="00832440"/>
    <w:rsid w:val="008324E3"/>
    <w:rsid w:val="00832EFC"/>
    <w:rsid w:val="00833595"/>
    <w:rsid w:val="00833627"/>
    <w:rsid w:val="00834B62"/>
    <w:rsid w:val="00835724"/>
    <w:rsid w:val="00836A0C"/>
    <w:rsid w:val="00837145"/>
    <w:rsid w:val="00837D31"/>
    <w:rsid w:val="0084061A"/>
    <w:rsid w:val="008409C9"/>
    <w:rsid w:val="008411D0"/>
    <w:rsid w:val="0084138B"/>
    <w:rsid w:val="00841571"/>
    <w:rsid w:val="00841821"/>
    <w:rsid w:val="00841B51"/>
    <w:rsid w:val="00841EA7"/>
    <w:rsid w:val="00842BAD"/>
    <w:rsid w:val="00842E04"/>
    <w:rsid w:val="00843621"/>
    <w:rsid w:val="00843BEA"/>
    <w:rsid w:val="0084460F"/>
    <w:rsid w:val="0084505B"/>
    <w:rsid w:val="008452BA"/>
    <w:rsid w:val="008454F7"/>
    <w:rsid w:val="0084576E"/>
    <w:rsid w:val="008457FA"/>
    <w:rsid w:val="008465AB"/>
    <w:rsid w:val="008465C5"/>
    <w:rsid w:val="008468E9"/>
    <w:rsid w:val="00847009"/>
    <w:rsid w:val="0084742A"/>
    <w:rsid w:val="008474C1"/>
    <w:rsid w:val="008474E3"/>
    <w:rsid w:val="00847A05"/>
    <w:rsid w:val="0085081C"/>
    <w:rsid w:val="00850CF3"/>
    <w:rsid w:val="0085126C"/>
    <w:rsid w:val="008516DB"/>
    <w:rsid w:val="00851741"/>
    <w:rsid w:val="00851803"/>
    <w:rsid w:val="0085192E"/>
    <w:rsid w:val="00852214"/>
    <w:rsid w:val="00852ADE"/>
    <w:rsid w:val="0085352A"/>
    <w:rsid w:val="00853BEB"/>
    <w:rsid w:val="00854958"/>
    <w:rsid w:val="00854986"/>
    <w:rsid w:val="00854BF4"/>
    <w:rsid w:val="00854DC0"/>
    <w:rsid w:val="008551FB"/>
    <w:rsid w:val="008555DE"/>
    <w:rsid w:val="00855706"/>
    <w:rsid w:val="0085604D"/>
    <w:rsid w:val="008562AA"/>
    <w:rsid w:val="00856346"/>
    <w:rsid w:val="00856A28"/>
    <w:rsid w:val="00856CC3"/>
    <w:rsid w:val="00856EFC"/>
    <w:rsid w:val="00856FEF"/>
    <w:rsid w:val="008578D0"/>
    <w:rsid w:val="00860799"/>
    <w:rsid w:val="00861C6A"/>
    <w:rsid w:val="00861C77"/>
    <w:rsid w:val="00861D75"/>
    <w:rsid w:val="00861DD4"/>
    <w:rsid w:val="00861E0A"/>
    <w:rsid w:val="00862114"/>
    <w:rsid w:val="00862115"/>
    <w:rsid w:val="00862218"/>
    <w:rsid w:val="0086243D"/>
    <w:rsid w:val="0086247D"/>
    <w:rsid w:val="008630A3"/>
    <w:rsid w:val="00864786"/>
    <w:rsid w:val="00864B36"/>
    <w:rsid w:val="00865199"/>
    <w:rsid w:val="008656CB"/>
    <w:rsid w:val="008657D5"/>
    <w:rsid w:val="00866D45"/>
    <w:rsid w:val="0086741D"/>
    <w:rsid w:val="008674D0"/>
    <w:rsid w:val="00867ECF"/>
    <w:rsid w:val="00870087"/>
    <w:rsid w:val="008703C5"/>
    <w:rsid w:val="0087084F"/>
    <w:rsid w:val="008709A5"/>
    <w:rsid w:val="00870AAE"/>
    <w:rsid w:val="00871275"/>
    <w:rsid w:val="00871C47"/>
    <w:rsid w:val="00871E88"/>
    <w:rsid w:val="00872293"/>
    <w:rsid w:val="0087367C"/>
    <w:rsid w:val="00874323"/>
    <w:rsid w:val="00875ABB"/>
    <w:rsid w:val="00875C41"/>
    <w:rsid w:val="008762A6"/>
    <w:rsid w:val="00876822"/>
    <w:rsid w:val="008768B0"/>
    <w:rsid w:val="00877346"/>
    <w:rsid w:val="0087783B"/>
    <w:rsid w:val="00880249"/>
    <w:rsid w:val="00880505"/>
    <w:rsid w:val="008807CB"/>
    <w:rsid w:val="008808E2"/>
    <w:rsid w:val="00880C67"/>
    <w:rsid w:val="0088129E"/>
    <w:rsid w:val="00881B4B"/>
    <w:rsid w:val="00881C37"/>
    <w:rsid w:val="00881CDC"/>
    <w:rsid w:val="00882078"/>
    <w:rsid w:val="008828D0"/>
    <w:rsid w:val="00882BF6"/>
    <w:rsid w:val="00882EC4"/>
    <w:rsid w:val="00883A0A"/>
    <w:rsid w:val="00883DDB"/>
    <w:rsid w:val="00884235"/>
    <w:rsid w:val="00884CD6"/>
    <w:rsid w:val="00884D81"/>
    <w:rsid w:val="008853AC"/>
    <w:rsid w:val="00885A07"/>
    <w:rsid w:val="0088698F"/>
    <w:rsid w:val="0088703B"/>
    <w:rsid w:val="008908E1"/>
    <w:rsid w:val="00891720"/>
    <w:rsid w:val="008922E4"/>
    <w:rsid w:val="00892859"/>
    <w:rsid w:val="00893093"/>
    <w:rsid w:val="0089347A"/>
    <w:rsid w:val="00893490"/>
    <w:rsid w:val="0089354E"/>
    <w:rsid w:val="00893709"/>
    <w:rsid w:val="0089376F"/>
    <w:rsid w:val="00893851"/>
    <w:rsid w:val="00893B99"/>
    <w:rsid w:val="00894DD6"/>
    <w:rsid w:val="008953F6"/>
    <w:rsid w:val="00895BFF"/>
    <w:rsid w:val="00895C44"/>
    <w:rsid w:val="00896F52"/>
    <w:rsid w:val="008976D4"/>
    <w:rsid w:val="0089782F"/>
    <w:rsid w:val="008978DD"/>
    <w:rsid w:val="008A0DFC"/>
    <w:rsid w:val="008A0EAA"/>
    <w:rsid w:val="008A18E3"/>
    <w:rsid w:val="008A2292"/>
    <w:rsid w:val="008A2B7D"/>
    <w:rsid w:val="008A301C"/>
    <w:rsid w:val="008A384B"/>
    <w:rsid w:val="008A38A8"/>
    <w:rsid w:val="008A39C3"/>
    <w:rsid w:val="008A40CE"/>
    <w:rsid w:val="008A4727"/>
    <w:rsid w:val="008A4BE6"/>
    <w:rsid w:val="008A5217"/>
    <w:rsid w:val="008A5731"/>
    <w:rsid w:val="008A594D"/>
    <w:rsid w:val="008A5FD8"/>
    <w:rsid w:val="008A5FF9"/>
    <w:rsid w:val="008A73BD"/>
    <w:rsid w:val="008A7A06"/>
    <w:rsid w:val="008A7CDF"/>
    <w:rsid w:val="008B07D4"/>
    <w:rsid w:val="008B09A8"/>
    <w:rsid w:val="008B1C60"/>
    <w:rsid w:val="008B255A"/>
    <w:rsid w:val="008B2E48"/>
    <w:rsid w:val="008B32E5"/>
    <w:rsid w:val="008B3676"/>
    <w:rsid w:val="008B3CAB"/>
    <w:rsid w:val="008B4BF1"/>
    <w:rsid w:val="008B5170"/>
    <w:rsid w:val="008B5987"/>
    <w:rsid w:val="008B5BB1"/>
    <w:rsid w:val="008B5DBA"/>
    <w:rsid w:val="008B65BD"/>
    <w:rsid w:val="008B6A74"/>
    <w:rsid w:val="008C0037"/>
    <w:rsid w:val="008C01EA"/>
    <w:rsid w:val="008C0454"/>
    <w:rsid w:val="008C07D0"/>
    <w:rsid w:val="008C180F"/>
    <w:rsid w:val="008C1D6B"/>
    <w:rsid w:val="008C2288"/>
    <w:rsid w:val="008C26B5"/>
    <w:rsid w:val="008C2A3C"/>
    <w:rsid w:val="008C372D"/>
    <w:rsid w:val="008C437C"/>
    <w:rsid w:val="008C4A13"/>
    <w:rsid w:val="008C50EA"/>
    <w:rsid w:val="008C583E"/>
    <w:rsid w:val="008C5ACA"/>
    <w:rsid w:val="008C5BEA"/>
    <w:rsid w:val="008C5ECB"/>
    <w:rsid w:val="008C6C4F"/>
    <w:rsid w:val="008C6C6E"/>
    <w:rsid w:val="008C7044"/>
    <w:rsid w:val="008C789D"/>
    <w:rsid w:val="008D0472"/>
    <w:rsid w:val="008D081E"/>
    <w:rsid w:val="008D09D7"/>
    <w:rsid w:val="008D0C7D"/>
    <w:rsid w:val="008D1A2B"/>
    <w:rsid w:val="008D1BE6"/>
    <w:rsid w:val="008D2C45"/>
    <w:rsid w:val="008D2E32"/>
    <w:rsid w:val="008D343E"/>
    <w:rsid w:val="008D39C4"/>
    <w:rsid w:val="008D5320"/>
    <w:rsid w:val="008D56F0"/>
    <w:rsid w:val="008D5E5E"/>
    <w:rsid w:val="008D6B4C"/>
    <w:rsid w:val="008E05DD"/>
    <w:rsid w:val="008E0CE7"/>
    <w:rsid w:val="008E0F9B"/>
    <w:rsid w:val="008E1632"/>
    <w:rsid w:val="008E1B23"/>
    <w:rsid w:val="008E2345"/>
    <w:rsid w:val="008E2718"/>
    <w:rsid w:val="008E2CE3"/>
    <w:rsid w:val="008E331E"/>
    <w:rsid w:val="008E4235"/>
    <w:rsid w:val="008E4435"/>
    <w:rsid w:val="008E4CAA"/>
    <w:rsid w:val="008E5AD6"/>
    <w:rsid w:val="008E5E87"/>
    <w:rsid w:val="008E614E"/>
    <w:rsid w:val="008E63ED"/>
    <w:rsid w:val="008E6446"/>
    <w:rsid w:val="008E678B"/>
    <w:rsid w:val="008E67F2"/>
    <w:rsid w:val="008E7F39"/>
    <w:rsid w:val="008F000E"/>
    <w:rsid w:val="008F0803"/>
    <w:rsid w:val="008F0A11"/>
    <w:rsid w:val="008F10FD"/>
    <w:rsid w:val="008F1759"/>
    <w:rsid w:val="008F198F"/>
    <w:rsid w:val="008F1A56"/>
    <w:rsid w:val="008F315F"/>
    <w:rsid w:val="008F37BE"/>
    <w:rsid w:val="008F37F1"/>
    <w:rsid w:val="008F37FC"/>
    <w:rsid w:val="008F464E"/>
    <w:rsid w:val="008F4683"/>
    <w:rsid w:val="008F482D"/>
    <w:rsid w:val="008F515B"/>
    <w:rsid w:val="008F530D"/>
    <w:rsid w:val="008F5840"/>
    <w:rsid w:val="008F5908"/>
    <w:rsid w:val="008F5922"/>
    <w:rsid w:val="008F6A57"/>
    <w:rsid w:val="008F711A"/>
    <w:rsid w:val="008F718F"/>
    <w:rsid w:val="008F7718"/>
    <w:rsid w:val="008F77BA"/>
    <w:rsid w:val="008F77EF"/>
    <w:rsid w:val="008F7EB7"/>
    <w:rsid w:val="00900203"/>
    <w:rsid w:val="0090067C"/>
    <w:rsid w:val="00900BB9"/>
    <w:rsid w:val="009010EE"/>
    <w:rsid w:val="009015E4"/>
    <w:rsid w:val="00901FD2"/>
    <w:rsid w:val="00903256"/>
    <w:rsid w:val="0090344D"/>
    <w:rsid w:val="00903ADB"/>
    <w:rsid w:val="00904415"/>
    <w:rsid w:val="009049CE"/>
    <w:rsid w:val="00904DCC"/>
    <w:rsid w:val="009064D6"/>
    <w:rsid w:val="0090650D"/>
    <w:rsid w:val="0090653E"/>
    <w:rsid w:val="009066BF"/>
    <w:rsid w:val="0090787F"/>
    <w:rsid w:val="009079BF"/>
    <w:rsid w:val="009103CB"/>
    <w:rsid w:val="009106A6"/>
    <w:rsid w:val="00910838"/>
    <w:rsid w:val="009109D0"/>
    <w:rsid w:val="00910F59"/>
    <w:rsid w:val="00911640"/>
    <w:rsid w:val="009121D5"/>
    <w:rsid w:val="0091226C"/>
    <w:rsid w:val="00912D6A"/>
    <w:rsid w:val="009133D9"/>
    <w:rsid w:val="00913722"/>
    <w:rsid w:val="0091387A"/>
    <w:rsid w:val="00913B45"/>
    <w:rsid w:val="00913F82"/>
    <w:rsid w:val="00914AA8"/>
    <w:rsid w:val="00914F4A"/>
    <w:rsid w:val="0091590A"/>
    <w:rsid w:val="009163A0"/>
    <w:rsid w:val="009167E7"/>
    <w:rsid w:val="0091706F"/>
    <w:rsid w:val="00917E4E"/>
    <w:rsid w:val="00920156"/>
    <w:rsid w:val="00920507"/>
    <w:rsid w:val="00920852"/>
    <w:rsid w:val="00920A57"/>
    <w:rsid w:val="009212F1"/>
    <w:rsid w:val="0092204E"/>
    <w:rsid w:val="00922A7B"/>
    <w:rsid w:val="009233CE"/>
    <w:rsid w:val="00923935"/>
    <w:rsid w:val="00924069"/>
    <w:rsid w:val="00924440"/>
    <w:rsid w:val="0092490C"/>
    <w:rsid w:val="00925C35"/>
    <w:rsid w:val="00925DE2"/>
    <w:rsid w:val="00926AB2"/>
    <w:rsid w:val="00926D32"/>
    <w:rsid w:val="00927C24"/>
    <w:rsid w:val="00927CC5"/>
    <w:rsid w:val="00930261"/>
    <w:rsid w:val="0093108B"/>
    <w:rsid w:val="009310BA"/>
    <w:rsid w:val="009316B4"/>
    <w:rsid w:val="00932C59"/>
    <w:rsid w:val="00932E3C"/>
    <w:rsid w:val="0093321A"/>
    <w:rsid w:val="00933BC7"/>
    <w:rsid w:val="00933D41"/>
    <w:rsid w:val="0093488B"/>
    <w:rsid w:val="0093502F"/>
    <w:rsid w:val="009356E8"/>
    <w:rsid w:val="00935BC0"/>
    <w:rsid w:val="0093612E"/>
    <w:rsid w:val="00937AD0"/>
    <w:rsid w:val="00937F21"/>
    <w:rsid w:val="0094025A"/>
    <w:rsid w:val="009404C1"/>
    <w:rsid w:val="00940B12"/>
    <w:rsid w:val="00941A18"/>
    <w:rsid w:val="00941DC3"/>
    <w:rsid w:val="0094289D"/>
    <w:rsid w:val="009435B5"/>
    <w:rsid w:val="00943BC5"/>
    <w:rsid w:val="009443E7"/>
    <w:rsid w:val="00944700"/>
    <w:rsid w:val="0094495A"/>
    <w:rsid w:val="00944ADC"/>
    <w:rsid w:val="00944F66"/>
    <w:rsid w:val="009451AD"/>
    <w:rsid w:val="00945440"/>
    <w:rsid w:val="009455F5"/>
    <w:rsid w:val="009456F5"/>
    <w:rsid w:val="009458DF"/>
    <w:rsid w:val="00945D8F"/>
    <w:rsid w:val="00946954"/>
    <w:rsid w:val="009469BF"/>
    <w:rsid w:val="009501CF"/>
    <w:rsid w:val="00950491"/>
    <w:rsid w:val="00950680"/>
    <w:rsid w:val="0095069B"/>
    <w:rsid w:val="009512C5"/>
    <w:rsid w:val="00951D7F"/>
    <w:rsid w:val="009525A8"/>
    <w:rsid w:val="00952976"/>
    <w:rsid w:val="0095303F"/>
    <w:rsid w:val="009530AC"/>
    <w:rsid w:val="00953209"/>
    <w:rsid w:val="00953334"/>
    <w:rsid w:val="00953C62"/>
    <w:rsid w:val="00954C77"/>
    <w:rsid w:val="00955DE9"/>
    <w:rsid w:val="00955FE9"/>
    <w:rsid w:val="009563BE"/>
    <w:rsid w:val="0095698A"/>
    <w:rsid w:val="00956AD6"/>
    <w:rsid w:val="0095703D"/>
    <w:rsid w:val="009578E1"/>
    <w:rsid w:val="00957EA2"/>
    <w:rsid w:val="00960C0D"/>
    <w:rsid w:val="009611A3"/>
    <w:rsid w:val="00961CBD"/>
    <w:rsid w:val="00962066"/>
    <w:rsid w:val="009625B8"/>
    <w:rsid w:val="00962668"/>
    <w:rsid w:val="009629E4"/>
    <w:rsid w:val="0096399B"/>
    <w:rsid w:val="00963AC5"/>
    <w:rsid w:val="00963D68"/>
    <w:rsid w:val="00963FCD"/>
    <w:rsid w:val="00964566"/>
    <w:rsid w:val="009649D4"/>
    <w:rsid w:val="00965003"/>
    <w:rsid w:val="0096525D"/>
    <w:rsid w:val="0096608B"/>
    <w:rsid w:val="009660E5"/>
    <w:rsid w:val="00966BBA"/>
    <w:rsid w:val="009673AB"/>
    <w:rsid w:val="00970D9B"/>
    <w:rsid w:val="00971069"/>
    <w:rsid w:val="00971755"/>
    <w:rsid w:val="00971BFE"/>
    <w:rsid w:val="00972125"/>
    <w:rsid w:val="00972AC1"/>
    <w:rsid w:val="00972E86"/>
    <w:rsid w:val="00973684"/>
    <w:rsid w:val="009739D6"/>
    <w:rsid w:val="00975847"/>
    <w:rsid w:val="009769CA"/>
    <w:rsid w:val="0098012E"/>
    <w:rsid w:val="0098045C"/>
    <w:rsid w:val="00980530"/>
    <w:rsid w:val="00980707"/>
    <w:rsid w:val="00980799"/>
    <w:rsid w:val="0098104F"/>
    <w:rsid w:val="0098108D"/>
    <w:rsid w:val="009816CC"/>
    <w:rsid w:val="009817E1"/>
    <w:rsid w:val="009826F0"/>
    <w:rsid w:val="00982D63"/>
    <w:rsid w:val="0098369A"/>
    <w:rsid w:val="009837FB"/>
    <w:rsid w:val="0098381A"/>
    <w:rsid w:val="0098391B"/>
    <w:rsid w:val="00983996"/>
    <w:rsid w:val="00983D22"/>
    <w:rsid w:val="00983DE5"/>
    <w:rsid w:val="00985DA5"/>
    <w:rsid w:val="00987BBC"/>
    <w:rsid w:val="00987D50"/>
    <w:rsid w:val="00987DDC"/>
    <w:rsid w:val="00990CBC"/>
    <w:rsid w:val="00991178"/>
    <w:rsid w:val="009917C2"/>
    <w:rsid w:val="00992FD2"/>
    <w:rsid w:val="0099307E"/>
    <w:rsid w:val="00993793"/>
    <w:rsid w:val="00993902"/>
    <w:rsid w:val="00993F9A"/>
    <w:rsid w:val="00994446"/>
    <w:rsid w:val="00994BE0"/>
    <w:rsid w:val="009951F7"/>
    <w:rsid w:val="0099534F"/>
    <w:rsid w:val="009953FB"/>
    <w:rsid w:val="009956A6"/>
    <w:rsid w:val="00995942"/>
    <w:rsid w:val="00995DDC"/>
    <w:rsid w:val="00995E86"/>
    <w:rsid w:val="009966CB"/>
    <w:rsid w:val="00996830"/>
    <w:rsid w:val="00996851"/>
    <w:rsid w:val="00996DA3"/>
    <w:rsid w:val="009973E3"/>
    <w:rsid w:val="00997568"/>
    <w:rsid w:val="009977A8"/>
    <w:rsid w:val="00997864"/>
    <w:rsid w:val="00997924"/>
    <w:rsid w:val="00997C6D"/>
    <w:rsid w:val="009A050B"/>
    <w:rsid w:val="009A0621"/>
    <w:rsid w:val="009A0F43"/>
    <w:rsid w:val="009A11E8"/>
    <w:rsid w:val="009A1D6E"/>
    <w:rsid w:val="009A3258"/>
    <w:rsid w:val="009A3B0A"/>
    <w:rsid w:val="009A3E3D"/>
    <w:rsid w:val="009A490E"/>
    <w:rsid w:val="009A4B05"/>
    <w:rsid w:val="009A4CDD"/>
    <w:rsid w:val="009A4DB1"/>
    <w:rsid w:val="009A5D48"/>
    <w:rsid w:val="009A5E05"/>
    <w:rsid w:val="009A696B"/>
    <w:rsid w:val="009A6B5C"/>
    <w:rsid w:val="009A6D5E"/>
    <w:rsid w:val="009A710E"/>
    <w:rsid w:val="009A72C2"/>
    <w:rsid w:val="009A7565"/>
    <w:rsid w:val="009B0102"/>
    <w:rsid w:val="009B1363"/>
    <w:rsid w:val="009B15E2"/>
    <w:rsid w:val="009B18EA"/>
    <w:rsid w:val="009B19D8"/>
    <w:rsid w:val="009B1BB1"/>
    <w:rsid w:val="009B1C12"/>
    <w:rsid w:val="009B2482"/>
    <w:rsid w:val="009B28B6"/>
    <w:rsid w:val="009B2BF2"/>
    <w:rsid w:val="009B31FA"/>
    <w:rsid w:val="009B32EA"/>
    <w:rsid w:val="009B3AC6"/>
    <w:rsid w:val="009B4932"/>
    <w:rsid w:val="009B518B"/>
    <w:rsid w:val="009B55B7"/>
    <w:rsid w:val="009B5846"/>
    <w:rsid w:val="009B5FC4"/>
    <w:rsid w:val="009B6573"/>
    <w:rsid w:val="009B66A7"/>
    <w:rsid w:val="009B68A4"/>
    <w:rsid w:val="009B6C59"/>
    <w:rsid w:val="009B7F77"/>
    <w:rsid w:val="009C0503"/>
    <w:rsid w:val="009C0773"/>
    <w:rsid w:val="009C171D"/>
    <w:rsid w:val="009C191B"/>
    <w:rsid w:val="009C1BC0"/>
    <w:rsid w:val="009C213F"/>
    <w:rsid w:val="009C242C"/>
    <w:rsid w:val="009C257C"/>
    <w:rsid w:val="009C3324"/>
    <w:rsid w:val="009C37B7"/>
    <w:rsid w:val="009C3A1B"/>
    <w:rsid w:val="009C44C9"/>
    <w:rsid w:val="009C6447"/>
    <w:rsid w:val="009C6971"/>
    <w:rsid w:val="009C6E6E"/>
    <w:rsid w:val="009C707F"/>
    <w:rsid w:val="009C7894"/>
    <w:rsid w:val="009D0155"/>
    <w:rsid w:val="009D0D0A"/>
    <w:rsid w:val="009D0FB7"/>
    <w:rsid w:val="009D15B2"/>
    <w:rsid w:val="009D15F4"/>
    <w:rsid w:val="009D1A0A"/>
    <w:rsid w:val="009D26C3"/>
    <w:rsid w:val="009D26C5"/>
    <w:rsid w:val="009D2BA5"/>
    <w:rsid w:val="009D4141"/>
    <w:rsid w:val="009D4286"/>
    <w:rsid w:val="009D47D2"/>
    <w:rsid w:val="009D4FF9"/>
    <w:rsid w:val="009D5A9E"/>
    <w:rsid w:val="009D5F2C"/>
    <w:rsid w:val="009D5F76"/>
    <w:rsid w:val="009D6BDF"/>
    <w:rsid w:val="009D763C"/>
    <w:rsid w:val="009D76DA"/>
    <w:rsid w:val="009D7BF9"/>
    <w:rsid w:val="009D7EBA"/>
    <w:rsid w:val="009E04B4"/>
    <w:rsid w:val="009E08D6"/>
    <w:rsid w:val="009E0E40"/>
    <w:rsid w:val="009E0E8D"/>
    <w:rsid w:val="009E1314"/>
    <w:rsid w:val="009E1797"/>
    <w:rsid w:val="009E1BCD"/>
    <w:rsid w:val="009E1CBA"/>
    <w:rsid w:val="009E2013"/>
    <w:rsid w:val="009E23D7"/>
    <w:rsid w:val="009E24C9"/>
    <w:rsid w:val="009E2CA1"/>
    <w:rsid w:val="009E3558"/>
    <w:rsid w:val="009E376C"/>
    <w:rsid w:val="009E3BC5"/>
    <w:rsid w:val="009E3DC1"/>
    <w:rsid w:val="009E3EE9"/>
    <w:rsid w:val="009E467D"/>
    <w:rsid w:val="009E46ED"/>
    <w:rsid w:val="009E47C9"/>
    <w:rsid w:val="009E47EA"/>
    <w:rsid w:val="009E4AFF"/>
    <w:rsid w:val="009E5B6D"/>
    <w:rsid w:val="009E5FA4"/>
    <w:rsid w:val="009E6699"/>
    <w:rsid w:val="009E6917"/>
    <w:rsid w:val="009E7114"/>
    <w:rsid w:val="009F024E"/>
    <w:rsid w:val="009F0549"/>
    <w:rsid w:val="009F069D"/>
    <w:rsid w:val="009F1495"/>
    <w:rsid w:val="009F15BA"/>
    <w:rsid w:val="009F16C9"/>
    <w:rsid w:val="009F24A6"/>
    <w:rsid w:val="009F2CDF"/>
    <w:rsid w:val="009F334B"/>
    <w:rsid w:val="009F33FA"/>
    <w:rsid w:val="009F3C75"/>
    <w:rsid w:val="009F4954"/>
    <w:rsid w:val="009F50F6"/>
    <w:rsid w:val="009F5251"/>
    <w:rsid w:val="009F5340"/>
    <w:rsid w:val="009F5B14"/>
    <w:rsid w:val="009F621A"/>
    <w:rsid w:val="009F67B0"/>
    <w:rsid w:val="009F6861"/>
    <w:rsid w:val="009F6ABD"/>
    <w:rsid w:val="009F707E"/>
    <w:rsid w:val="009F7500"/>
    <w:rsid w:val="009F77D4"/>
    <w:rsid w:val="00A00AA3"/>
    <w:rsid w:val="00A01F59"/>
    <w:rsid w:val="00A02964"/>
    <w:rsid w:val="00A02E80"/>
    <w:rsid w:val="00A041EE"/>
    <w:rsid w:val="00A04F96"/>
    <w:rsid w:val="00A05923"/>
    <w:rsid w:val="00A05AF9"/>
    <w:rsid w:val="00A05BE1"/>
    <w:rsid w:val="00A05D87"/>
    <w:rsid w:val="00A0641D"/>
    <w:rsid w:val="00A06709"/>
    <w:rsid w:val="00A07863"/>
    <w:rsid w:val="00A07EF9"/>
    <w:rsid w:val="00A10A3D"/>
    <w:rsid w:val="00A112D6"/>
    <w:rsid w:val="00A119BD"/>
    <w:rsid w:val="00A11DCD"/>
    <w:rsid w:val="00A12B4E"/>
    <w:rsid w:val="00A12C62"/>
    <w:rsid w:val="00A12CC8"/>
    <w:rsid w:val="00A1323F"/>
    <w:rsid w:val="00A13BD7"/>
    <w:rsid w:val="00A140BA"/>
    <w:rsid w:val="00A15123"/>
    <w:rsid w:val="00A15323"/>
    <w:rsid w:val="00A153F1"/>
    <w:rsid w:val="00A15983"/>
    <w:rsid w:val="00A15C75"/>
    <w:rsid w:val="00A169B6"/>
    <w:rsid w:val="00A16DE6"/>
    <w:rsid w:val="00A16FD2"/>
    <w:rsid w:val="00A172F4"/>
    <w:rsid w:val="00A17806"/>
    <w:rsid w:val="00A1790D"/>
    <w:rsid w:val="00A17971"/>
    <w:rsid w:val="00A20598"/>
    <w:rsid w:val="00A20CD9"/>
    <w:rsid w:val="00A20F3C"/>
    <w:rsid w:val="00A2152F"/>
    <w:rsid w:val="00A21BE6"/>
    <w:rsid w:val="00A21FD2"/>
    <w:rsid w:val="00A22982"/>
    <w:rsid w:val="00A22D41"/>
    <w:rsid w:val="00A23AC0"/>
    <w:rsid w:val="00A23C1A"/>
    <w:rsid w:val="00A23CB1"/>
    <w:rsid w:val="00A23FEF"/>
    <w:rsid w:val="00A24B62"/>
    <w:rsid w:val="00A24BAF"/>
    <w:rsid w:val="00A25202"/>
    <w:rsid w:val="00A25768"/>
    <w:rsid w:val="00A25E91"/>
    <w:rsid w:val="00A26115"/>
    <w:rsid w:val="00A2701B"/>
    <w:rsid w:val="00A2716A"/>
    <w:rsid w:val="00A2716C"/>
    <w:rsid w:val="00A307F7"/>
    <w:rsid w:val="00A31637"/>
    <w:rsid w:val="00A319D3"/>
    <w:rsid w:val="00A31F28"/>
    <w:rsid w:val="00A324F4"/>
    <w:rsid w:val="00A32D2A"/>
    <w:rsid w:val="00A32F5E"/>
    <w:rsid w:val="00A32F76"/>
    <w:rsid w:val="00A330EA"/>
    <w:rsid w:val="00A3364E"/>
    <w:rsid w:val="00A33C65"/>
    <w:rsid w:val="00A33DE6"/>
    <w:rsid w:val="00A343FD"/>
    <w:rsid w:val="00A348F1"/>
    <w:rsid w:val="00A34921"/>
    <w:rsid w:val="00A3542B"/>
    <w:rsid w:val="00A3596B"/>
    <w:rsid w:val="00A35AB7"/>
    <w:rsid w:val="00A35C1C"/>
    <w:rsid w:val="00A35D6C"/>
    <w:rsid w:val="00A36132"/>
    <w:rsid w:val="00A3651A"/>
    <w:rsid w:val="00A366F5"/>
    <w:rsid w:val="00A37091"/>
    <w:rsid w:val="00A37276"/>
    <w:rsid w:val="00A40233"/>
    <w:rsid w:val="00A407BD"/>
    <w:rsid w:val="00A4097C"/>
    <w:rsid w:val="00A40B47"/>
    <w:rsid w:val="00A40C70"/>
    <w:rsid w:val="00A41304"/>
    <w:rsid w:val="00A4143A"/>
    <w:rsid w:val="00A41C1A"/>
    <w:rsid w:val="00A41CAE"/>
    <w:rsid w:val="00A422C4"/>
    <w:rsid w:val="00A423B5"/>
    <w:rsid w:val="00A42CF2"/>
    <w:rsid w:val="00A42D2B"/>
    <w:rsid w:val="00A42E4C"/>
    <w:rsid w:val="00A42F73"/>
    <w:rsid w:val="00A43501"/>
    <w:rsid w:val="00A435E1"/>
    <w:rsid w:val="00A441C1"/>
    <w:rsid w:val="00A465C6"/>
    <w:rsid w:val="00A4684D"/>
    <w:rsid w:val="00A46870"/>
    <w:rsid w:val="00A46989"/>
    <w:rsid w:val="00A46A07"/>
    <w:rsid w:val="00A46D05"/>
    <w:rsid w:val="00A46D50"/>
    <w:rsid w:val="00A473BD"/>
    <w:rsid w:val="00A477D4"/>
    <w:rsid w:val="00A478E3"/>
    <w:rsid w:val="00A5052B"/>
    <w:rsid w:val="00A50ED7"/>
    <w:rsid w:val="00A51798"/>
    <w:rsid w:val="00A51831"/>
    <w:rsid w:val="00A519D9"/>
    <w:rsid w:val="00A5214F"/>
    <w:rsid w:val="00A52451"/>
    <w:rsid w:val="00A5394E"/>
    <w:rsid w:val="00A5397A"/>
    <w:rsid w:val="00A54489"/>
    <w:rsid w:val="00A54D16"/>
    <w:rsid w:val="00A568BD"/>
    <w:rsid w:val="00A56C19"/>
    <w:rsid w:val="00A57614"/>
    <w:rsid w:val="00A6002F"/>
    <w:rsid w:val="00A601FC"/>
    <w:rsid w:val="00A6038E"/>
    <w:rsid w:val="00A603DC"/>
    <w:rsid w:val="00A60D13"/>
    <w:rsid w:val="00A60E00"/>
    <w:rsid w:val="00A611A9"/>
    <w:rsid w:val="00A6189F"/>
    <w:rsid w:val="00A61CC9"/>
    <w:rsid w:val="00A6271F"/>
    <w:rsid w:val="00A62A6C"/>
    <w:rsid w:val="00A62D21"/>
    <w:rsid w:val="00A64E1A"/>
    <w:rsid w:val="00A66060"/>
    <w:rsid w:val="00A66FED"/>
    <w:rsid w:val="00A67029"/>
    <w:rsid w:val="00A672B4"/>
    <w:rsid w:val="00A677F5"/>
    <w:rsid w:val="00A67904"/>
    <w:rsid w:val="00A67A08"/>
    <w:rsid w:val="00A67BE9"/>
    <w:rsid w:val="00A7067B"/>
    <w:rsid w:val="00A706A9"/>
    <w:rsid w:val="00A70705"/>
    <w:rsid w:val="00A709C8"/>
    <w:rsid w:val="00A70D60"/>
    <w:rsid w:val="00A714AE"/>
    <w:rsid w:val="00A72186"/>
    <w:rsid w:val="00A72255"/>
    <w:rsid w:val="00A726B9"/>
    <w:rsid w:val="00A72E06"/>
    <w:rsid w:val="00A7338E"/>
    <w:rsid w:val="00A733FA"/>
    <w:rsid w:val="00A73507"/>
    <w:rsid w:val="00A735DD"/>
    <w:rsid w:val="00A74043"/>
    <w:rsid w:val="00A74294"/>
    <w:rsid w:val="00A74B14"/>
    <w:rsid w:val="00A75ACB"/>
    <w:rsid w:val="00A75D32"/>
    <w:rsid w:val="00A75E47"/>
    <w:rsid w:val="00A7623C"/>
    <w:rsid w:val="00A7656A"/>
    <w:rsid w:val="00A804B3"/>
    <w:rsid w:val="00A80AB5"/>
    <w:rsid w:val="00A80D87"/>
    <w:rsid w:val="00A81122"/>
    <w:rsid w:val="00A816CD"/>
    <w:rsid w:val="00A82295"/>
    <w:rsid w:val="00A82361"/>
    <w:rsid w:val="00A825DF"/>
    <w:rsid w:val="00A82DE9"/>
    <w:rsid w:val="00A837EE"/>
    <w:rsid w:val="00A83BFE"/>
    <w:rsid w:val="00A83F69"/>
    <w:rsid w:val="00A84A97"/>
    <w:rsid w:val="00A85095"/>
    <w:rsid w:val="00A8510C"/>
    <w:rsid w:val="00A85DBC"/>
    <w:rsid w:val="00A85DC8"/>
    <w:rsid w:val="00A86140"/>
    <w:rsid w:val="00A861DC"/>
    <w:rsid w:val="00A86313"/>
    <w:rsid w:val="00A86913"/>
    <w:rsid w:val="00A86E9A"/>
    <w:rsid w:val="00A86EAB"/>
    <w:rsid w:val="00A87BD0"/>
    <w:rsid w:val="00A87F4A"/>
    <w:rsid w:val="00A90481"/>
    <w:rsid w:val="00A905D5"/>
    <w:rsid w:val="00A90B10"/>
    <w:rsid w:val="00A90B8F"/>
    <w:rsid w:val="00A916A6"/>
    <w:rsid w:val="00A92A12"/>
    <w:rsid w:val="00A93141"/>
    <w:rsid w:val="00A9318B"/>
    <w:rsid w:val="00A93325"/>
    <w:rsid w:val="00A9356C"/>
    <w:rsid w:val="00A936F2"/>
    <w:rsid w:val="00A93807"/>
    <w:rsid w:val="00A93932"/>
    <w:rsid w:val="00A93DB0"/>
    <w:rsid w:val="00A94116"/>
    <w:rsid w:val="00A9411B"/>
    <w:rsid w:val="00A942BA"/>
    <w:rsid w:val="00A94403"/>
    <w:rsid w:val="00A94587"/>
    <w:rsid w:val="00A94C6A"/>
    <w:rsid w:val="00A96AC7"/>
    <w:rsid w:val="00A96E8D"/>
    <w:rsid w:val="00A96EE9"/>
    <w:rsid w:val="00A9710E"/>
    <w:rsid w:val="00A9745D"/>
    <w:rsid w:val="00A979A8"/>
    <w:rsid w:val="00AA07CF"/>
    <w:rsid w:val="00AA09EC"/>
    <w:rsid w:val="00AA0D6B"/>
    <w:rsid w:val="00AA12F5"/>
    <w:rsid w:val="00AA189C"/>
    <w:rsid w:val="00AA19E0"/>
    <w:rsid w:val="00AA32DF"/>
    <w:rsid w:val="00AA3990"/>
    <w:rsid w:val="00AA47FB"/>
    <w:rsid w:val="00AA4E62"/>
    <w:rsid w:val="00AA56A0"/>
    <w:rsid w:val="00AA6268"/>
    <w:rsid w:val="00AA694F"/>
    <w:rsid w:val="00AA6D96"/>
    <w:rsid w:val="00AA749D"/>
    <w:rsid w:val="00AA7570"/>
    <w:rsid w:val="00AA7F4A"/>
    <w:rsid w:val="00AB01B7"/>
    <w:rsid w:val="00AB03D9"/>
    <w:rsid w:val="00AB0522"/>
    <w:rsid w:val="00AB07BA"/>
    <w:rsid w:val="00AB1F89"/>
    <w:rsid w:val="00AB20B4"/>
    <w:rsid w:val="00AB2829"/>
    <w:rsid w:val="00AB351E"/>
    <w:rsid w:val="00AB3FC9"/>
    <w:rsid w:val="00AB4410"/>
    <w:rsid w:val="00AB46A4"/>
    <w:rsid w:val="00AB4826"/>
    <w:rsid w:val="00AB4ACD"/>
    <w:rsid w:val="00AB5336"/>
    <w:rsid w:val="00AB5377"/>
    <w:rsid w:val="00AB56D1"/>
    <w:rsid w:val="00AB5D66"/>
    <w:rsid w:val="00AB5E88"/>
    <w:rsid w:val="00AB76EA"/>
    <w:rsid w:val="00AB7709"/>
    <w:rsid w:val="00AC0616"/>
    <w:rsid w:val="00AC06CA"/>
    <w:rsid w:val="00AC0A1B"/>
    <w:rsid w:val="00AC3F82"/>
    <w:rsid w:val="00AC5263"/>
    <w:rsid w:val="00AC53C1"/>
    <w:rsid w:val="00AC57E0"/>
    <w:rsid w:val="00AC5EB6"/>
    <w:rsid w:val="00AC5ECF"/>
    <w:rsid w:val="00AC612F"/>
    <w:rsid w:val="00AC653F"/>
    <w:rsid w:val="00AC6A58"/>
    <w:rsid w:val="00AC7C2F"/>
    <w:rsid w:val="00AC7FCC"/>
    <w:rsid w:val="00AD033E"/>
    <w:rsid w:val="00AD0EA1"/>
    <w:rsid w:val="00AD1714"/>
    <w:rsid w:val="00AD232D"/>
    <w:rsid w:val="00AD2D7E"/>
    <w:rsid w:val="00AD350B"/>
    <w:rsid w:val="00AD360F"/>
    <w:rsid w:val="00AD3FCD"/>
    <w:rsid w:val="00AD4664"/>
    <w:rsid w:val="00AD5388"/>
    <w:rsid w:val="00AD69D4"/>
    <w:rsid w:val="00AD7C18"/>
    <w:rsid w:val="00AE0133"/>
    <w:rsid w:val="00AE03AE"/>
    <w:rsid w:val="00AE0916"/>
    <w:rsid w:val="00AE13D3"/>
    <w:rsid w:val="00AE1EBC"/>
    <w:rsid w:val="00AE22EA"/>
    <w:rsid w:val="00AE31EE"/>
    <w:rsid w:val="00AE3718"/>
    <w:rsid w:val="00AE3752"/>
    <w:rsid w:val="00AE3949"/>
    <w:rsid w:val="00AE43FF"/>
    <w:rsid w:val="00AE4D8C"/>
    <w:rsid w:val="00AE62CA"/>
    <w:rsid w:val="00AE660D"/>
    <w:rsid w:val="00AE6BD3"/>
    <w:rsid w:val="00AE7FC1"/>
    <w:rsid w:val="00AF0046"/>
    <w:rsid w:val="00AF0297"/>
    <w:rsid w:val="00AF0596"/>
    <w:rsid w:val="00AF09EC"/>
    <w:rsid w:val="00AF12C0"/>
    <w:rsid w:val="00AF1678"/>
    <w:rsid w:val="00AF17A4"/>
    <w:rsid w:val="00AF1F1D"/>
    <w:rsid w:val="00AF2AD5"/>
    <w:rsid w:val="00AF31DC"/>
    <w:rsid w:val="00AF3874"/>
    <w:rsid w:val="00AF3AAB"/>
    <w:rsid w:val="00AF42CE"/>
    <w:rsid w:val="00AF4678"/>
    <w:rsid w:val="00AF49EA"/>
    <w:rsid w:val="00AF4FF7"/>
    <w:rsid w:val="00AF53F7"/>
    <w:rsid w:val="00AF5698"/>
    <w:rsid w:val="00AF5B19"/>
    <w:rsid w:val="00AF677A"/>
    <w:rsid w:val="00AF7054"/>
    <w:rsid w:val="00AF742F"/>
    <w:rsid w:val="00AF7937"/>
    <w:rsid w:val="00AF7B60"/>
    <w:rsid w:val="00AF7EC3"/>
    <w:rsid w:val="00AF7FA3"/>
    <w:rsid w:val="00B008C4"/>
    <w:rsid w:val="00B008D5"/>
    <w:rsid w:val="00B012E1"/>
    <w:rsid w:val="00B015BA"/>
    <w:rsid w:val="00B0174E"/>
    <w:rsid w:val="00B01995"/>
    <w:rsid w:val="00B0337D"/>
    <w:rsid w:val="00B042DF"/>
    <w:rsid w:val="00B04300"/>
    <w:rsid w:val="00B04475"/>
    <w:rsid w:val="00B04943"/>
    <w:rsid w:val="00B049C5"/>
    <w:rsid w:val="00B0600B"/>
    <w:rsid w:val="00B06E07"/>
    <w:rsid w:val="00B07050"/>
    <w:rsid w:val="00B073AC"/>
    <w:rsid w:val="00B07898"/>
    <w:rsid w:val="00B07916"/>
    <w:rsid w:val="00B109F8"/>
    <w:rsid w:val="00B1103D"/>
    <w:rsid w:val="00B112BA"/>
    <w:rsid w:val="00B114B0"/>
    <w:rsid w:val="00B114EA"/>
    <w:rsid w:val="00B11755"/>
    <w:rsid w:val="00B11947"/>
    <w:rsid w:val="00B11D1C"/>
    <w:rsid w:val="00B1248E"/>
    <w:rsid w:val="00B12750"/>
    <w:rsid w:val="00B12FAC"/>
    <w:rsid w:val="00B135A5"/>
    <w:rsid w:val="00B14251"/>
    <w:rsid w:val="00B143B3"/>
    <w:rsid w:val="00B145C5"/>
    <w:rsid w:val="00B14F90"/>
    <w:rsid w:val="00B156F4"/>
    <w:rsid w:val="00B157CB"/>
    <w:rsid w:val="00B157FA"/>
    <w:rsid w:val="00B15D4F"/>
    <w:rsid w:val="00B162B9"/>
    <w:rsid w:val="00B16393"/>
    <w:rsid w:val="00B164CD"/>
    <w:rsid w:val="00B16911"/>
    <w:rsid w:val="00B169CD"/>
    <w:rsid w:val="00B16B2A"/>
    <w:rsid w:val="00B16E95"/>
    <w:rsid w:val="00B17A43"/>
    <w:rsid w:val="00B17BF1"/>
    <w:rsid w:val="00B17F63"/>
    <w:rsid w:val="00B207DB"/>
    <w:rsid w:val="00B20E14"/>
    <w:rsid w:val="00B2109E"/>
    <w:rsid w:val="00B219D2"/>
    <w:rsid w:val="00B22057"/>
    <w:rsid w:val="00B2306F"/>
    <w:rsid w:val="00B231A2"/>
    <w:rsid w:val="00B237D1"/>
    <w:rsid w:val="00B2461A"/>
    <w:rsid w:val="00B24A71"/>
    <w:rsid w:val="00B25585"/>
    <w:rsid w:val="00B25D18"/>
    <w:rsid w:val="00B25F85"/>
    <w:rsid w:val="00B265A6"/>
    <w:rsid w:val="00B26C42"/>
    <w:rsid w:val="00B26DFB"/>
    <w:rsid w:val="00B276DF"/>
    <w:rsid w:val="00B27CA4"/>
    <w:rsid w:val="00B27DBE"/>
    <w:rsid w:val="00B30054"/>
    <w:rsid w:val="00B30178"/>
    <w:rsid w:val="00B30C6E"/>
    <w:rsid w:val="00B314CD"/>
    <w:rsid w:val="00B325E2"/>
    <w:rsid w:val="00B32946"/>
    <w:rsid w:val="00B32D12"/>
    <w:rsid w:val="00B32FE1"/>
    <w:rsid w:val="00B33198"/>
    <w:rsid w:val="00B3391B"/>
    <w:rsid w:val="00B339FD"/>
    <w:rsid w:val="00B33A9E"/>
    <w:rsid w:val="00B33B6F"/>
    <w:rsid w:val="00B34294"/>
    <w:rsid w:val="00B34C08"/>
    <w:rsid w:val="00B34EDC"/>
    <w:rsid w:val="00B356ED"/>
    <w:rsid w:val="00B3644E"/>
    <w:rsid w:val="00B36899"/>
    <w:rsid w:val="00B403DE"/>
    <w:rsid w:val="00B40EF4"/>
    <w:rsid w:val="00B414E3"/>
    <w:rsid w:val="00B41541"/>
    <w:rsid w:val="00B415FE"/>
    <w:rsid w:val="00B42128"/>
    <w:rsid w:val="00B42A79"/>
    <w:rsid w:val="00B42EE9"/>
    <w:rsid w:val="00B42F7B"/>
    <w:rsid w:val="00B435AE"/>
    <w:rsid w:val="00B44D62"/>
    <w:rsid w:val="00B462FC"/>
    <w:rsid w:val="00B4696A"/>
    <w:rsid w:val="00B46A25"/>
    <w:rsid w:val="00B46ED4"/>
    <w:rsid w:val="00B47C79"/>
    <w:rsid w:val="00B5028F"/>
    <w:rsid w:val="00B50A02"/>
    <w:rsid w:val="00B51854"/>
    <w:rsid w:val="00B51E84"/>
    <w:rsid w:val="00B52FBE"/>
    <w:rsid w:val="00B5304C"/>
    <w:rsid w:val="00B5307C"/>
    <w:rsid w:val="00B532C9"/>
    <w:rsid w:val="00B53EA7"/>
    <w:rsid w:val="00B54057"/>
    <w:rsid w:val="00B54AC3"/>
    <w:rsid w:val="00B54CE9"/>
    <w:rsid w:val="00B556D3"/>
    <w:rsid w:val="00B55C16"/>
    <w:rsid w:val="00B55D41"/>
    <w:rsid w:val="00B57466"/>
    <w:rsid w:val="00B5782D"/>
    <w:rsid w:val="00B6005F"/>
    <w:rsid w:val="00B60A40"/>
    <w:rsid w:val="00B60ADB"/>
    <w:rsid w:val="00B60DD5"/>
    <w:rsid w:val="00B6110B"/>
    <w:rsid w:val="00B62B1F"/>
    <w:rsid w:val="00B62DC0"/>
    <w:rsid w:val="00B6571B"/>
    <w:rsid w:val="00B6581F"/>
    <w:rsid w:val="00B65B2D"/>
    <w:rsid w:val="00B66073"/>
    <w:rsid w:val="00B664C5"/>
    <w:rsid w:val="00B666B9"/>
    <w:rsid w:val="00B66B64"/>
    <w:rsid w:val="00B66B8C"/>
    <w:rsid w:val="00B66EBA"/>
    <w:rsid w:val="00B66FE4"/>
    <w:rsid w:val="00B671D3"/>
    <w:rsid w:val="00B67E67"/>
    <w:rsid w:val="00B702C3"/>
    <w:rsid w:val="00B7072B"/>
    <w:rsid w:val="00B70B97"/>
    <w:rsid w:val="00B710E2"/>
    <w:rsid w:val="00B713A8"/>
    <w:rsid w:val="00B71616"/>
    <w:rsid w:val="00B72676"/>
    <w:rsid w:val="00B72E53"/>
    <w:rsid w:val="00B72F26"/>
    <w:rsid w:val="00B73445"/>
    <w:rsid w:val="00B74998"/>
    <w:rsid w:val="00B74CE7"/>
    <w:rsid w:val="00B75AF1"/>
    <w:rsid w:val="00B75D04"/>
    <w:rsid w:val="00B75F64"/>
    <w:rsid w:val="00B76DBA"/>
    <w:rsid w:val="00B77394"/>
    <w:rsid w:val="00B804DF"/>
    <w:rsid w:val="00B805E2"/>
    <w:rsid w:val="00B814C9"/>
    <w:rsid w:val="00B81541"/>
    <w:rsid w:val="00B81A60"/>
    <w:rsid w:val="00B81A94"/>
    <w:rsid w:val="00B81F3F"/>
    <w:rsid w:val="00B820A2"/>
    <w:rsid w:val="00B82469"/>
    <w:rsid w:val="00B829F2"/>
    <w:rsid w:val="00B82C24"/>
    <w:rsid w:val="00B83884"/>
    <w:rsid w:val="00B83E72"/>
    <w:rsid w:val="00B846CB"/>
    <w:rsid w:val="00B847A4"/>
    <w:rsid w:val="00B859A9"/>
    <w:rsid w:val="00B85CB2"/>
    <w:rsid w:val="00B85DB6"/>
    <w:rsid w:val="00B85F2D"/>
    <w:rsid w:val="00B86B00"/>
    <w:rsid w:val="00B90D02"/>
    <w:rsid w:val="00B92279"/>
    <w:rsid w:val="00B929C4"/>
    <w:rsid w:val="00B93024"/>
    <w:rsid w:val="00B9302A"/>
    <w:rsid w:val="00B9341B"/>
    <w:rsid w:val="00B93FC8"/>
    <w:rsid w:val="00B943E1"/>
    <w:rsid w:val="00B945F2"/>
    <w:rsid w:val="00B946A0"/>
    <w:rsid w:val="00B949D4"/>
    <w:rsid w:val="00B94A5A"/>
    <w:rsid w:val="00B94A94"/>
    <w:rsid w:val="00B95245"/>
    <w:rsid w:val="00B9562D"/>
    <w:rsid w:val="00B95D4D"/>
    <w:rsid w:val="00B95E22"/>
    <w:rsid w:val="00B95E90"/>
    <w:rsid w:val="00B966E1"/>
    <w:rsid w:val="00B96EA7"/>
    <w:rsid w:val="00B977A3"/>
    <w:rsid w:val="00B97AA3"/>
    <w:rsid w:val="00B97E39"/>
    <w:rsid w:val="00BA029B"/>
    <w:rsid w:val="00BA0840"/>
    <w:rsid w:val="00BA1614"/>
    <w:rsid w:val="00BA17F5"/>
    <w:rsid w:val="00BA1AAB"/>
    <w:rsid w:val="00BA1CC0"/>
    <w:rsid w:val="00BA2E0D"/>
    <w:rsid w:val="00BA31E7"/>
    <w:rsid w:val="00BA39AE"/>
    <w:rsid w:val="00BA4156"/>
    <w:rsid w:val="00BA4A35"/>
    <w:rsid w:val="00BA4F14"/>
    <w:rsid w:val="00BA4FD2"/>
    <w:rsid w:val="00BA55F8"/>
    <w:rsid w:val="00BA57B3"/>
    <w:rsid w:val="00BA5810"/>
    <w:rsid w:val="00BA5A59"/>
    <w:rsid w:val="00BA5EC7"/>
    <w:rsid w:val="00BA5FBB"/>
    <w:rsid w:val="00BA6A62"/>
    <w:rsid w:val="00BA7094"/>
    <w:rsid w:val="00BA779F"/>
    <w:rsid w:val="00BA7DE8"/>
    <w:rsid w:val="00BB093D"/>
    <w:rsid w:val="00BB2543"/>
    <w:rsid w:val="00BB2C6C"/>
    <w:rsid w:val="00BB2E45"/>
    <w:rsid w:val="00BB3BFD"/>
    <w:rsid w:val="00BB3E98"/>
    <w:rsid w:val="00BB43BD"/>
    <w:rsid w:val="00BB4829"/>
    <w:rsid w:val="00BB493A"/>
    <w:rsid w:val="00BB4F39"/>
    <w:rsid w:val="00BB589E"/>
    <w:rsid w:val="00BB5C64"/>
    <w:rsid w:val="00BB5D08"/>
    <w:rsid w:val="00BB68A3"/>
    <w:rsid w:val="00BB708F"/>
    <w:rsid w:val="00BB7108"/>
    <w:rsid w:val="00BB78A6"/>
    <w:rsid w:val="00BB793A"/>
    <w:rsid w:val="00BC00AB"/>
    <w:rsid w:val="00BC0E26"/>
    <w:rsid w:val="00BC15F5"/>
    <w:rsid w:val="00BC1639"/>
    <w:rsid w:val="00BC1EAD"/>
    <w:rsid w:val="00BC34DA"/>
    <w:rsid w:val="00BC4A6C"/>
    <w:rsid w:val="00BC515F"/>
    <w:rsid w:val="00BC51B0"/>
    <w:rsid w:val="00BC56D5"/>
    <w:rsid w:val="00BC62FB"/>
    <w:rsid w:val="00BC63E7"/>
    <w:rsid w:val="00BC66FE"/>
    <w:rsid w:val="00BC6965"/>
    <w:rsid w:val="00BC6B35"/>
    <w:rsid w:val="00BC6FD2"/>
    <w:rsid w:val="00BC73E8"/>
    <w:rsid w:val="00BC75CE"/>
    <w:rsid w:val="00BC7739"/>
    <w:rsid w:val="00BC77BF"/>
    <w:rsid w:val="00BC7804"/>
    <w:rsid w:val="00BC7A2D"/>
    <w:rsid w:val="00BC7DA1"/>
    <w:rsid w:val="00BC7F9B"/>
    <w:rsid w:val="00BD02B4"/>
    <w:rsid w:val="00BD02DB"/>
    <w:rsid w:val="00BD05DB"/>
    <w:rsid w:val="00BD0821"/>
    <w:rsid w:val="00BD08FC"/>
    <w:rsid w:val="00BD108C"/>
    <w:rsid w:val="00BD265F"/>
    <w:rsid w:val="00BD2664"/>
    <w:rsid w:val="00BD287B"/>
    <w:rsid w:val="00BD304B"/>
    <w:rsid w:val="00BD30C5"/>
    <w:rsid w:val="00BD35A4"/>
    <w:rsid w:val="00BD3728"/>
    <w:rsid w:val="00BD4603"/>
    <w:rsid w:val="00BD4EE4"/>
    <w:rsid w:val="00BD5311"/>
    <w:rsid w:val="00BD5CEF"/>
    <w:rsid w:val="00BD5D92"/>
    <w:rsid w:val="00BD5F44"/>
    <w:rsid w:val="00BD6710"/>
    <w:rsid w:val="00BD71EF"/>
    <w:rsid w:val="00BD7763"/>
    <w:rsid w:val="00BD7B6E"/>
    <w:rsid w:val="00BE0452"/>
    <w:rsid w:val="00BE083C"/>
    <w:rsid w:val="00BE0F38"/>
    <w:rsid w:val="00BE17BA"/>
    <w:rsid w:val="00BE1B74"/>
    <w:rsid w:val="00BE2076"/>
    <w:rsid w:val="00BE2B48"/>
    <w:rsid w:val="00BE2E81"/>
    <w:rsid w:val="00BE3A50"/>
    <w:rsid w:val="00BE3E82"/>
    <w:rsid w:val="00BE4389"/>
    <w:rsid w:val="00BE4A4C"/>
    <w:rsid w:val="00BE4B33"/>
    <w:rsid w:val="00BE510B"/>
    <w:rsid w:val="00BE5195"/>
    <w:rsid w:val="00BE55E2"/>
    <w:rsid w:val="00BE5912"/>
    <w:rsid w:val="00BE67F7"/>
    <w:rsid w:val="00BE6FDF"/>
    <w:rsid w:val="00BE7567"/>
    <w:rsid w:val="00BE770E"/>
    <w:rsid w:val="00BE77CE"/>
    <w:rsid w:val="00BE7D80"/>
    <w:rsid w:val="00BE7F28"/>
    <w:rsid w:val="00BF066F"/>
    <w:rsid w:val="00BF0EA0"/>
    <w:rsid w:val="00BF144B"/>
    <w:rsid w:val="00BF1473"/>
    <w:rsid w:val="00BF16EE"/>
    <w:rsid w:val="00BF172A"/>
    <w:rsid w:val="00BF1796"/>
    <w:rsid w:val="00BF1C1A"/>
    <w:rsid w:val="00BF26CF"/>
    <w:rsid w:val="00BF2800"/>
    <w:rsid w:val="00BF3BA6"/>
    <w:rsid w:val="00BF446D"/>
    <w:rsid w:val="00BF466C"/>
    <w:rsid w:val="00BF4952"/>
    <w:rsid w:val="00BF49FF"/>
    <w:rsid w:val="00BF4D11"/>
    <w:rsid w:val="00BF583B"/>
    <w:rsid w:val="00BF5E2A"/>
    <w:rsid w:val="00BF67FF"/>
    <w:rsid w:val="00BF6AD0"/>
    <w:rsid w:val="00BF768C"/>
    <w:rsid w:val="00BF76C0"/>
    <w:rsid w:val="00C00275"/>
    <w:rsid w:val="00C00F7E"/>
    <w:rsid w:val="00C01305"/>
    <w:rsid w:val="00C0297E"/>
    <w:rsid w:val="00C03051"/>
    <w:rsid w:val="00C03E13"/>
    <w:rsid w:val="00C047C0"/>
    <w:rsid w:val="00C05390"/>
    <w:rsid w:val="00C0541A"/>
    <w:rsid w:val="00C06144"/>
    <w:rsid w:val="00C075F3"/>
    <w:rsid w:val="00C07673"/>
    <w:rsid w:val="00C07AC5"/>
    <w:rsid w:val="00C1040C"/>
    <w:rsid w:val="00C10947"/>
    <w:rsid w:val="00C11520"/>
    <w:rsid w:val="00C11743"/>
    <w:rsid w:val="00C13BDE"/>
    <w:rsid w:val="00C13F14"/>
    <w:rsid w:val="00C14284"/>
    <w:rsid w:val="00C149CB"/>
    <w:rsid w:val="00C149F1"/>
    <w:rsid w:val="00C151BB"/>
    <w:rsid w:val="00C15BAA"/>
    <w:rsid w:val="00C16159"/>
    <w:rsid w:val="00C1616B"/>
    <w:rsid w:val="00C16302"/>
    <w:rsid w:val="00C163FB"/>
    <w:rsid w:val="00C16EFB"/>
    <w:rsid w:val="00C17338"/>
    <w:rsid w:val="00C202A7"/>
    <w:rsid w:val="00C21484"/>
    <w:rsid w:val="00C21766"/>
    <w:rsid w:val="00C22539"/>
    <w:rsid w:val="00C22BE1"/>
    <w:rsid w:val="00C22F8F"/>
    <w:rsid w:val="00C2332C"/>
    <w:rsid w:val="00C239E1"/>
    <w:rsid w:val="00C23C5A"/>
    <w:rsid w:val="00C23E48"/>
    <w:rsid w:val="00C25312"/>
    <w:rsid w:val="00C25D29"/>
    <w:rsid w:val="00C2636B"/>
    <w:rsid w:val="00C2657B"/>
    <w:rsid w:val="00C26D3D"/>
    <w:rsid w:val="00C26EBB"/>
    <w:rsid w:val="00C27EE9"/>
    <w:rsid w:val="00C27FD7"/>
    <w:rsid w:val="00C30076"/>
    <w:rsid w:val="00C314D5"/>
    <w:rsid w:val="00C316E1"/>
    <w:rsid w:val="00C318BF"/>
    <w:rsid w:val="00C31E15"/>
    <w:rsid w:val="00C320CA"/>
    <w:rsid w:val="00C32A36"/>
    <w:rsid w:val="00C32AD1"/>
    <w:rsid w:val="00C32F34"/>
    <w:rsid w:val="00C3310B"/>
    <w:rsid w:val="00C33413"/>
    <w:rsid w:val="00C33F3E"/>
    <w:rsid w:val="00C3412E"/>
    <w:rsid w:val="00C346D2"/>
    <w:rsid w:val="00C34A6B"/>
    <w:rsid w:val="00C34A99"/>
    <w:rsid w:val="00C3573F"/>
    <w:rsid w:val="00C35B5A"/>
    <w:rsid w:val="00C35DEE"/>
    <w:rsid w:val="00C36326"/>
    <w:rsid w:val="00C3670F"/>
    <w:rsid w:val="00C368E8"/>
    <w:rsid w:val="00C369F9"/>
    <w:rsid w:val="00C37BE7"/>
    <w:rsid w:val="00C40173"/>
    <w:rsid w:val="00C40C42"/>
    <w:rsid w:val="00C411F3"/>
    <w:rsid w:val="00C41FF0"/>
    <w:rsid w:val="00C42FBB"/>
    <w:rsid w:val="00C43370"/>
    <w:rsid w:val="00C43DC9"/>
    <w:rsid w:val="00C44872"/>
    <w:rsid w:val="00C44C3A"/>
    <w:rsid w:val="00C45045"/>
    <w:rsid w:val="00C451D8"/>
    <w:rsid w:val="00C45292"/>
    <w:rsid w:val="00C45EA8"/>
    <w:rsid w:val="00C45FE7"/>
    <w:rsid w:val="00C4664F"/>
    <w:rsid w:val="00C46A16"/>
    <w:rsid w:val="00C47115"/>
    <w:rsid w:val="00C47928"/>
    <w:rsid w:val="00C47D11"/>
    <w:rsid w:val="00C504FD"/>
    <w:rsid w:val="00C50741"/>
    <w:rsid w:val="00C5077B"/>
    <w:rsid w:val="00C50981"/>
    <w:rsid w:val="00C511C9"/>
    <w:rsid w:val="00C5187A"/>
    <w:rsid w:val="00C51DA9"/>
    <w:rsid w:val="00C51FBF"/>
    <w:rsid w:val="00C5223F"/>
    <w:rsid w:val="00C5278E"/>
    <w:rsid w:val="00C52CAB"/>
    <w:rsid w:val="00C53154"/>
    <w:rsid w:val="00C535DE"/>
    <w:rsid w:val="00C543A1"/>
    <w:rsid w:val="00C5448E"/>
    <w:rsid w:val="00C554F4"/>
    <w:rsid w:val="00C55D98"/>
    <w:rsid w:val="00C560A8"/>
    <w:rsid w:val="00C5693E"/>
    <w:rsid w:val="00C56D8A"/>
    <w:rsid w:val="00C5742A"/>
    <w:rsid w:val="00C5786E"/>
    <w:rsid w:val="00C57C38"/>
    <w:rsid w:val="00C608B1"/>
    <w:rsid w:val="00C62CCA"/>
    <w:rsid w:val="00C6392C"/>
    <w:rsid w:val="00C64143"/>
    <w:rsid w:val="00C64431"/>
    <w:rsid w:val="00C65333"/>
    <w:rsid w:val="00C65AA2"/>
    <w:rsid w:val="00C67C2E"/>
    <w:rsid w:val="00C700AC"/>
    <w:rsid w:val="00C70212"/>
    <w:rsid w:val="00C70E7B"/>
    <w:rsid w:val="00C70F6B"/>
    <w:rsid w:val="00C710E1"/>
    <w:rsid w:val="00C71945"/>
    <w:rsid w:val="00C71C8A"/>
    <w:rsid w:val="00C72097"/>
    <w:rsid w:val="00C7235A"/>
    <w:rsid w:val="00C72E0C"/>
    <w:rsid w:val="00C73D67"/>
    <w:rsid w:val="00C74535"/>
    <w:rsid w:val="00C74B83"/>
    <w:rsid w:val="00C74F9C"/>
    <w:rsid w:val="00C7532E"/>
    <w:rsid w:val="00C754F6"/>
    <w:rsid w:val="00C7594E"/>
    <w:rsid w:val="00C75A00"/>
    <w:rsid w:val="00C76A94"/>
    <w:rsid w:val="00C76E6C"/>
    <w:rsid w:val="00C77E02"/>
    <w:rsid w:val="00C77EB1"/>
    <w:rsid w:val="00C8033D"/>
    <w:rsid w:val="00C8073A"/>
    <w:rsid w:val="00C80C88"/>
    <w:rsid w:val="00C80D9B"/>
    <w:rsid w:val="00C80DDB"/>
    <w:rsid w:val="00C80FDA"/>
    <w:rsid w:val="00C810BB"/>
    <w:rsid w:val="00C81103"/>
    <w:rsid w:val="00C817BA"/>
    <w:rsid w:val="00C81AB3"/>
    <w:rsid w:val="00C81CE6"/>
    <w:rsid w:val="00C81F25"/>
    <w:rsid w:val="00C81F77"/>
    <w:rsid w:val="00C82705"/>
    <w:rsid w:val="00C82AFF"/>
    <w:rsid w:val="00C82F32"/>
    <w:rsid w:val="00C8381E"/>
    <w:rsid w:val="00C83F47"/>
    <w:rsid w:val="00C8453D"/>
    <w:rsid w:val="00C8466A"/>
    <w:rsid w:val="00C856FE"/>
    <w:rsid w:val="00C8586A"/>
    <w:rsid w:val="00C8591D"/>
    <w:rsid w:val="00C85BAF"/>
    <w:rsid w:val="00C860A9"/>
    <w:rsid w:val="00C8666C"/>
    <w:rsid w:val="00C866FC"/>
    <w:rsid w:val="00C8672F"/>
    <w:rsid w:val="00C86A0F"/>
    <w:rsid w:val="00C86B24"/>
    <w:rsid w:val="00C86E9A"/>
    <w:rsid w:val="00C877A8"/>
    <w:rsid w:val="00C87861"/>
    <w:rsid w:val="00C87B3D"/>
    <w:rsid w:val="00C9011D"/>
    <w:rsid w:val="00C90274"/>
    <w:rsid w:val="00C91269"/>
    <w:rsid w:val="00C918C0"/>
    <w:rsid w:val="00C91E20"/>
    <w:rsid w:val="00C91EEC"/>
    <w:rsid w:val="00C923C5"/>
    <w:rsid w:val="00C93628"/>
    <w:rsid w:val="00C94503"/>
    <w:rsid w:val="00C94614"/>
    <w:rsid w:val="00C94D33"/>
    <w:rsid w:val="00C96192"/>
    <w:rsid w:val="00C96B2E"/>
    <w:rsid w:val="00C96B71"/>
    <w:rsid w:val="00C96CA4"/>
    <w:rsid w:val="00C96FF8"/>
    <w:rsid w:val="00C97047"/>
    <w:rsid w:val="00C97921"/>
    <w:rsid w:val="00C97EE6"/>
    <w:rsid w:val="00CA0255"/>
    <w:rsid w:val="00CA0A9B"/>
    <w:rsid w:val="00CA0AA0"/>
    <w:rsid w:val="00CA11DB"/>
    <w:rsid w:val="00CA15A7"/>
    <w:rsid w:val="00CA2002"/>
    <w:rsid w:val="00CA295E"/>
    <w:rsid w:val="00CA2A63"/>
    <w:rsid w:val="00CA3EBA"/>
    <w:rsid w:val="00CA4187"/>
    <w:rsid w:val="00CA4687"/>
    <w:rsid w:val="00CA46C7"/>
    <w:rsid w:val="00CA52D5"/>
    <w:rsid w:val="00CA54BB"/>
    <w:rsid w:val="00CA5E6A"/>
    <w:rsid w:val="00CA783C"/>
    <w:rsid w:val="00CA7BD7"/>
    <w:rsid w:val="00CB1632"/>
    <w:rsid w:val="00CB1C3A"/>
    <w:rsid w:val="00CB1E45"/>
    <w:rsid w:val="00CB1ECA"/>
    <w:rsid w:val="00CB2455"/>
    <w:rsid w:val="00CB2C67"/>
    <w:rsid w:val="00CB2E3D"/>
    <w:rsid w:val="00CB388C"/>
    <w:rsid w:val="00CB3B30"/>
    <w:rsid w:val="00CB4557"/>
    <w:rsid w:val="00CB4A38"/>
    <w:rsid w:val="00CB4D06"/>
    <w:rsid w:val="00CB532E"/>
    <w:rsid w:val="00CB549B"/>
    <w:rsid w:val="00CB5514"/>
    <w:rsid w:val="00CB59A9"/>
    <w:rsid w:val="00CB656E"/>
    <w:rsid w:val="00CB6FFF"/>
    <w:rsid w:val="00CB7220"/>
    <w:rsid w:val="00CB73CB"/>
    <w:rsid w:val="00CB7492"/>
    <w:rsid w:val="00CB7B41"/>
    <w:rsid w:val="00CC010F"/>
    <w:rsid w:val="00CC03D8"/>
    <w:rsid w:val="00CC07B0"/>
    <w:rsid w:val="00CC21BE"/>
    <w:rsid w:val="00CC28AE"/>
    <w:rsid w:val="00CC2BE6"/>
    <w:rsid w:val="00CC38D6"/>
    <w:rsid w:val="00CC3A22"/>
    <w:rsid w:val="00CC3FD7"/>
    <w:rsid w:val="00CC55BF"/>
    <w:rsid w:val="00CC5F8D"/>
    <w:rsid w:val="00CC6678"/>
    <w:rsid w:val="00CC6820"/>
    <w:rsid w:val="00CC716C"/>
    <w:rsid w:val="00CC79E4"/>
    <w:rsid w:val="00CC7D89"/>
    <w:rsid w:val="00CD0279"/>
    <w:rsid w:val="00CD1C14"/>
    <w:rsid w:val="00CD1C18"/>
    <w:rsid w:val="00CD3100"/>
    <w:rsid w:val="00CD34A1"/>
    <w:rsid w:val="00CD3B41"/>
    <w:rsid w:val="00CD3CC5"/>
    <w:rsid w:val="00CD400B"/>
    <w:rsid w:val="00CD46D2"/>
    <w:rsid w:val="00CD5077"/>
    <w:rsid w:val="00CD560E"/>
    <w:rsid w:val="00CD5AC9"/>
    <w:rsid w:val="00CD5D85"/>
    <w:rsid w:val="00CD664F"/>
    <w:rsid w:val="00CD6E73"/>
    <w:rsid w:val="00CD71D7"/>
    <w:rsid w:val="00CD7318"/>
    <w:rsid w:val="00CD7537"/>
    <w:rsid w:val="00CD7B89"/>
    <w:rsid w:val="00CE1DFF"/>
    <w:rsid w:val="00CE2F23"/>
    <w:rsid w:val="00CE2FA2"/>
    <w:rsid w:val="00CE3139"/>
    <w:rsid w:val="00CE354B"/>
    <w:rsid w:val="00CE37F5"/>
    <w:rsid w:val="00CE3C69"/>
    <w:rsid w:val="00CE3D52"/>
    <w:rsid w:val="00CE427C"/>
    <w:rsid w:val="00CE455D"/>
    <w:rsid w:val="00CE57A2"/>
    <w:rsid w:val="00CE66B2"/>
    <w:rsid w:val="00CE6CCB"/>
    <w:rsid w:val="00CE767B"/>
    <w:rsid w:val="00CF0605"/>
    <w:rsid w:val="00CF0CAA"/>
    <w:rsid w:val="00CF1B53"/>
    <w:rsid w:val="00CF2472"/>
    <w:rsid w:val="00CF323C"/>
    <w:rsid w:val="00CF3CC4"/>
    <w:rsid w:val="00CF4401"/>
    <w:rsid w:val="00CF4DD7"/>
    <w:rsid w:val="00CF5605"/>
    <w:rsid w:val="00CF56EC"/>
    <w:rsid w:val="00CF5F18"/>
    <w:rsid w:val="00CF7634"/>
    <w:rsid w:val="00CF7BC7"/>
    <w:rsid w:val="00CF7E39"/>
    <w:rsid w:val="00D00F9D"/>
    <w:rsid w:val="00D0146E"/>
    <w:rsid w:val="00D017AE"/>
    <w:rsid w:val="00D020F7"/>
    <w:rsid w:val="00D02893"/>
    <w:rsid w:val="00D02CDD"/>
    <w:rsid w:val="00D03120"/>
    <w:rsid w:val="00D0364A"/>
    <w:rsid w:val="00D038A7"/>
    <w:rsid w:val="00D0452E"/>
    <w:rsid w:val="00D045DA"/>
    <w:rsid w:val="00D04CF9"/>
    <w:rsid w:val="00D04FE6"/>
    <w:rsid w:val="00D0505E"/>
    <w:rsid w:val="00D05245"/>
    <w:rsid w:val="00D055AB"/>
    <w:rsid w:val="00D05CEA"/>
    <w:rsid w:val="00D07369"/>
    <w:rsid w:val="00D07AD8"/>
    <w:rsid w:val="00D07AFD"/>
    <w:rsid w:val="00D07CE7"/>
    <w:rsid w:val="00D108AA"/>
    <w:rsid w:val="00D1092D"/>
    <w:rsid w:val="00D112AB"/>
    <w:rsid w:val="00D11C26"/>
    <w:rsid w:val="00D11E61"/>
    <w:rsid w:val="00D12749"/>
    <w:rsid w:val="00D129A4"/>
    <w:rsid w:val="00D12D19"/>
    <w:rsid w:val="00D13889"/>
    <w:rsid w:val="00D1412A"/>
    <w:rsid w:val="00D14640"/>
    <w:rsid w:val="00D15D12"/>
    <w:rsid w:val="00D1648D"/>
    <w:rsid w:val="00D1658E"/>
    <w:rsid w:val="00D17890"/>
    <w:rsid w:val="00D17BDE"/>
    <w:rsid w:val="00D209D6"/>
    <w:rsid w:val="00D2173D"/>
    <w:rsid w:val="00D21ED4"/>
    <w:rsid w:val="00D23235"/>
    <w:rsid w:val="00D2324B"/>
    <w:rsid w:val="00D232F1"/>
    <w:rsid w:val="00D24330"/>
    <w:rsid w:val="00D243B8"/>
    <w:rsid w:val="00D24487"/>
    <w:rsid w:val="00D24C57"/>
    <w:rsid w:val="00D250A4"/>
    <w:rsid w:val="00D259B9"/>
    <w:rsid w:val="00D25F7C"/>
    <w:rsid w:val="00D26672"/>
    <w:rsid w:val="00D26B2A"/>
    <w:rsid w:val="00D27155"/>
    <w:rsid w:val="00D2725A"/>
    <w:rsid w:val="00D27476"/>
    <w:rsid w:val="00D27CBD"/>
    <w:rsid w:val="00D3077E"/>
    <w:rsid w:val="00D30981"/>
    <w:rsid w:val="00D30E24"/>
    <w:rsid w:val="00D312A4"/>
    <w:rsid w:val="00D32338"/>
    <w:rsid w:val="00D32716"/>
    <w:rsid w:val="00D32E77"/>
    <w:rsid w:val="00D3310D"/>
    <w:rsid w:val="00D3344F"/>
    <w:rsid w:val="00D33FA5"/>
    <w:rsid w:val="00D35F78"/>
    <w:rsid w:val="00D36F99"/>
    <w:rsid w:val="00D36FB7"/>
    <w:rsid w:val="00D370C3"/>
    <w:rsid w:val="00D37646"/>
    <w:rsid w:val="00D37D98"/>
    <w:rsid w:val="00D40D31"/>
    <w:rsid w:val="00D42020"/>
    <w:rsid w:val="00D420A6"/>
    <w:rsid w:val="00D4219D"/>
    <w:rsid w:val="00D43BEE"/>
    <w:rsid w:val="00D43CB2"/>
    <w:rsid w:val="00D45239"/>
    <w:rsid w:val="00D454DB"/>
    <w:rsid w:val="00D4572A"/>
    <w:rsid w:val="00D45750"/>
    <w:rsid w:val="00D45C1D"/>
    <w:rsid w:val="00D45F5F"/>
    <w:rsid w:val="00D4614A"/>
    <w:rsid w:val="00D46E37"/>
    <w:rsid w:val="00D46E8D"/>
    <w:rsid w:val="00D47160"/>
    <w:rsid w:val="00D4789F"/>
    <w:rsid w:val="00D478F7"/>
    <w:rsid w:val="00D47AB1"/>
    <w:rsid w:val="00D50302"/>
    <w:rsid w:val="00D503BC"/>
    <w:rsid w:val="00D50429"/>
    <w:rsid w:val="00D5078F"/>
    <w:rsid w:val="00D524A9"/>
    <w:rsid w:val="00D5372E"/>
    <w:rsid w:val="00D5398B"/>
    <w:rsid w:val="00D53B74"/>
    <w:rsid w:val="00D53CC6"/>
    <w:rsid w:val="00D53F22"/>
    <w:rsid w:val="00D54A99"/>
    <w:rsid w:val="00D54B69"/>
    <w:rsid w:val="00D54E2D"/>
    <w:rsid w:val="00D54F77"/>
    <w:rsid w:val="00D55128"/>
    <w:rsid w:val="00D553DB"/>
    <w:rsid w:val="00D5554D"/>
    <w:rsid w:val="00D55735"/>
    <w:rsid w:val="00D55B0F"/>
    <w:rsid w:val="00D55D29"/>
    <w:rsid w:val="00D57F96"/>
    <w:rsid w:val="00D60274"/>
    <w:rsid w:val="00D61AD0"/>
    <w:rsid w:val="00D62A4E"/>
    <w:rsid w:val="00D62F17"/>
    <w:rsid w:val="00D6353C"/>
    <w:rsid w:val="00D63A52"/>
    <w:rsid w:val="00D63DD8"/>
    <w:rsid w:val="00D63E6B"/>
    <w:rsid w:val="00D64894"/>
    <w:rsid w:val="00D64A28"/>
    <w:rsid w:val="00D650A1"/>
    <w:rsid w:val="00D6514B"/>
    <w:rsid w:val="00D65D20"/>
    <w:rsid w:val="00D65EE9"/>
    <w:rsid w:val="00D6671B"/>
    <w:rsid w:val="00D66749"/>
    <w:rsid w:val="00D669FF"/>
    <w:rsid w:val="00D66A01"/>
    <w:rsid w:val="00D66EFD"/>
    <w:rsid w:val="00D679A7"/>
    <w:rsid w:val="00D71640"/>
    <w:rsid w:val="00D71868"/>
    <w:rsid w:val="00D72247"/>
    <w:rsid w:val="00D727C1"/>
    <w:rsid w:val="00D72E57"/>
    <w:rsid w:val="00D73BA0"/>
    <w:rsid w:val="00D749D6"/>
    <w:rsid w:val="00D7560E"/>
    <w:rsid w:val="00D757C6"/>
    <w:rsid w:val="00D758D4"/>
    <w:rsid w:val="00D7614F"/>
    <w:rsid w:val="00D76911"/>
    <w:rsid w:val="00D76F63"/>
    <w:rsid w:val="00D76FE2"/>
    <w:rsid w:val="00D77668"/>
    <w:rsid w:val="00D777E4"/>
    <w:rsid w:val="00D77A27"/>
    <w:rsid w:val="00D77A4B"/>
    <w:rsid w:val="00D80EFF"/>
    <w:rsid w:val="00D81704"/>
    <w:rsid w:val="00D81839"/>
    <w:rsid w:val="00D81EF5"/>
    <w:rsid w:val="00D825A7"/>
    <w:rsid w:val="00D82B40"/>
    <w:rsid w:val="00D8392A"/>
    <w:rsid w:val="00D8398F"/>
    <w:rsid w:val="00D83C42"/>
    <w:rsid w:val="00D841F2"/>
    <w:rsid w:val="00D84457"/>
    <w:rsid w:val="00D845CF"/>
    <w:rsid w:val="00D8527D"/>
    <w:rsid w:val="00D85AB3"/>
    <w:rsid w:val="00D85CFD"/>
    <w:rsid w:val="00D902DA"/>
    <w:rsid w:val="00D9108B"/>
    <w:rsid w:val="00D91444"/>
    <w:rsid w:val="00D914A9"/>
    <w:rsid w:val="00D91850"/>
    <w:rsid w:val="00D918FB"/>
    <w:rsid w:val="00D922E3"/>
    <w:rsid w:val="00D93151"/>
    <w:rsid w:val="00D93859"/>
    <w:rsid w:val="00D93B67"/>
    <w:rsid w:val="00D93EE6"/>
    <w:rsid w:val="00D94F5F"/>
    <w:rsid w:val="00D95951"/>
    <w:rsid w:val="00D96345"/>
    <w:rsid w:val="00D9704E"/>
    <w:rsid w:val="00D97690"/>
    <w:rsid w:val="00D97803"/>
    <w:rsid w:val="00D9782F"/>
    <w:rsid w:val="00D97F7A"/>
    <w:rsid w:val="00DA04F4"/>
    <w:rsid w:val="00DA0F14"/>
    <w:rsid w:val="00DA166E"/>
    <w:rsid w:val="00DA2133"/>
    <w:rsid w:val="00DA223A"/>
    <w:rsid w:val="00DA223E"/>
    <w:rsid w:val="00DA334D"/>
    <w:rsid w:val="00DA3415"/>
    <w:rsid w:val="00DA3B01"/>
    <w:rsid w:val="00DA4261"/>
    <w:rsid w:val="00DA48E5"/>
    <w:rsid w:val="00DA4B2A"/>
    <w:rsid w:val="00DA4C0E"/>
    <w:rsid w:val="00DA4F03"/>
    <w:rsid w:val="00DA5AC0"/>
    <w:rsid w:val="00DA6897"/>
    <w:rsid w:val="00DA716E"/>
    <w:rsid w:val="00DA7CFF"/>
    <w:rsid w:val="00DB01DB"/>
    <w:rsid w:val="00DB0B79"/>
    <w:rsid w:val="00DB1326"/>
    <w:rsid w:val="00DB1522"/>
    <w:rsid w:val="00DB160D"/>
    <w:rsid w:val="00DB1632"/>
    <w:rsid w:val="00DB183A"/>
    <w:rsid w:val="00DB1D45"/>
    <w:rsid w:val="00DB2364"/>
    <w:rsid w:val="00DB27CD"/>
    <w:rsid w:val="00DB2B2E"/>
    <w:rsid w:val="00DB2E16"/>
    <w:rsid w:val="00DB31F3"/>
    <w:rsid w:val="00DB3284"/>
    <w:rsid w:val="00DB3288"/>
    <w:rsid w:val="00DB33F2"/>
    <w:rsid w:val="00DB3AFA"/>
    <w:rsid w:val="00DB3C9B"/>
    <w:rsid w:val="00DB40DE"/>
    <w:rsid w:val="00DB4A43"/>
    <w:rsid w:val="00DB4F6C"/>
    <w:rsid w:val="00DB55DF"/>
    <w:rsid w:val="00DB5D95"/>
    <w:rsid w:val="00DB6054"/>
    <w:rsid w:val="00DB6C95"/>
    <w:rsid w:val="00DB73DC"/>
    <w:rsid w:val="00DB7A2D"/>
    <w:rsid w:val="00DB7A6A"/>
    <w:rsid w:val="00DB7DFC"/>
    <w:rsid w:val="00DC0CCF"/>
    <w:rsid w:val="00DC0FB0"/>
    <w:rsid w:val="00DC1E18"/>
    <w:rsid w:val="00DC21F3"/>
    <w:rsid w:val="00DC2229"/>
    <w:rsid w:val="00DC271A"/>
    <w:rsid w:val="00DC2FBB"/>
    <w:rsid w:val="00DC3297"/>
    <w:rsid w:val="00DC36B0"/>
    <w:rsid w:val="00DC4E46"/>
    <w:rsid w:val="00DC53AC"/>
    <w:rsid w:val="00DC558D"/>
    <w:rsid w:val="00DC64C2"/>
    <w:rsid w:val="00DC6522"/>
    <w:rsid w:val="00DC7393"/>
    <w:rsid w:val="00DC7ACA"/>
    <w:rsid w:val="00DC7EE4"/>
    <w:rsid w:val="00DC7F9F"/>
    <w:rsid w:val="00DD0592"/>
    <w:rsid w:val="00DD0BF6"/>
    <w:rsid w:val="00DD0F42"/>
    <w:rsid w:val="00DD1C31"/>
    <w:rsid w:val="00DD221B"/>
    <w:rsid w:val="00DD3911"/>
    <w:rsid w:val="00DD3BB6"/>
    <w:rsid w:val="00DD3EA3"/>
    <w:rsid w:val="00DD4486"/>
    <w:rsid w:val="00DD56F7"/>
    <w:rsid w:val="00DD5D5A"/>
    <w:rsid w:val="00DD71E7"/>
    <w:rsid w:val="00DD7686"/>
    <w:rsid w:val="00DD7688"/>
    <w:rsid w:val="00DE0E3F"/>
    <w:rsid w:val="00DE1120"/>
    <w:rsid w:val="00DE225C"/>
    <w:rsid w:val="00DE2284"/>
    <w:rsid w:val="00DE24E4"/>
    <w:rsid w:val="00DE2790"/>
    <w:rsid w:val="00DE3093"/>
    <w:rsid w:val="00DE374D"/>
    <w:rsid w:val="00DE421A"/>
    <w:rsid w:val="00DE429D"/>
    <w:rsid w:val="00DE5211"/>
    <w:rsid w:val="00DE5FC3"/>
    <w:rsid w:val="00DE6676"/>
    <w:rsid w:val="00DE6BFA"/>
    <w:rsid w:val="00DE745B"/>
    <w:rsid w:val="00DF0346"/>
    <w:rsid w:val="00DF0B16"/>
    <w:rsid w:val="00DF0F60"/>
    <w:rsid w:val="00DF12CE"/>
    <w:rsid w:val="00DF1B6C"/>
    <w:rsid w:val="00DF2374"/>
    <w:rsid w:val="00DF3085"/>
    <w:rsid w:val="00DF3374"/>
    <w:rsid w:val="00DF38DE"/>
    <w:rsid w:val="00DF38EB"/>
    <w:rsid w:val="00DF45B9"/>
    <w:rsid w:val="00DF4D9E"/>
    <w:rsid w:val="00DF4FB1"/>
    <w:rsid w:val="00DF5697"/>
    <w:rsid w:val="00DF5C87"/>
    <w:rsid w:val="00DF5EBE"/>
    <w:rsid w:val="00DF6520"/>
    <w:rsid w:val="00DF6884"/>
    <w:rsid w:val="00DF69C3"/>
    <w:rsid w:val="00DF6A4B"/>
    <w:rsid w:val="00DF6E2E"/>
    <w:rsid w:val="00DF7144"/>
    <w:rsid w:val="00DF79F5"/>
    <w:rsid w:val="00DF7A8A"/>
    <w:rsid w:val="00E01982"/>
    <w:rsid w:val="00E02467"/>
    <w:rsid w:val="00E0343C"/>
    <w:rsid w:val="00E039B1"/>
    <w:rsid w:val="00E03CC3"/>
    <w:rsid w:val="00E03E43"/>
    <w:rsid w:val="00E052BB"/>
    <w:rsid w:val="00E0530B"/>
    <w:rsid w:val="00E056AD"/>
    <w:rsid w:val="00E05E13"/>
    <w:rsid w:val="00E05FB6"/>
    <w:rsid w:val="00E0616B"/>
    <w:rsid w:val="00E064E0"/>
    <w:rsid w:val="00E068A5"/>
    <w:rsid w:val="00E07200"/>
    <w:rsid w:val="00E07510"/>
    <w:rsid w:val="00E102CE"/>
    <w:rsid w:val="00E11424"/>
    <w:rsid w:val="00E12649"/>
    <w:rsid w:val="00E12C20"/>
    <w:rsid w:val="00E13186"/>
    <w:rsid w:val="00E13B51"/>
    <w:rsid w:val="00E13BAF"/>
    <w:rsid w:val="00E13EBC"/>
    <w:rsid w:val="00E1405F"/>
    <w:rsid w:val="00E141A4"/>
    <w:rsid w:val="00E1427A"/>
    <w:rsid w:val="00E14A05"/>
    <w:rsid w:val="00E14A3F"/>
    <w:rsid w:val="00E15A48"/>
    <w:rsid w:val="00E15B3C"/>
    <w:rsid w:val="00E15F8F"/>
    <w:rsid w:val="00E15FF7"/>
    <w:rsid w:val="00E1671E"/>
    <w:rsid w:val="00E16DD6"/>
    <w:rsid w:val="00E17FA6"/>
    <w:rsid w:val="00E20BC4"/>
    <w:rsid w:val="00E20CCC"/>
    <w:rsid w:val="00E2125D"/>
    <w:rsid w:val="00E21B56"/>
    <w:rsid w:val="00E22092"/>
    <w:rsid w:val="00E23400"/>
    <w:rsid w:val="00E23F5C"/>
    <w:rsid w:val="00E241EE"/>
    <w:rsid w:val="00E241F4"/>
    <w:rsid w:val="00E24681"/>
    <w:rsid w:val="00E249AB"/>
    <w:rsid w:val="00E24B43"/>
    <w:rsid w:val="00E24FB7"/>
    <w:rsid w:val="00E25225"/>
    <w:rsid w:val="00E2537B"/>
    <w:rsid w:val="00E25400"/>
    <w:rsid w:val="00E25534"/>
    <w:rsid w:val="00E259FB"/>
    <w:rsid w:val="00E25F66"/>
    <w:rsid w:val="00E26393"/>
    <w:rsid w:val="00E265F6"/>
    <w:rsid w:val="00E26F3A"/>
    <w:rsid w:val="00E27C25"/>
    <w:rsid w:val="00E3027F"/>
    <w:rsid w:val="00E30ADC"/>
    <w:rsid w:val="00E30B34"/>
    <w:rsid w:val="00E311D8"/>
    <w:rsid w:val="00E315F0"/>
    <w:rsid w:val="00E31DA6"/>
    <w:rsid w:val="00E31E40"/>
    <w:rsid w:val="00E31E5A"/>
    <w:rsid w:val="00E3277E"/>
    <w:rsid w:val="00E333EB"/>
    <w:rsid w:val="00E3382E"/>
    <w:rsid w:val="00E33897"/>
    <w:rsid w:val="00E3458A"/>
    <w:rsid w:val="00E3493D"/>
    <w:rsid w:val="00E351A2"/>
    <w:rsid w:val="00E35839"/>
    <w:rsid w:val="00E358E3"/>
    <w:rsid w:val="00E35B8D"/>
    <w:rsid w:val="00E35D73"/>
    <w:rsid w:val="00E36078"/>
    <w:rsid w:val="00E36C40"/>
    <w:rsid w:val="00E3720B"/>
    <w:rsid w:val="00E37318"/>
    <w:rsid w:val="00E376A4"/>
    <w:rsid w:val="00E378A6"/>
    <w:rsid w:val="00E37AFE"/>
    <w:rsid w:val="00E37FF8"/>
    <w:rsid w:val="00E4043E"/>
    <w:rsid w:val="00E406B2"/>
    <w:rsid w:val="00E40CA6"/>
    <w:rsid w:val="00E41233"/>
    <w:rsid w:val="00E419AF"/>
    <w:rsid w:val="00E42179"/>
    <w:rsid w:val="00E42391"/>
    <w:rsid w:val="00E42681"/>
    <w:rsid w:val="00E42C9E"/>
    <w:rsid w:val="00E431A9"/>
    <w:rsid w:val="00E436CE"/>
    <w:rsid w:val="00E43D4A"/>
    <w:rsid w:val="00E44152"/>
    <w:rsid w:val="00E441C7"/>
    <w:rsid w:val="00E44729"/>
    <w:rsid w:val="00E44A41"/>
    <w:rsid w:val="00E458B4"/>
    <w:rsid w:val="00E45A0D"/>
    <w:rsid w:val="00E46129"/>
    <w:rsid w:val="00E46610"/>
    <w:rsid w:val="00E50F86"/>
    <w:rsid w:val="00E5155D"/>
    <w:rsid w:val="00E51564"/>
    <w:rsid w:val="00E51758"/>
    <w:rsid w:val="00E51CE8"/>
    <w:rsid w:val="00E52C6F"/>
    <w:rsid w:val="00E533C9"/>
    <w:rsid w:val="00E53930"/>
    <w:rsid w:val="00E539CF"/>
    <w:rsid w:val="00E539D5"/>
    <w:rsid w:val="00E53D73"/>
    <w:rsid w:val="00E54848"/>
    <w:rsid w:val="00E54F68"/>
    <w:rsid w:val="00E55104"/>
    <w:rsid w:val="00E55528"/>
    <w:rsid w:val="00E55589"/>
    <w:rsid w:val="00E5627F"/>
    <w:rsid w:val="00E5635B"/>
    <w:rsid w:val="00E56532"/>
    <w:rsid w:val="00E5663D"/>
    <w:rsid w:val="00E56879"/>
    <w:rsid w:val="00E56E61"/>
    <w:rsid w:val="00E57214"/>
    <w:rsid w:val="00E602B1"/>
    <w:rsid w:val="00E602D9"/>
    <w:rsid w:val="00E6095D"/>
    <w:rsid w:val="00E61BB7"/>
    <w:rsid w:val="00E61D10"/>
    <w:rsid w:val="00E62375"/>
    <w:rsid w:val="00E624AE"/>
    <w:rsid w:val="00E62C5C"/>
    <w:rsid w:val="00E62F06"/>
    <w:rsid w:val="00E63189"/>
    <w:rsid w:val="00E633CB"/>
    <w:rsid w:val="00E633E3"/>
    <w:rsid w:val="00E63A11"/>
    <w:rsid w:val="00E6405E"/>
    <w:rsid w:val="00E642BE"/>
    <w:rsid w:val="00E65D16"/>
    <w:rsid w:val="00E66C9A"/>
    <w:rsid w:val="00E66F69"/>
    <w:rsid w:val="00E672F7"/>
    <w:rsid w:val="00E67391"/>
    <w:rsid w:val="00E67489"/>
    <w:rsid w:val="00E67879"/>
    <w:rsid w:val="00E67E6C"/>
    <w:rsid w:val="00E67FB4"/>
    <w:rsid w:val="00E700E8"/>
    <w:rsid w:val="00E7057A"/>
    <w:rsid w:val="00E72101"/>
    <w:rsid w:val="00E72311"/>
    <w:rsid w:val="00E73700"/>
    <w:rsid w:val="00E73C15"/>
    <w:rsid w:val="00E7461A"/>
    <w:rsid w:val="00E74701"/>
    <w:rsid w:val="00E74813"/>
    <w:rsid w:val="00E74B47"/>
    <w:rsid w:val="00E75605"/>
    <w:rsid w:val="00E756A9"/>
    <w:rsid w:val="00E75A02"/>
    <w:rsid w:val="00E767D1"/>
    <w:rsid w:val="00E76AF3"/>
    <w:rsid w:val="00E76DA9"/>
    <w:rsid w:val="00E76DF4"/>
    <w:rsid w:val="00E770E0"/>
    <w:rsid w:val="00E77778"/>
    <w:rsid w:val="00E77B33"/>
    <w:rsid w:val="00E77F26"/>
    <w:rsid w:val="00E801FF"/>
    <w:rsid w:val="00E80239"/>
    <w:rsid w:val="00E8126B"/>
    <w:rsid w:val="00E81562"/>
    <w:rsid w:val="00E81A87"/>
    <w:rsid w:val="00E81B1B"/>
    <w:rsid w:val="00E83229"/>
    <w:rsid w:val="00E8443C"/>
    <w:rsid w:val="00E84492"/>
    <w:rsid w:val="00E84C5C"/>
    <w:rsid w:val="00E84EED"/>
    <w:rsid w:val="00E850D7"/>
    <w:rsid w:val="00E85724"/>
    <w:rsid w:val="00E85DC7"/>
    <w:rsid w:val="00E870E0"/>
    <w:rsid w:val="00E8730F"/>
    <w:rsid w:val="00E87791"/>
    <w:rsid w:val="00E87CFD"/>
    <w:rsid w:val="00E87D0E"/>
    <w:rsid w:val="00E903E4"/>
    <w:rsid w:val="00E9048B"/>
    <w:rsid w:val="00E905D6"/>
    <w:rsid w:val="00E90D16"/>
    <w:rsid w:val="00E90D23"/>
    <w:rsid w:val="00E91145"/>
    <w:rsid w:val="00E91901"/>
    <w:rsid w:val="00E9190F"/>
    <w:rsid w:val="00E91B6C"/>
    <w:rsid w:val="00E92423"/>
    <w:rsid w:val="00E92BEB"/>
    <w:rsid w:val="00E93240"/>
    <w:rsid w:val="00E934C8"/>
    <w:rsid w:val="00E93863"/>
    <w:rsid w:val="00E941C1"/>
    <w:rsid w:val="00E94843"/>
    <w:rsid w:val="00E95242"/>
    <w:rsid w:val="00E9550F"/>
    <w:rsid w:val="00E96151"/>
    <w:rsid w:val="00E96EEF"/>
    <w:rsid w:val="00E9722D"/>
    <w:rsid w:val="00E974EA"/>
    <w:rsid w:val="00E97649"/>
    <w:rsid w:val="00E97765"/>
    <w:rsid w:val="00EA0300"/>
    <w:rsid w:val="00EA03AE"/>
    <w:rsid w:val="00EA15E6"/>
    <w:rsid w:val="00EA1CB6"/>
    <w:rsid w:val="00EA28CB"/>
    <w:rsid w:val="00EA28EE"/>
    <w:rsid w:val="00EA294F"/>
    <w:rsid w:val="00EA32F9"/>
    <w:rsid w:val="00EA338F"/>
    <w:rsid w:val="00EA341E"/>
    <w:rsid w:val="00EA38A0"/>
    <w:rsid w:val="00EA6CF0"/>
    <w:rsid w:val="00EA6E18"/>
    <w:rsid w:val="00EA70D7"/>
    <w:rsid w:val="00EB1592"/>
    <w:rsid w:val="00EB174F"/>
    <w:rsid w:val="00EB1B05"/>
    <w:rsid w:val="00EB1E5C"/>
    <w:rsid w:val="00EB27A2"/>
    <w:rsid w:val="00EB3816"/>
    <w:rsid w:val="00EB39A9"/>
    <w:rsid w:val="00EB3CAF"/>
    <w:rsid w:val="00EB3E49"/>
    <w:rsid w:val="00EB4FD5"/>
    <w:rsid w:val="00EB59FE"/>
    <w:rsid w:val="00EB6D29"/>
    <w:rsid w:val="00EB6E2B"/>
    <w:rsid w:val="00EB798E"/>
    <w:rsid w:val="00EB79F0"/>
    <w:rsid w:val="00EC0725"/>
    <w:rsid w:val="00EC07F0"/>
    <w:rsid w:val="00EC1069"/>
    <w:rsid w:val="00EC12F3"/>
    <w:rsid w:val="00EC1723"/>
    <w:rsid w:val="00EC19C1"/>
    <w:rsid w:val="00EC1CAC"/>
    <w:rsid w:val="00EC233E"/>
    <w:rsid w:val="00EC3CA7"/>
    <w:rsid w:val="00EC4F1B"/>
    <w:rsid w:val="00EC51A5"/>
    <w:rsid w:val="00EC549C"/>
    <w:rsid w:val="00EC5A09"/>
    <w:rsid w:val="00EC5B18"/>
    <w:rsid w:val="00EC6420"/>
    <w:rsid w:val="00EC66AD"/>
    <w:rsid w:val="00EC6702"/>
    <w:rsid w:val="00EC670E"/>
    <w:rsid w:val="00EC68A1"/>
    <w:rsid w:val="00EC69C8"/>
    <w:rsid w:val="00EC71DC"/>
    <w:rsid w:val="00EC742A"/>
    <w:rsid w:val="00EC7E89"/>
    <w:rsid w:val="00ED006B"/>
    <w:rsid w:val="00ED021B"/>
    <w:rsid w:val="00ED04B4"/>
    <w:rsid w:val="00ED0930"/>
    <w:rsid w:val="00ED1060"/>
    <w:rsid w:val="00ED11CB"/>
    <w:rsid w:val="00ED15D5"/>
    <w:rsid w:val="00ED24CA"/>
    <w:rsid w:val="00ED29E9"/>
    <w:rsid w:val="00ED30DB"/>
    <w:rsid w:val="00ED40DA"/>
    <w:rsid w:val="00ED484C"/>
    <w:rsid w:val="00ED50F0"/>
    <w:rsid w:val="00ED516D"/>
    <w:rsid w:val="00ED5379"/>
    <w:rsid w:val="00ED581A"/>
    <w:rsid w:val="00ED5CCB"/>
    <w:rsid w:val="00ED6937"/>
    <w:rsid w:val="00ED6F57"/>
    <w:rsid w:val="00ED758C"/>
    <w:rsid w:val="00ED775D"/>
    <w:rsid w:val="00ED79A1"/>
    <w:rsid w:val="00ED7A44"/>
    <w:rsid w:val="00EE0AE1"/>
    <w:rsid w:val="00EE0FB7"/>
    <w:rsid w:val="00EE1D93"/>
    <w:rsid w:val="00EE2469"/>
    <w:rsid w:val="00EE250E"/>
    <w:rsid w:val="00EE28F1"/>
    <w:rsid w:val="00EE2950"/>
    <w:rsid w:val="00EE30C8"/>
    <w:rsid w:val="00EE3116"/>
    <w:rsid w:val="00EE3234"/>
    <w:rsid w:val="00EE381C"/>
    <w:rsid w:val="00EE4D42"/>
    <w:rsid w:val="00EE5365"/>
    <w:rsid w:val="00EE5AC2"/>
    <w:rsid w:val="00EE5BF2"/>
    <w:rsid w:val="00EE5FF9"/>
    <w:rsid w:val="00EE672E"/>
    <w:rsid w:val="00EE7278"/>
    <w:rsid w:val="00EE7343"/>
    <w:rsid w:val="00EE7697"/>
    <w:rsid w:val="00EE7A99"/>
    <w:rsid w:val="00EF0669"/>
    <w:rsid w:val="00EF0D86"/>
    <w:rsid w:val="00EF294C"/>
    <w:rsid w:val="00EF2AF7"/>
    <w:rsid w:val="00EF308F"/>
    <w:rsid w:val="00EF45C5"/>
    <w:rsid w:val="00EF4FE2"/>
    <w:rsid w:val="00EF5169"/>
    <w:rsid w:val="00EF5177"/>
    <w:rsid w:val="00EF5598"/>
    <w:rsid w:val="00EF5C80"/>
    <w:rsid w:val="00EF61F6"/>
    <w:rsid w:val="00EF6702"/>
    <w:rsid w:val="00EF697C"/>
    <w:rsid w:val="00EF70E8"/>
    <w:rsid w:val="00EF7351"/>
    <w:rsid w:val="00EF792A"/>
    <w:rsid w:val="00EF7A71"/>
    <w:rsid w:val="00EF7EE0"/>
    <w:rsid w:val="00F002F1"/>
    <w:rsid w:val="00F0066D"/>
    <w:rsid w:val="00F006D2"/>
    <w:rsid w:val="00F007F6"/>
    <w:rsid w:val="00F00C13"/>
    <w:rsid w:val="00F00D51"/>
    <w:rsid w:val="00F01138"/>
    <w:rsid w:val="00F01523"/>
    <w:rsid w:val="00F01AAB"/>
    <w:rsid w:val="00F01E7E"/>
    <w:rsid w:val="00F03047"/>
    <w:rsid w:val="00F03630"/>
    <w:rsid w:val="00F03C50"/>
    <w:rsid w:val="00F03EB1"/>
    <w:rsid w:val="00F04593"/>
    <w:rsid w:val="00F04D01"/>
    <w:rsid w:val="00F05752"/>
    <w:rsid w:val="00F05A4D"/>
    <w:rsid w:val="00F05AF0"/>
    <w:rsid w:val="00F05C20"/>
    <w:rsid w:val="00F06936"/>
    <w:rsid w:val="00F075F8"/>
    <w:rsid w:val="00F0771C"/>
    <w:rsid w:val="00F1004C"/>
    <w:rsid w:val="00F10B6C"/>
    <w:rsid w:val="00F10F4B"/>
    <w:rsid w:val="00F11082"/>
    <w:rsid w:val="00F11A40"/>
    <w:rsid w:val="00F11B8B"/>
    <w:rsid w:val="00F11C0C"/>
    <w:rsid w:val="00F12329"/>
    <w:rsid w:val="00F12AB8"/>
    <w:rsid w:val="00F133C3"/>
    <w:rsid w:val="00F1359B"/>
    <w:rsid w:val="00F13D88"/>
    <w:rsid w:val="00F1466E"/>
    <w:rsid w:val="00F14710"/>
    <w:rsid w:val="00F14726"/>
    <w:rsid w:val="00F148B9"/>
    <w:rsid w:val="00F14926"/>
    <w:rsid w:val="00F149BB"/>
    <w:rsid w:val="00F14BFC"/>
    <w:rsid w:val="00F15036"/>
    <w:rsid w:val="00F15F26"/>
    <w:rsid w:val="00F1632E"/>
    <w:rsid w:val="00F1648B"/>
    <w:rsid w:val="00F16573"/>
    <w:rsid w:val="00F16625"/>
    <w:rsid w:val="00F16679"/>
    <w:rsid w:val="00F16684"/>
    <w:rsid w:val="00F167AA"/>
    <w:rsid w:val="00F1690E"/>
    <w:rsid w:val="00F16DA6"/>
    <w:rsid w:val="00F201C9"/>
    <w:rsid w:val="00F20802"/>
    <w:rsid w:val="00F211C9"/>
    <w:rsid w:val="00F21427"/>
    <w:rsid w:val="00F22A28"/>
    <w:rsid w:val="00F22FFB"/>
    <w:rsid w:val="00F23110"/>
    <w:rsid w:val="00F235EB"/>
    <w:rsid w:val="00F237A4"/>
    <w:rsid w:val="00F240B3"/>
    <w:rsid w:val="00F242CF"/>
    <w:rsid w:val="00F242FF"/>
    <w:rsid w:val="00F256F3"/>
    <w:rsid w:val="00F25EDC"/>
    <w:rsid w:val="00F2613E"/>
    <w:rsid w:val="00F26CE0"/>
    <w:rsid w:val="00F26DFF"/>
    <w:rsid w:val="00F27A02"/>
    <w:rsid w:val="00F3050E"/>
    <w:rsid w:val="00F30ACB"/>
    <w:rsid w:val="00F31199"/>
    <w:rsid w:val="00F3119B"/>
    <w:rsid w:val="00F3207C"/>
    <w:rsid w:val="00F32663"/>
    <w:rsid w:val="00F3341B"/>
    <w:rsid w:val="00F33B69"/>
    <w:rsid w:val="00F349FE"/>
    <w:rsid w:val="00F3524E"/>
    <w:rsid w:val="00F35728"/>
    <w:rsid w:val="00F35AC7"/>
    <w:rsid w:val="00F36979"/>
    <w:rsid w:val="00F36FD4"/>
    <w:rsid w:val="00F37436"/>
    <w:rsid w:val="00F37702"/>
    <w:rsid w:val="00F3791D"/>
    <w:rsid w:val="00F40443"/>
    <w:rsid w:val="00F409B1"/>
    <w:rsid w:val="00F414D7"/>
    <w:rsid w:val="00F41E62"/>
    <w:rsid w:val="00F41F64"/>
    <w:rsid w:val="00F4251A"/>
    <w:rsid w:val="00F42725"/>
    <w:rsid w:val="00F42749"/>
    <w:rsid w:val="00F4278D"/>
    <w:rsid w:val="00F42D9E"/>
    <w:rsid w:val="00F43457"/>
    <w:rsid w:val="00F43518"/>
    <w:rsid w:val="00F4402F"/>
    <w:rsid w:val="00F4404C"/>
    <w:rsid w:val="00F44094"/>
    <w:rsid w:val="00F44419"/>
    <w:rsid w:val="00F44924"/>
    <w:rsid w:val="00F4497F"/>
    <w:rsid w:val="00F451A8"/>
    <w:rsid w:val="00F46155"/>
    <w:rsid w:val="00F4654E"/>
    <w:rsid w:val="00F47475"/>
    <w:rsid w:val="00F47E42"/>
    <w:rsid w:val="00F50301"/>
    <w:rsid w:val="00F5037D"/>
    <w:rsid w:val="00F50CD3"/>
    <w:rsid w:val="00F51481"/>
    <w:rsid w:val="00F5174F"/>
    <w:rsid w:val="00F537A4"/>
    <w:rsid w:val="00F539CF"/>
    <w:rsid w:val="00F54812"/>
    <w:rsid w:val="00F548CB"/>
    <w:rsid w:val="00F54A89"/>
    <w:rsid w:val="00F55490"/>
    <w:rsid w:val="00F55D17"/>
    <w:rsid w:val="00F56840"/>
    <w:rsid w:val="00F5726F"/>
    <w:rsid w:val="00F57946"/>
    <w:rsid w:val="00F60177"/>
    <w:rsid w:val="00F60724"/>
    <w:rsid w:val="00F60F2B"/>
    <w:rsid w:val="00F61E54"/>
    <w:rsid w:val="00F626D2"/>
    <w:rsid w:val="00F62781"/>
    <w:rsid w:val="00F628A3"/>
    <w:rsid w:val="00F62E99"/>
    <w:rsid w:val="00F633AB"/>
    <w:rsid w:val="00F63AD1"/>
    <w:rsid w:val="00F640E3"/>
    <w:rsid w:val="00F6412D"/>
    <w:rsid w:val="00F64B54"/>
    <w:rsid w:val="00F64D83"/>
    <w:rsid w:val="00F6564E"/>
    <w:rsid w:val="00F65D47"/>
    <w:rsid w:val="00F65D54"/>
    <w:rsid w:val="00F665C3"/>
    <w:rsid w:val="00F66781"/>
    <w:rsid w:val="00F668ED"/>
    <w:rsid w:val="00F66B03"/>
    <w:rsid w:val="00F66D2F"/>
    <w:rsid w:val="00F675B0"/>
    <w:rsid w:val="00F67730"/>
    <w:rsid w:val="00F67CC8"/>
    <w:rsid w:val="00F67E36"/>
    <w:rsid w:val="00F702F8"/>
    <w:rsid w:val="00F703E0"/>
    <w:rsid w:val="00F70A9B"/>
    <w:rsid w:val="00F70DC2"/>
    <w:rsid w:val="00F7103E"/>
    <w:rsid w:val="00F710BB"/>
    <w:rsid w:val="00F713C3"/>
    <w:rsid w:val="00F71CE7"/>
    <w:rsid w:val="00F727E7"/>
    <w:rsid w:val="00F7309D"/>
    <w:rsid w:val="00F73675"/>
    <w:rsid w:val="00F73AD9"/>
    <w:rsid w:val="00F73F1D"/>
    <w:rsid w:val="00F74256"/>
    <w:rsid w:val="00F74943"/>
    <w:rsid w:val="00F749AC"/>
    <w:rsid w:val="00F74C44"/>
    <w:rsid w:val="00F753EA"/>
    <w:rsid w:val="00F75FF6"/>
    <w:rsid w:val="00F760B3"/>
    <w:rsid w:val="00F7645F"/>
    <w:rsid w:val="00F766CE"/>
    <w:rsid w:val="00F7754B"/>
    <w:rsid w:val="00F77627"/>
    <w:rsid w:val="00F77CA0"/>
    <w:rsid w:val="00F77FBA"/>
    <w:rsid w:val="00F80BF0"/>
    <w:rsid w:val="00F80ECB"/>
    <w:rsid w:val="00F813B6"/>
    <w:rsid w:val="00F820A3"/>
    <w:rsid w:val="00F821C1"/>
    <w:rsid w:val="00F8261C"/>
    <w:rsid w:val="00F85417"/>
    <w:rsid w:val="00F86B82"/>
    <w:rsid w:val="00F86DA2"/>
    <w:rsid w:val="00F86E1D"/>
    <w:rsid w:val="00F87396"/>
    <w:rsid w:val="00F875EE"/>
    <w:rsid w:val="00F87DFE"/>
    <w:rsid w:val="00F90948"/>
    <w:rsid w:val="00F90F8C"/>
    <w:rsid w:val="00F91322"/>
    <w:rsid w:val="00F91725"/>
    <w:rsid w:val="00F918DC"/>
    <w:rsid w:val="00F9192D"/>
    <w:rsid w:val="00F919B0"/>
    <w:rsid w:val="00F91B31"/>
    <w:rsid w:val="00F9246B"/>
    <w:rsid w:val="00F92F41"/>
    <w:rsid w:val="00F9307B"/>
    <w:rsid w:val="00F93DE5"/>
    <w:rsid w:val="00F942F4"/>
    <w:rsid w:val="00F94437"/>
    <w:rsid w:val="00F94559"/>
    <w:rsid w:val="00F94605"/>
    <w:rsid w:val="00F954E7"/>
    <w:rsid w:val="00F975EF"/>
    <w:rsid w:val="00F97A28"/>
    <w:rsid w:val="00FA026B"/>
    <w:rsid w:val="00FA118E"/>
    <w:rsid w:val="00FA1D18"/>
    <w:rsid w:val="00FA2917"/>
    <w:rsid w:val="00FA2DEF"/>
    <w:rsid w:val="00FA3959"/>
    <w:rsid w:val="00FA3FFF"/>
    <w:rsid w:val="00FA40BD"/>
    <w:rsid w:val="00FA4CE9"/>
    <w:rsid w:val="00FA5193"/>
    <w:rsid w:val="00FA5F1D"/>
    <w:rsid w:val="00FA6029"/>
    <w:rsid w:val="00FA63F9"/>
    <w:rsid w:val="00FA659D"/>
    <w:rsid w:val="00FA6A53"/>
    <w:rsid w:val="00FA6E02"/>
    <w:rsid w:val="00FA7022"/>
    <w:rsid w:val="00FA79C9"/>
    <w:rsid w:val="00FA7B96"/>
    <w:rsid w:val="00FA7B99"/>
    <w:rsid w:val="00FA7CA8"/>
    <w:rsid w:val="00FB0C1D"/>
    <w:rsid w:val="00FB1669"/>
    <w:rsid w:val="00FB1A0E"/>
    <w:rsid w:val="00FB1DF9"/>
    <w:rsid w:val="00FB2BFD"/>
    <w:rsid w:val="00FB3540"/>
    <w:rsid w:val="00FB3847"/>
    <w:rsid w:val="00FB41C9"/>
    <w:rsid w:val="00FB43F9"/>
    <w:rsid w:val="00FB4740"/>
    <w:rsid w:val="00FB505D"/>
    <w:rsid w:val="00FB5A46"/>
    <w:rsid w:val="00FB5C4D"/>
    <w:rsid w:val="00FB6395"/>
    <w:rsid w:val="00FB642B"/>
    <w:rsid w:val="00FB6A84"/>
    <w:rsid w:val="00FB754B"/>
    <w:rsid w:val="00FB7800"/>
    <w:rsid w:val="00FB7EF3"/>
    <w:rsid w:val="00FC0002"/>
    <w:rsid w:val="00FC01CF"/>
    <w:rsid w:val="00FC034D"/>
    <w:rsid w:val="00FC13C7"/>
    <w:rsid w:val="00FC1CB3"/>
    <w:rsid w:val="00FC2593"/>
    <w:rsid w:val="00FC2B41"/>
    <w:rsid w:val="00FC2E68"/>
    <w:rsid w:val="00FC307A"/>
    <w:rsid w:val="00FC49F8"/>
    <w:rsid w:val="00FC4B7E"/>
    <w:rsid w:val="00FC4FD0"/>
    <w:rsid w:val="00FC53C3"/>
    <w:rsid w:val="00FC586B"/>
    <w:rsid w:val="00FC58C5"/>
    <w:rsid w:val="00FC5999"/>
    <w:rsid w:val="00FC70CD"/>
    <w:rsid w:val="00FC7535"/>
    <w:rsid w:val="00FC75BB"/>
    <w:rsid w:val="00FC7685"/>
    <w:rsid w:val="00FC7B87"/>
    <w:rsid w:val="00FD03F0"/>
    <w:rsid w:val="00FD0834"/>
    <w:rsid w:val="00FD09AA"/>
    <w:rsid w:val="00FD0D52"/>
    <w:rsid w:val="00FD1E0B"/>
    <w:rsid w:val="00FD2047"/>
    <w:rsid w:val="00FD209D"/>
    <w:rsid w:val="00FD2146"/>
    <w:rsid w:val="00FD246A"/>
    <w:rsid w:val="00FD2B51"/>
    <w:rsid w:val="00FD3AEB"/>
    <w:rsid w:val="00FD43A1"/>
    <w:rsid w:val="00FD4691"/>
    <w:rsid w:val="00FD4CFB"/>
    <w:rsid w:val="00FD4DA4"/>
    <w:rsid w:val="00FD5697"/>
    <w:rsid w:val="00FD5FC8"/>
    <w:rsid w:val="00FD61B8"/>
    <w:rsid w:val="00FD6505"/>
    <w:rsid w:val="00FD65B9"/>
    <w:rsid w:val="00FD6C93"/>
    <w:rsid w:val="00FD70FD"/>
    <w:rsid w:val="00FD736F"/>
    <w:rsid w:val="00FD7758"/>
    <w:rsid w:val="00FE01C4"/>
    <w:rsid w:val="00FE042A"/>
    <w:rsid w:val="00FE05C5"/>
    <w:rsid w:val="00FE0626"/>
    <w:rsid w:val="00FE265C"/>
    <w:rsid w:val="00FE2993"/>
    <w:rsid w:val="00FE2F10"/>
    <w:rsid w:val="00FE3270"/>
    <w:rsid w:val="00FE3469"/>
    <w:rsid w:val="00FE430C"/>
    <w:rsid w:val="00FE45E1"/>
    <w:rsid w:val="00FE4B27"/>
    <w:rsid w:val="00FE624A"/>
    <w:rsid w:val="00FE6D0D"/>
    <w:rsid w:val="00FE7011"/>
    <w:rsid w:val="00FE70CB"/>
    <w:rsid w:val="00FF0DDB"/>
    <w:rsid w:val="00FF1418"/>
    <w:rsid w:val="00FF1622"/>
    <w:rsid w:val="00FF1697"/>
    <w:rsid w:val="00FF173D"/>
    <w:rsid w:val="00FF2065"/>
    <w:rsid w:val="00FF2D4C"/>
    <w:rsid w:val="00FF2E8B"/>
    <w:rsid w:val="00FF32EC"/>
    <w:rsid w:val="00FF37A1"/>
    <w:rsid w:val="00FF4BB0"/>
    <w:rsid w:val="00FF6375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7F5E56E"/>
  <w15:docId w15:val="{AB6F0A05-AE9D-4A4D-A85D-B7AB007D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75847"/>
  </w:style>
  <w:style w:type="paragraph" w:styleId="berschrift1">
    <w:name w:val="heading 1"/>
    <w:basedOn w:val="Standard"/>
    <w:next w:val="Standard"/>
    <w:link w:val="berschrift1Zchn"/>
    <w:uiPriority w:val="9"/>
    <w:qFormat/>
    <w:rsid w:val="0097584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584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584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7584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97584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584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584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584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584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5847"/>
    <w:rPr>
      <w:smallCaps/>
      <w:spacing w:val="5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75847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75847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75847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75847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7584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7584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75847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75847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97584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75847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75847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75847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975847"/>
    <w:rPr>
      <w:b/>
      <w:bCs/>
    </w:rPr>
  </w:style>
  <w:style w:type="character" w:styleId="Hervorhebung">
    <w:name w:val="Emphasis"/>
    <w:uiPriority w:val="20"/>
    <w:qFormat/>
    <w:rsid w:val="00975847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975847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975847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975847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975847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7584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75847"/>
    <w:rPr>
      <w:i/>
      <w:iCs/>
    </w:rPr>
  </w:style>
  <w:style w:type="character" w:styleId="SchwacheHervorhebung">
    <w:name w:val="Subtle Emphasis"/>
    <w:uiPriority w:val="19"/>
    <w:qFormat/>
    <w:rsid w:val="00975847"/>
    <w:rPr>
      <w:i/>
      <w:iCs/>
    </w:rPr>
  </w:style>
  <w:style w:type="character" w:styleId="IntensiveHervorhebung">
    <w:name w:val="Intense Emphasis"/>
    <w:uiPriority w:val="21"/>
    <w:qFormat/>
    <w:rsid w:val="00975847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975847"/>
    <w:rPr>
      <w:smallCaps/>
    </w:rPr>
  </w:style>
  <w:style w:type="character" w:styleId="IntensiverVerweis">
    <w:name w:val="Intense Reference"/>
    <w:uiPriority w:val="32"/>
    <w:qFormat/>
    <w:rsid w:val="00975847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975847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75847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A67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77F5"/>
  </w:style>
  <w:style w:type="paragraph" w:styleId="Fuzeile">
    <w:name w:val="footer"/>
    <w:basedOn w:val="Standard"/>
    <w:link w:val="FuzeileZchn"/>
    <w:uiPriority w:val="99"/>
    <w:unhideWhenUsed/>
    <w:rsid w:val="00A67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77F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77F5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A6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 w:bidi="ar-SA"/>
    </w:rPr>
  </w:style>
  <w:style w:type="character" w:styleId="Hyperlink">
    <w:name w:val="Hyperlink"/>
    <w:basedOn w:val="Absatz-Standardschriftart"/>
    <w:uiPriority w:val="99"/>
    <w:unhideWhenUsed/>
    <w:rsid w:val="00A677F5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E66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595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ymnasium-langen.de" TargetMode="External"/><Relationship Id="rId2" Type="http://schemas.openxmlformats.org/officeDocument/2006/relationships/hyperlink" Target="mailto:sekretariat@gymnasium-langen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B01D5-5E1D-448C-8405-B07BDDBA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84C40466.dotm</Template>
  <TotalTime>0</TotalTime>
  <Pages>3</Pages>
  <Words>533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Corvus Corax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Reinhard Raabe</dc:creator>
  <cp:lastModifiedBy>I Wrede</cp:lastModifiedBy>
  <cp:revision>7</cp:revision>
  <cp:lastPrinted>2020-06-03T05:58:00Z</cp:lastPrinted>
  <dcterms:created xsi:type="dcterms:W3CDTF">2019-06-06T14:23:00Z</dcterms:created>
  <dcterms:modified xsi:type="dcterms:W3CDTF">2020-06-03T06:00:00Z</dcterms:modified>
</cp:coreProperties>
</file>