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31" w:rsidRDefault="009E1D31" w:rsidP="009E1D31">
      <w:pPr>
        <w:pStyle w:val="berschrift1"/>
      </w:pPr>
      <w:r>
        <w:rPr>
          <w:sz w:val="28"/>
          <w:szCs w:val="28"/>
        </w:rPr>
        <w:t xml:space="preserve">Gymnasium Langen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Lernmittelliste für Jahrgang 8 </w:t>
      </w:r>
      <w:r w:rsidR="00C91EDE">
        <w:rPr>
          <w:sz w:val="28"/>
          <w:szCs w:val="28"/>
        </w:rPr>
        <w:t xml:space="preserve">   </w:t>
      </w:r>
      <w:r w:rsidR="00C91EDE">
        <w:rPr>
          <w:sz w:val="28"/>
          <w:szCs w:val="28"/>
        </w:rPr>
        <w:tab/>
      </w:r>
      <w:r w:rsidR="00C91EDE">
        <w:rPr>
          <w:sz w:val="28"/>
          <w:szCs w:val="28"/>
        </w:rPr>
        <w:tab/>
      </w:r>
      <w:r w:rsidR="00C91EDE">
        <w:rPr>
          <w:sz w:val="28"/>
          <w:szCs w:val="28"/>
        </w:rPr>
        <w:tab/>
        <w:t xml:space="preserve">          </w:t>
      </w:r>
      <w:r w:rsidR="005954F3">
        <w:rPr>
          <w:sz w:val="28"/>
          <w:szCs w:val="28"/>
        </w:rPr>
        <w:t xml:space="preserve"> </w:t>
      </w:r>
      <w:r w:rsidR="00C91EDE">
        <w:rPr>
          <w:sz w:val="28"/>
          <w:szCs w:val="28"/>
        </w:rPr>
        <w:t xml:space="preserve"> Schuljahr 20</w:t>
      </w:r>
      <w:r w:rsidR="005954F3">
        <w:rPr>
          <w:sz w:val="28"/>
          <w:szCs w:val="28"/>
        </w:rPr>
        <w:t>20</w:t>
      </w:r>
      <w:r w:rsidR="00C91EDE">
        <w:rPr>
          <w:sz w:val="28"/>
          <w:szCs w:val="28"/>
        </w:rPr>
        <w:t>/202</w:t>
      </w:r>
      <w:r w:rsidR="005954F3">
        <w:rPr>
          <w:sz w:val="28"/>
          <w:szCs w:val="28"/>
        </w:rPr>
        <w:t>1</w:t>
      </w:r>
    </w:p>
    <w:p w:rsidR="002120C2" w:rsidRDefault="002120C2" w:rsidP="009E1D31">
      <w:pPr>
        <w:tabs>
          <w:tab w:val="left" w:pos="5685"/>
          <w:tab w:val="left" w:pos="9750"/>
        </w:tabs>
        <w:rPr>
          <w:b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</w:pPr>
      <w:r>
        <w:rPr>
          <w:b/>
          <w:sz w:val="18"/>
          <w:szCs w:val="18"/>
        </w:rPr>
        <w:t>Folgende Bücher sind im „Basispaket“ der Buchausleihe enthalten. Je nach zweiter Fremdsprache ist das Sprachbuch Französisch oder Spanisch hinzuzurechnen.</w:t>
      </w:r>
    </w:p>
    <w:p w:rsidR="009E1D31" w:rsidRDefault="009E1D31" w:rsidP="009E1D31">
      <w:pPr>
        <w:tabs>
          <w:tab w:val="left" w:pos="5685"/>
          <w:tab w:val="left" w:pos="9750"/>
        </w:tabs>
        <w:rPr>
          <w:b/>
          <w:i/>
          <w:sz w:val="18"/>
          <w:szCs w:val="18"/>
          <w:u w:val="single"/>
        </w:rPr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7"/>
        <w:gridCol w:w="2228"/>
        <w:gridCol w:w="2875"/>
        <w:gridCol w:w="1269"/>
        <w:gridCol w:w="2275"/>
        <w:gridCol w:w="1559"/>
        <w:gridCol w:w="2382"/>
      </w:tblGrid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5954F3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  <w:r>
              <w:rPr>
                <w:lang w:eastAsia="en-US"/>
              </w:rPr>
              <w:t xml:space="preserve">    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Schuljahresbegleiter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C91EDE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Kunstpauschale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2,00 €</w:t>
            </w:r>
          </w:p>
        </w:tc>
      </w:tr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Deutschbuch 8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978-3-06-062416-4</w:t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color w:val="FF0000"/>
                <w:lang w:eastAsia="en-US"/>
              </w:rPr>
            </w:pPr>
            <w:r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C91EDE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C91ED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25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C91EDE">
              <w:rPr>
                <w:rFonts w:cs="Arial"/>
                <w:sz w:val="18"/>
                <w:szCs w:val="18"/>
                <w:lang w:eastAsia="en-US"/>
              </w:rPr>
              <w:t>8,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C91EDE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Englisch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English G Access (4)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978-3-06-032807-9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1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9E1D31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>%/                     6,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30</w:t>
            </w:r>
            <w:r w:rsidR="009E1D31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Mathematik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kern w:val="3"/>
                <w:sz w:val="18"/>
                <w:szCs w:val="18"/>
                <w:lang w:eastAsia="en-US"/>
              </w:rPr>
              <w:t>Lambacher Schweizer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kern w:val="3"/>
                <w:sz w:val="18"/>
                <w:szCs w:val="18"/>
                <w:lang w:eastAsia="en-US"/>
              </w:rPr>
              <w:t>978-3-12-733531-6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9E1D31" w:rsidRPr="003A45E2"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5954F3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8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7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="009E1D31" w:rsidRPr="003A45E2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Geschichte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Geschichte und Geschehen G9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978-3-12-443435-7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6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9E1D31" w:rsidRPr="003A45E2">
              <w:rPr>
                <w:rFonts w:cs="Arial"/>
                <w:sz w:val="18"/>
                <w:szCs w:val="18"/>
                <w:lang w:eastAsia="en-US"/>
              </w:rPr>
              <w:t>5 €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>,4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9E1D31" w:rsidRPr="003A45E2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517A87" w:rsidRPr="00517A87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Physik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Fokus </w:t>
            </w:r>
            <w:r w:rsidR="009E1D31">
              <w:rPr>
                <w:rFonts w:cs="Arial"/>
                <w:sz w:val="18"/>
                <w:szCs w:val="18"/>
                <w:lang w:eastAsia="en-US"/>
              </w:rPr>
              <w:t xml:space="preserve">Physik </w:t>
            </w:r>
            <w:r>
              <w:rPr>
                <w:rFonts w:cs="Arial"/>
                <w:sz w:val="18"/>
                <w:szCs w:val="18"/>
                <w:lang w:eastAsia="en-US"/>
              </w:rPr>
              <w:t>(7-10)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 xml:space="preserve"> bis 10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 w:rsidRPr="00AE69D2">
              <w:rPr>
                <w:rFonts w:cs="Arial"/>
                <w:sz w:val="18"/>
                <w:szCs w:val="18"/>
                <w:lang w:eastAsia="en-US"/>
              </w:rPr>
              <w:t>978-3-06</w:t>
            </w:r>
            <w:r w:rsidR="00AE69D2" w:rsidRPr="00AE69D2">
              <w:rPr>
                <w:rFonts w:cs="Arial"/>
                <w:sz w:val="18"/>
                <w:szCs w:val="18"/>
                <w:lang w:eastAsia="en-US"/>
              </w:rPr>
              <w:t>-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010386-7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35</w:t>
            </w:r>
            <w:r w:rsidR="003A45E2" w:rsidRPr="003A45E2">
              <w:rPr>
                <w:rFonts w:cs="Arial"/>
                <w:sz w:val="18"/>
                <w:szCs w:val="18"/>
                <w:lang w:eastAsia="en-US"/>
              </w:rPr>
              <w:t>,00</w:t>
            </w:r>
            <w:r w:rsidR="009E1D31" w:rsidRPr="003A45E2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517A87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20</w:t>
            </w:r>
            <w:r w:rsidR="00517A87" w:rsidRPr="00517A87"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>
              <w:rPr>
                <w:rFonts w:cs="Arial"/>
                <w:sz w:val="18"/>
                <w:szCs w:val="18"/>
                <w:lang w:eastAsia="en-US"/>
              </w:rPr>
              <w:t>7,00</w:t>
            </w:r>
            <w:r w:rsidR="009E1D31" w:rsidRPr="00517A87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RPr="009E1D31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Politik und</w:t>
            </w:r>
          </w:p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Wirtschaft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 w:rsidRPr="00C91EDE">
              <w:rPr>
                <w:kern w:val="3"/>
                <w:sz w:val="18"/>
                <w:szCs w:val="18"/>
                <w:lang w:eastAsia="en-US"/>
              </w:rPr>
              <w:t>Politik &amp; Co – Niedersachsen Band1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C91EDE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 w:rsidRPr="00C91EDE">
              <w:rPr>
                <w:kern w:val="3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496EA8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978-3-661-71070-9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496EA8" w:rsidRPr="00496EA8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496EA8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496EA8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9E1D31" w:rsidRPr="00496EA8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3A45E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496EA8" w:rsidRPr="00496EA8">
              <w:rPr>
                <w:rFonts w:cs="Arial"/>
                <w:sz w:val="18"/>
                <w:szCs w:val="18"/>
                <w:lang w:eastAsia="en-US"/>
              </w:rPr>
              <w:t>7,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496EA8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9E1D31" w:rsidRPr="00496EA8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AE69D2" w:rsidTr="00402ED4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69D2" w:rsidRDefault="00AE69D2" w:rsidP="00B62105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 Musik</w:t>
            </w:r>
            <w:r w:rsidR="00E15405">
              <w:rPr>
                <w:rFonts w:cs="Arial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E15405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MusiX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2</w:t>
            </w:r>
            <w:r w:rsidR="001D7FCE">
              <w:rPr>
                <w:rFonts w:cs="Arial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E15405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E15405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Helbling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E15405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978-3-86-227 1054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23</w:t>
            </w:r>
            <w:r w:rsidR="00E1540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E15405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10 %                    2,</w:t>
            </w:r>
            <w:r w:rsidR="003618A9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E1540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3618A9" w:rsidTr="00A5186C"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Religion oder</w:t>
            </w:r>
          </w:p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Werte und Normen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Ortswechsel 7/8                          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 (Preis: 22,00 €)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Claudius  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978-3-532-70051-8  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 w:rsidP="007C1CF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21,90 €</w:t>
            </w:r>
          </w:p>
        </w:tc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 w:rsidP="00A5186C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20%/                    4,40 €</w:t>
            </w:r>
          </w:p>
        </w:tc>
      </w:tr>
      <w:tr w:rsidR="003618A9" w:rsidTr="00A5186C"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18A9" w:rsidRDefault="003618A9">
            <w:pPr>
              <w:rPr>
                <w:kern w:val="3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Ich und die Werte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 (Preis: 21,80 €)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Militzke</w:t>
            </w:r>
            <w:proofErr w:type="spellEnd"/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978-3-86189-207-6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8A9" w:rsidRDefault="003618A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</w:p>
        </w:tc>
      </w:tr>
      <w:tr w:rsidR="00A233D2" w:rsidRPr="00A233D2" w:rsidTr="009E1D31">
        <w:trPr>
          <w:trHeight w:val="524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A233D2">
              <w:rPr>
                <w:rFonts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A233D2">
              <w:rPr>
                <w:rFonts w:cs="Arial"/>
                <w:b/>
                <w:sz w:val="18"/>
                <w:szCs w:val="18"/>
                <w:lang w:eastAsia="en-US"/>
              </w:rPr>
              <w:t>Basispaket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2" w:rsidRPr="00A233D2" w:rsidRDefault="00AE69D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D2" w:rsidRPr="00517A87" w:rsidRDefault="00C71120">
            <w:pPr>
              <w:tabs>
                <w:tab w:val="left" w:pos="5685"/>
                <w:tab w:val="left" w:pos="9750"/>
              </w:tabs>
              <w:spacing w:line="276" w:lineRule="auto"/>
              <w:rPr>
                <w:color w:val="FF0000"/>
                <w:lang w:eastAsia="en-US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209</w:t>
            </w:r>
            <w:r w:rsidR="00A233D2" w:rsidRPr="00C71120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 xml:space="preserve">45 </w:t>
            </w:r>
            <w:r w:rsidR="00AE69D2" w:rsidRPr="00C71120">
              <w:rPr>
                <w:rFonts w:cs="Arial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D2" w:rsidRPr="00C71120" w:rsidRDefault="00AE69D2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 w:rsidRPr="00517A87"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  <w:t xml:space="preserve">                          </w:t>
            </w:r>
            <w:r w:rsidR="00496EA8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4</w:t>
            </w:r>
            <w:r w:rsidR="00496EA8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C71120" w:rsidRPr="00C71120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C71120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  <w:p w:rsidR="00AE69D2" w:rsidRPr="00517A87" w:rsidRDefault="00AE69D2">
            <w:pPr>
              <w:tabs>
                <w:tab w:val="left" w:pos="5685"/>
                <w:tab w:val="left" w:pos="9750"/>
              </w:tabs>
              <w:spacing w:line="276" w:lineRule="auto"/>
              <w:rPr>
                <w:color w:val="FF0000"/>
                <w:kern w:val="3"/>
                <w:lang w:eastAsia="en-US"/>
              </w:rPr>
            </w:pPr>
            <w:r w:rsidRPr="00517A87"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9E1D31" w:rsidRPr="00A233D2" w:rsidRDefault="009E1D31" w:rsidP="009E1D31">
      <w:pPr>
        <w:tabs>
          <w:tab w:val="left" w:pos="5685"/>
          <w:tab w:val="left" w:pos="9750"/>
        </w:tabs>
        <w:rPr>
          <w:rFonts w:cs="Arial"/>
          <w:b/>
          <w:kern w:val="3"/>
          <w:sz w:val="18"/>
          <w:szCs w:val="18"/>
        </w:rPr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7"/>
        <w:gridCol w:w="2228"/>
        <w:gridCol w:w="2875"/>
        <w:gridCol w:w="1269"/>
        <w:gridCol w:w="2275"/>
        <w:gridCol w:w="1559"/>
        <w:gridCol w:w="2382"/>
      </w:tblGrid>
      <w:tr w:rsidR="00A233D2" w:rsidRPr="00A233D2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A233D2"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A233D2">
              <w:rPr>
                <w:rFonts w:cs="Arial"/>
                <w:sz w:val="18"/>
                <w:szCs w:val="18"/>
                <w:lang w:eastAsia="en-US"/>
              </w:rPr>
              <w:t>Découvertes</w:t>
            </w:r>
            <w:proofErr w:type="spellEnd"/>
            <w:r w:rsidRPr="00A233D2">
              <w:rPr>
                <w:rFonts w:cs="Arial"/>
                <w:sz w:val="18"/>
                <w:szCs w:val="18"/>
                <w:lang w:eastAsia="en-US"/>
              </w:rPr>
              <w:t xml:space="preserve">  3 </w:t>
            </w:r>
          </w:p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A233D2">
              <w:rPr>
                <w:rFonts w:cs="Arial"/>
                <w:sz w:val="18"/>
                <w:szCs w:val="18"/>
                <w:lang w:eastAsia="en-US"/>
              </w:rPr>
              <w:t xml:space="preserve">Série </w:t>
            </w:r>
            <w:proofErr w:type="spellStart"/>
            <w:r w:rsidRPr="00A233D2">
              <w:rPr>
                <w:rFonts w:cs="Arial"/>
                <w:sz w:val="18"/>
                <w:szCs w:val="18"/>
                <w:lang w:eastAsia="en-US"/>
              </w:rPr>
              <w:t>jaune</w:t>
            </w:r>
            <w:proofErr w:type="spellEnd"/>
            <w:r w:rsidRPr="00A233D2">
              <w:rPr>
                <w:rFonts w:cs="Arial"/>
                <w:sz w:val="18"/>
                <w:szCs w:val="18"/>
                <w:lang w:eastAsia="en-US"/>
              </w:rPr>
              <w:t xml:space="preserve"> (3)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A233D2"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A233D2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A233D2">
              <w:rPr>
                <w:rFonts w:cs="Arial"/>
                <w:sz w:val="18"/>
                <w:szCs w:val="18"/>
                <w:lang w:eastAsia="en-US"/>
              </w:rPr>
              <w:t xml:space="preserve">978-3-12-622031-6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21,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9</w:t>
            </w: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  <w:r w:rsidR="009E1D31" w:rsidRPr="00A233D2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517A87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6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6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="009E1D31" w:rsidRPr="00A233D2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A233D2" w:rsidRPr="00A233D2" w:rsidTr="009E1D31">
        <w:tc>
          <w:tcPr>
            <w:tcW w:w="19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 w:rsidRPr="00A233D2">
              <w:rPr>
                <w:b/>
                <w:bCs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22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sz w:val="18"/>
                <w:szCs w:val="18"/>
                <w:lang w:eastAsia="en-US"/>
              </w:rPr>
              <w:t>Apúntate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! 3 </w:t>
            </w:r>
          </w:p>
          <w:p w:rsidR="007A7AE9" w:rsidRPr="00A233D2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Nueva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edicion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 w:rsidRPr="00A233D2">
              <w:rPr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2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 w:rsidRPr="00A233D2">
              <w:rPr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978-3-06-121196-7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</w:t>
            </w:r>
            <w:r w:rsidR="003D7EB0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D7EB0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9E1D31" w:rsidRPr="00A233D2">
              <w:rPr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3D7EB0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%/                </w:t>
            </w:r>
            <w:r w:rsidR="003D7EB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   </w:t>
            </w:r>
            <w:r w:rsidR="003D7EB0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D7EB0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0</w:t>
            </w:r>
            <w:r w:rsidR="009E1D31" w:rsidRPr="00A233D2">
              <w:rPr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A233D2" w:rsidRPr="00A233D2" w:rsidTr="009E1D3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A233D2">
              <w:rPr>
                <w:rFonts w:cs="Arial"/>
                <w:b/>
                <w:bCs/>
                <w:sz w:val="18"/>
                <w:szCs w:val="18"/>
                <w:lang w:eastAsia="en-US"/>
              </w:rPr>
              <w:t>Summe mit Franz.</w:t>
            </w:r>
          </w:p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517A87" w:rsidRDefault="00496EA8" w:rsidP="00496EA8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1,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40</w:t>
            </w:r>
            <w:r w:rsidR="009E1D31" w:rsidRPr="00C71120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517A8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 w:rsidRPr="00C71120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</w:t>
            </w:r>
            <w:r w:rsidR="00496EA8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496EA8">
              <w:rPr>
                <w:rFonts w:cs="Arial"/>
                <w:b/>
                <w:sz w:val="18"/>
                <w:szCs w:val="18"/>
                <w:lang w:eastAsia="en-US"/>
              </w:rPr>
              <w:t>,6</w:t>
            </w:r>
            <w:r w:rsidR="00C71120" w:rsidRPr="00C71120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C71120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A233D2" w:rsidRPr="00A233D2" w:rsidTr="009E1D31">
        <w:tc>
          <w:tcPr>
            <w:tcW w:w="19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 w:rsidRPr="00A233D2">
              <w:rPr>
                <w:b/>
                <w:bCs/>
                <w:sz w:val="18"/>
                <w:szCs w:val="18"/>
                <w:lang w:eastAsia="en-US"/>
              </w:rPr>
              <w:t>Summe mit Spanisch</w:t>
            </w:r>
          </w:p>
        </w:tc>
        <w:tc>
          <w:tcPr>
            <w:tcW w:w="22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Pr="00A233D2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517A87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color w:val="FF0000"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 w:rsidR="003D7EB0"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>
              <w:rPr>
                <w:b/>
                <w:kern w:val="3"/>
                <w:sz w:val="18"/>
                <w:szCs w:val="18"/>
                <w:lang w:eastAsia="en-US"/>
              </w:rPr>
              <w:t>8,7</w:t>
            </w:r>
            <w:r w:rsidR="003D7EB0">
              <w:rPr>
                <w:b/>
                <w:kern w:val="3"/>
                <w:sz w:val="18"/>
                <w:szCs w:val="18"/>
                <w:lang w:eastAsia="en-US"/>
              </w:rPr>
              <w:t>0</w:t>
            </w:r>
            <w:r w:rsidR="009E1D31" w:rsidRPr="00C71120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517A8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color w:val="FF0000"/>
                <w:kern w:val="3"/>
                <w:lang w:eastAsia="en-US"/>
              </w:rPr>
            </w:pPr>
            <w:r w:rsidRPr="00C71120">
              <w:rPr>
                <w:b/>
                <w:sz w:val="18"/>
                <w:szCs w:val="18"/>
                <w:lang w:eastAsia="en-US"/>
              </w:rPr>
              <w:t xml:space="preserve">                           </w:t>
            </w:r>
            <w:r w:rsidR="003D7EB0">
              <w:rPr>
                <w:b/>
                <w:sz w:val="18"/>
                <w:szCs w:val="18"/>
                <w:lang w:eastAsia="en-US"/>
              </w:rPr>
              <w:t>59</w:t>
            </w:r>
            <w:r w:rsidR="007A7AE9">
              <w:rPr>
                <w:b/>
                <w:sz w:val="18"/>
                <w:szCs w:val="18"/>
                <w:lang w:eastAsia="en-US"/>
              </w:rPr>
              <w:t>,80</w:t>
            </w:r>
            <w:r w:rsidRPr="00C71120">
              <w:rPr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9E1D31" w:rsidRDefault="009E1D31" w:rsidP="009E1D31">
      <w:pPr>
        <w:tabs>
          <w:tab w:val="left" w:pos="5685"/>
          <w:tab w:val="left" w:pos="9750"/>
        </w:tabs>
        <w:rPr>
          <w:rFonts w:cs="Arial"/>
          <w:b/>
          <w:kern w:val="3"/>
          <w:sz w:val="18"/>
          <w:szCs w:val="18"/>
        </w:rPr>
      </w:pPr>
    </w:p>
    <w:p w:rsidR="002120C2" w:rsidRDefault="002120C2" w:rsidP="009E1D31">
      <w:pPr>
        <w:tabs>
          <w:tab w:val="left" w:pos="5685"/>
          <w:tab w:val="left" w:pos="9750"/>
        </w:tabs>
        <w:rPr>
          <w:rFonts w:cs="Arial"/>
          <w:b/>
          <w:sz w:val="22"/>
          <w:szCs w:val="22"/>
        </w:rPr>
      </w:pPr>
    </w:p>
    <w:p w:rsidR="00AA0851" w:rsidRDefault="00AA0851" w:rsidP="00AA0851">
      <w:pPr>
        <w:pStyle w:val="Listenabsatz"/>
        <w:numPr>
          <w:ilvl w:val="0"/>
          <w:numId w:val="5"/>
        </w:numPr>
        <w:spacing w:line="360" w:lineRule="auto"/>
        <w:rPr>
          <w:rFonts w:eastAsia="Arial" w:cs="Arial"/>
          <w:sz w:val="20"/>
          <w:szCs w:val="20"/>
        </w:rPr>
      </w:pPr>
      <w:r w:rsidRPr="00847180">
        <w:rPr>
          <w:rFonts w:eastAsia="Arial" w:cs="Arial"/>
          <w:sz w:val="20"/>
          <w:szCs w:val="20"/>
        </w:rPr>
        <w:t>Das Musikbuch "</w:t>
      </w:r>
      <w:proofErr w:type="spellStart"/>
      <w:r w:rsidRPr="00847180">
        <w:rPr>
          <w:rFonts w:eastAsia="Arial" w:cs="Arial"/>
          <w:sz w:val="20"/>
          <w:szCs w:val="20"/>
        </w:rPr>
        <w:t>MusiX</w:t>
      </w:r>
      <w:proofErr w:type="spellEnd"/>
      <w:r w:rsidRPr="00847180">
        <w:rPr>
          <w:rFonts w:eastAsia="Arial" w:cs="Arial"/>
          <w:sz w:val="20"/>
          <w:szCs w:val="20"/>
        </w:rPr>
        <w:t xml:space="preserve"> (5/6)" steht den Schülerinnen und Schülern als Präsenzbestand zur Verfügung, d.h. mit diesem Lehrwerk wird ausschließlich in der Schule gearbeitet werden. Als Leihgebühr werden 10% des Ladenpreises erhoben. Selbstkäufer müssen dieses Lehrwerk </w:t>
      </w:r>
      <w:r w:rsidRPr="00847180">
        <w:rPr>
          <w:rFonts w:eastAsia="Arial" w:cs="Arial"/>
          <w:sz w:val="20"/>
          <w:szCs w:val="20"/>
          <w:u w:val="single"/>
        </w:rPr>
        <w:t>nicht</w:t>
      </w:r>
      <w:r w:rsidRPr="00847180">
        <w:rPr>
          <w:rFonts w:eastAsia="Arial" w:cs="Arial"/>
          <w:sz w:val="20"/>
          <w:szCs w:val="20"/>
        </w:rPr>
        <w:t xml:space="preserve"> anschaffen.</w:t>
      </w:r>
    </w:p>
    <w:p w:rsidR="002120C2" w:rsidRPr="00AA0851" w:rsidRDefault="009E1D31" w:rsidP="00AA0851">
      <w:pPr>
        <w:spacing w:line="360" w:lineRule="auto"/>
        <w:rPr>
          <w:rFonts w:eastAsia="Arial" w:cs="Arial"/>
          <w:sz w:val="20"/>
          <w:szCs w:val="20"/>
        </w:rPr>
      </w:pPr>
      <w:r w:rsidRPr="00AA0851">
        <w:rPr>
          <w:rFonts w:cs="Arial"/>
          <w:b/>
          <w:sz w:val="22"/>
          <w:szCs w:val="22"/>
        </w:rPr>
        <w:lastRenderedPageBreak/>
        <w:t xml:space="preserve">Anwahl </w:t>
      </w:r>
      <w:r w:rsidR="000C7BF3" w:rsidRPr="00AA0851">
        <w:rPr>
          <w:rFonts w:cs="Arial"/>
          <w:b/>
          <w:sz w:val="22"/>
          <w:szCs w:val="22"/>
        </w:rPr>
        <w:t xml:space="preserve">des Sprachprofils in Jahrgang 8 </w:t>
      </w: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086"/>
        <w:gridCol w:w="2876"/>
        <w:gridCol w:w="1268"/>
        <w:gridCol w:w="2276"/>
        <w:gridCol w:w="1559"/>
        <w:gridCol w:w="2382"/>
      </w:tblGrid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  <w:r>
              <w:rPr>
                <w:lang w:eastAsia="en-US"/>
              </w:rPr>
              <w:t xml:space="preserve">    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Italienisch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Ecco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1 Schülerbuch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 und 9.1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978-3-06-022893-5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160EE9" w:rsidRDefault="00160E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         2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25</w:t>
            </w:r>
            <w:r w:rsidR="009E1D31"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160EE9" w:rsidRDefault="00160E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160EE9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sz w:val="18"/>
                <w:szCs w:val="18"/>
                <w:lang w:eastAsia="en-US"/>
              </w:rPr>
              <w:t>60</w:t>
            </w:r>
            <w:r w:rsidR="009E1D31"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Summe mit LATEIN und dritter Fremdsprache ITALIENISCH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486997">
              <w:rPr>
                <w:rFonts w:cs="Arial"/>
                <w:b/>
                <w:sz w:val="18"/>
                <w:szCs w:val="18"/>
                <w:lang w:eastAsia="en-US"/>
              </w:rPr>
              <w:t xml:space="preserve">       </w:t>
            </w:r>
            <w:r w:rsidR="00486997" w:rsidRPr="00486997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34</w:t>
            </w:r>
            <w:r w:rsidR="00486997" w:rsidRPr="00486997">
              <w:rPr>
                <w:rFonts w:cs="Arial"/>
                <w:b/>
                <w:sz w:val="18"/>
                <w:szCs w:val="18"/>
                <w:lang w:eastAsia="en-US"/>
              </w:rPr>
              <w:t>,7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486997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486997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 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61</w:t>
            </w:r>
            <w:r w:rsidR="00496EA8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D7EB0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486997" w:rsidRPr="00486997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486997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Summe mit FRANZ. 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und dritter Fremdsprache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     </w:t>
            </w:r>
            <w:r w:rsidR="00496EA8"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56</w:t>
            </w:r>
            <w:r w:rsidR="00A233D2" w:rsidRPr="00486997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65</w:t>
            </w: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                           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68</w:t>
            </w:r>
            <w:r w:rsidR="00496EA8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 w:rsidR="00486997" w:rsidRPr="00486997">
              <w:rPr>
                <w:b/>
                <w:kern w:val="3"/>
                <w:sz w:val="18"/>
                <w:szCs w:val="18"/>
                <w:lang w:eastAsia="en-US"/>
              </w:rPr>
              <w:t>0</w:t>
            </w: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€  </w:t>
            </w:r>
          </w:p>
        </w:tc>
      </w:tr>
      <w:tr w:rsidR="009E1D31" w:rsidTr="009E1D31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Summe mit SPAN. und dritter Fremdsprache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     </w:t>
            </w:r>
            <w:r w:rsidR="00486997" w:rsidRPr="00486997"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53</w:t>
            </w:r>
            <w:r w:rsidR="007A7AE9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95</w:t>
            </w:r>
            <w:r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486997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kern w:val="3"/>
                <w:sz w:val="18"/>
                <w:szCs w:val="18"/>
                <w:lang w:eastAsia="en-US"/>
              </w:rPr>
              <w:t xml:space="preserve">                            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67</w:t>
            </w:r>
            <w:r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A528E">
              <w:rPr>
                <w:b/>
                <w:kern w:val="3"/>
                <w:sz w:val="18"/>
                <w:szCs w:val="18"/>
                <w:lang w:eastAsia="en-US"/>
              </w:rPr>
              <w:t>4</w:t>
            </w:r>
            <w:r>
              <w:rPr>
                <w:b/>
                <w:kern w:val="3"/>
                <w:sz w:val="18"/>
                <w:szCs w:val="18"/>
                <w:lang w:eastAsia="en-US"/>
              </w:rPr>
              <w:t>0</w:t>
            </w:r>
            <w:r w:rsidR="009E1D31" w:rsidRPr="00486997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AA0851" w:rsidRDefault="00AA0851" w:rsidP="00AA0851">
      <w:pPr>
        <w:spacing w:line="360" w:lineRule="auto"/>
        <w:rPr>
          <w:rFonts w:cs="Arial"/>
          <w:b/>
          <w:sz w:val="22"/>
          <w:szCs w:val="22"/>
        </w:rPr>
      </w:pPr>
    </w:p>
    <w:p w:rsidR="00AA0851" w:rsidRPr="003A7CAC" w:rsidRDefault="00AA0851" w:rsidP="00AA0851">
      <w:pPr>
        <w:spacing w:line="360" w:lineRule="auto"/>
        <w:rPr>
          <w:rFonts w:eastAsia="Arial" w:cs="Arial"/>
          <w:b/>
          <w:sz w:val="20"/>
          <w:szCs w:val="20"/>
        </w:rPr>
      </w:pPr>
      <w:r w:rsidRPr="003A7CAC">
        <w:rPr>
          <w:rFonts w:eastAsia="Arial" w:cs="Arial"/>
          <w:b/>
          <w:sz w:val="20"/>
          <w:szCs w:val="20"/>
        </w:rPr>
        <w:t>Informationen für Schülerinnen und Schüler, die nicht an der Schulbuchausleihe teilnehmen:</w:t>
      </w:r>
    </w:p>
    <w:p w:rsidR="009A528E" w:rsidRPr="00AA0851" w:rsidRDefault="00AA0851" w:rsidP="00AA0851">
      <w:pPr>
        <w:spacing w:line="360" w:lineRule="auto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Die Leihgebühr für das Musikbuch sowie die Kosten für den Schuljahresbegleiter und die Kunstpauschale (gerundet </w:t>
      </w:r>
      <w:r>
        <w:rPr>
          <w:rFonts w:eastAsia="Arial" w:cs="Arial"/>
          <w:b/>
          <w:sz w:val="20"/>
          <w:szCs w:val="20"/>
        </w:rPr>
        <w:t>6,50 €</w:t>
      </w:r>
      <w:r>
        <w:rPr>
          <w:rFonts w:eastAsia="Arial" w:cs="Arial"/>
          <w:sz w:val="20"/>
          <w:szCs w:val="20"/>
        </w:rPr>
        <w:t>) wird der künftige Klassenlehrer zu Beginn des Schuljahres einsammeln.</w:t>
      </w:r>
    </w:p>
    <w:p w:rsidR="00AA0851" w:rsidRDefault="00AA0851" w:rsidP="009E1D3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AA0851" w:rsidRDefault="00AA0851" w:rsidP="009E1D3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</w:t>
      </w:r>
      <w:r w:rsidR="00160EE9">
        <w:rPr>
          <w:rFonts w:cs="Arial"/>
          <w:b/>
          <w:sz w:val="18"/>
          <w:szCs w:val="18"/>
        </w:rPr>
        <w:t>e selbst beschaffen</w:t>
      </w:r>
      <w:r>
        <w:rPr>
          <w:rFonts w:cs="Arial"/>
          <w:b/>
          <w:sz w:val="18"/>
          <w:szCs w:val="18"/>
        </w:rPr>
        <w:t>:</w:t>
      </w:r>
    </w:p>
    <w:p w:rsidR="009E1D31" w:rsidRDefault="009E1D31" w:rsidP="009E1D31">
      <w:pPr>
        <w:tabs>
          <w:tab w:val="left" w:pos="5685"/>
          <w:tab w:val="left" w:pos="9750"/>
        </w:tabs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3808"/>
        <w:gridCol w:w="1978"/>
        <w:gridCol w:w="1826"/>
        <w:gridCol w:w="2450"/>
        <w:gridCol w:w="2385"/>
      </w:tblGrid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9A528E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847180" w:rsidRPr="00847180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English G Access 4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978-3-06-032809-3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color w:val="FF0000"/>
                <w:sz w:val="18"/>
                <w:szCs w:val="18"/>
                <w:lang w:val="en-US" w:eastAsia="en-US"/>
              </w:rPr>
            </w:pPr>
            <w:r w:rsidRPr="00847180">
              <w:rPr>
                <w:rFonts w:cs="Arial"/>
                <w:color w:val="FF0000"/>
                <w:sz w:val="18"/>
                <w:szCs w:val="18"/>
                <w:lang w:val="en-US" w:eastAsia="en-US"/>
              </w:rPr>
              <w:t xml:space="preserve">  </w:t>
            </w:r>
            <w:r w:rsidR="00847180">
              <w:rPr>
                <w:rFonts w:cs="Arial"/>
                <w:color w:val="FF0000"/>
                <w:sz w:val="18"/>
                <w:szCs w:val="18"/>
                <w:lang w:val="en-US" w:eastAsia="en-US"/>
              </w:rPr>
              <w:t xml:space="preserve">                            </w:t>
            </w:r>
            <w:r w:rsidR="00847180" w:rsidRPr="00847180">
              <w:rPr>
                <w:rFonts w:cs="Arial"/>
                <w:sz w:val="18"/>
                <w:szCs w:val="18"/>
                <w:lang w:val="en-US" w:eastAsia="en-US"/>
              </w:rPr>
              <w:t>9,</w:t>
            </w:r>
            <w:r w:rsidR="009A528E">
              <w:rPr>
                <w:rFonts w:cs="Arial"/>
                <w:sz w:val="18"/>
                <w:szCs w:val="18"/>
                <w:lang w:val="en-US" w:eastAsia="en-US"/>
              </w:rPr>
              <w:t>99</w:t>
            </w:r>
            <w:r w:rsidRPr="00847180">
              <w:rPr>
                <w:rFonts w:cs="Arial"/>
                <w:sz w:val="18"/>
                <w:szCs w:val="18"/>
                <w:lang w:val="en-US" w:eastAsia="en-US"/>
              </w:rPr>
              <w:t xml:space="preserve"> €</w:t>
            </w:r>
          </w:p>
        </w:tc>
      </w:tr>
      <w:tr w:rsidR="00847180" w:rsidRPr="00847180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Serie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 jaune (3)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978-3-12-622036-1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847180"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   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10</w:t>
            </w:r>
            <w:r w:rsidR="00847180" w:rsidRPr="0084718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847180" w:rsidRPr="00847180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7A7AE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3 </w:t>
            </w:r>
          </w:p>
          <w:p w:rsidR="007A7AE9" w:rsidRDefault="007A7AE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Nueva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edicion</w:t>
            </w:r>
            <w:proofErr w:type="spellEnd"/>
          </w:p>
          <w:p w:rsidR="009E1D31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Cuaderno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ejercicios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978-3-06-1213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78-7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 w:rsidRPr="00847180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160EE9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="009A528E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7A7AE9">
              <w:rPr>
                <w:rFonts w:cs="Arial"/>
                <w:sz w:val="18"/>
                <w:szCs w:val="18"/>
                <w:lang w:eastAsia="en-US"/>
              </w:rPr>
              <w:t>,99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847180" w:rsidRPr="00847180" w:rsidTr="009E1D31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 als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dritte Fremdsprache</w:t>
            </w:r>
          </w:p>
        </w:tc>
        <w:tc>
          <w:tcPr>
            <w:tcW w:w="38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Ecco1  Arbeitsheft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Quaderno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deyli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esercizi</w:t>
            </w:r>
            <w:proofErr w:type="spellEnd"/>
          </w:p>
        </w:tc>
        <w:tc>
          <w:tcPr>
            <w:tcW w:w="19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8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4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978-3-06-022895-9</w:t>
            </w:r>
          </w:p>
        </w:tc>
        <w:tc>
          <w:tcPr>
            <w:tcW w:w="23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 w:rsidRPr="00847180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 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9A528E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9E1D31" w:rsidRDefault="00160EE9" w:rsidP="009E1D31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 w:rsidRPr="00160EE9">
        <w:rPr>
          <w:rFonts w:cs="Arial"/>
          <w:b/>
          <w:sz w:val="28"/>
          <w:szCs w:val="28"/>
        </w:rPr>
        <w:lastRenderedPageBreak/>
        <w:t>Neuzugänge (Jahrgang 8)</w:t>
      </w:r>
    </w:p>
    <w:p w:rsidR="00160EE9" w:rsidRPr="00160EE9" w:rsidRDefault="00160EE9" w:rsidP="009E1D31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</w:p>
    <w:p w:rsidR="00160EE9" w:rsidRDefault="00160EE9" w:rsidP="00160EE9">
      <w:pPr>
        <w:tabs>
          <w:tab w:val="left" w:pos="5685"/>
          <w:tab w:val="left" w:pos="9750"/>
        </w:tabs>
      </w:pPr>
    </w:p>
    <w:p w:rsidR="00160EE9" w:rsidRPr="00160EE9" w:rsidRDefault="00160EE9" w:rsidP="009E1D3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3808"/>
        <w:gridCol w:w="1978"/>
        <w:gridCol w:w="1826"/>
        <w:gridCol w:w="2450"/>
        <w:gridCol w:w="2385"/>
      </w:tblGrid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C91EDE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AA0851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Grundlagen Deutsch - Grammatik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Schöningh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978-3-14-025143-3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847180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      8,</w:t>
            </w:r>
            <w:r w:rsidR="00AA0851">
              <w:rPr>
                <w:rFonts w:cs="Arial"/>
                <w:sz w:val="18"/>
                <w:szCs w:val="18"/>
                <w:lang w:eastAsia="en-US"/>
              </w:rPr>
              <w:t>75</w:t>
            </w:r>
            <w:r w:rsidR="009E1D31" w:rsidRPr="0084718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Diercke Weltatlas, Ausgabe 2015    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978-3-14-100800-5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847180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    3</w:t>
            </w:r>
            <w:r w:rsidR="00AA0851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9E1D31" w:rsidRPr="00847180"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Textband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 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978-3-7661-7970-8         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  </w:t>
            </w:r>
            <w:r w:rsidR="00847180"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31,</w:t>
            </w:r>
            <w:r w:rsidR="00AA0851">
              <w:rPr>
                <w:rFonts w:cs="Arial"/>
                <w:sz w:val="18"/>
                <w:szCs w:val="18"/>
                <w:lang w:eastAsia="en-US"/>
              </w:rPr>
              <w:t>40</w:t>
            </w: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Begleitband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 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978-3-7661-7971-5   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847180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    24</w:t>
            </w:r>
            <w:r w:rsidR="00E15405" w:rsidRPr="00847180">
              <w:rPr>
                <w:rFonts w:cs="Arial"/>
                <w:sz w:val="18"/>
                <w:szCs w:val="18"/>
                <w:lang w:eastAsia="en-US"/>
              </w:rPr>
              <w:t>,4</w:t>
            </w:r>
            <w:r w:rsidR="009E1D31" w:rsidRPr="00847180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English G Access 4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978-3-06-032809-3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val="en-US" w:eastAsia="en-US"/>
              </w:rPr>
              <w:t xml:space="preserve">  </w:t>
            </w:r>
            <w:r w:rsidR="00847180" w:rsidRPr="00847180">
              <w:rPr>
                <w:rFonts w:cs="Arial"/>
                <w:sz w:val="18"/>
                <w:szCs w:val="18"/>
                <w:lang w:val="en-US" w:eastAsia="en-US"/>
              </w:rPr>
              <w:t xml:space="preserve">                            9,</w:t>
            </w:r>
            <w:r w:rsidR="00AA0851">
              <w:rPr>
                <w:rFonts w:cs="Arial"/>
                <w:sz w:val="18"/>
                <w:szCs w:val="18"/>
                <w:lang w:val="en-US" w:eastAsia="en-US"/>
              </w:rPr>
              <w:t>99</w:t>
            </w:r>
            <w:r w:rsidRPr="00847180">
              <w:rPr>
                <w:rFonts w:cs="Arial"/>
                <w:sz w:val="18"/>
                <w:szCs w:val="18"/>
                <w:lang w:val="en-US"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Serie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 jaune (3)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978-3-12-622036-1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847180" w:rsidRPr="00847180">
              <w:rPr>
                <w:rFonts w:cs="Arial"/>
                <w:sz w:val="18"/>
                <w:szCs w:val="18"/>
                <w:lang w:eastAsia="en-US"/>
              </w:rPr>
              <w:t xml:space="preserve">                           </w:t>
            </w:r>
            <w:r w:rsidR="00EC57A4">
              <w:rPr>
                <w:rFonts w:cs="Arial"/>
                <w:sz w:val="18"/>
                <w:szCs w:val="18"/>
                <w:lang w:eastAsia="en-US"/>
              </w:rPr>
              <w:t>10</w:t>
            </w:r>
            <w:r w:rsidR="00847180" w:rsidRPr="0084718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A45E2" w:rsidRPr="00847180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EC57A4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84718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E1D31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7A7AE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3 </w:t>
            </w:r>
          </w:p>
          <w:p w:rsidR="007A7AE9" w:rsidRDefault="007A7AE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Nueva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edicion</w:t>
            </w:r>
            <w:proofErr w:type="spellEnd"/>
          </w:p>
          <w:p w:rsidR="009E1D31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val="en-US" w:eastAsia="en-US"/>
              </w:rPr>
            </w:pPr>
            <w:r>
              <w:rPr>
                <w:rFonts w:cs="Arial"/>
                <w:bCs/>
                <w:sz w:val="18"/>
                <w:szCs w:val="18"/>
                <w:lang w:val="es-ES" w:eastAsia="en-US"/>
              </w:rPr>
              <w:t xml:space="preserve">Cuaderno de ejercicios </w:t>
            </w:r>
            <w:r w:rsidR="009E1D31">
              <w:rPr>
                <w:rFonts w:cs="Arial"/>
                <w:bCs/>
                <w:sz w:val="18"/>
                <w:szCs w:val="18"/>
                <w:lang w:val="es-ES" w:eastAsia="en-US"/>
              </w:rPr>
              <w:tab/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7A7A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val="es-ES" w:eastAsia="en-US"/>
              </w:rPr>
              <w:t>978-3-06-1213</w:t>
            </w:r>
            <w:r w:rsidR="00EC57A4">
              <w:rPr>
                <w:rFonts w:cs="Arial"/>
                <w:sz w:val="18"/>
                <w:szCs w:val="18"/>
                <w:lang w:val="es-ES" w:eastAsia="en-US"/>
              </w:rPr>
              <w:t>78-7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847180" w:rsidRDefault="00160EE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="00EC57A4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</w:t>
            </w:r>
            <w:r w:rsidR="00EC57A4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7A7AE9">
              <w:rPr>
                <w:rFonts w:cs="Arial"/>
                <w:sz w:val="18"/>
                <w:szCs w:val="18"/>
                <w:lang w:eastAsia="en-US"/>
              </w:rPr>
              <w:t>,99</w:t>
            </w:r>
            <w:r w:rsidR="009E1D31"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160EE9" w:rsidRPr="00160EE9" w:rsidTr="009E1D3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 als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dritte Fremdsprache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Ecco1  Arbeitsheft</w:t>
            </w:r>
          </w:p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Quaderno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deyli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esercizi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978-3-06-022895-9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D31" w:rsidRPr="00160EE9" w:rsidRDefault="009E1D3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                            1</w:t>
            </w:r>
            <w:r w:rsidR="00EC57A4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EC57A4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160EE9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9E1D31" w:rsidRDefault="009E1D31" w:rsidP="009E1D31">
      <w:pPr>
        <w:tabs>
          <w:tab w:val="left" w:pos="5685"/>
          <w:tab w:val="left" w:pos="9750"/>
        </w:tabs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  <w:bookmarkStart w:id="0" w:name="_GoBack"/>
      <w:bookmarkEnd w:id="0"/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E1D31" w:rsidRDefault="009E1D31" w:rsidP="009E1D31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7042E9" w:rsidRDefault="007042E9"/>
    <w:sectPr w:rsidR="007042E9" w:rsidSect="009E1D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2BF"/>
    <w:multiLevelType w:val="hybridMultilevel"/>
    <w:tmpl w:val="5810F548"/>
    <w:lvl w:ilvl="0" w:tplc="F2A2E958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C0709"/>
    <w:multiLevelType w:val="hybridMultilevel"/>
    <w:tmpl w:val="9D92824C"/>
    <w:lvl w:ilvl="0" w:tplc="004230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6FA"/>
    <w:multiLevelType w:val="hybridMultilevel"/>
    <w:tmpl w:val="C374B896"/>
    <w:lvl w:ilvl="0" w:tplc="57D86B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10F8"/>
    <w:multiLevelType w:val="hybridMultilevel"/>
    <w:tmpl w:val="A3767606"/>
    <w:lvl w:ilvl="0" w:tplc="45680C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C4DE9"/>
    <w:multiLevelType w:val="hybridMultilevel"/>
    <w:tmpl w:val="8C784148"/>
    <w:lvl w:ilvl="0" w:tplc="30CC57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B"/>
    <w:rsid w:val="000C7BF3"/>
    <w:rsid w:val="00160EE9"/>
    <w:rsid w:val="001C14F0"/>
    <w:rsid w:val="001D7FCE"/>
    <w:rsid w:val="00202D8C"/>
    <w:rsid w:val="002120C2"/>
    <w:rsid w:val="00355A97"/>
    <w:rsid w:val="003618A9"/>
    <w:rsid w:val="00386687"/>
    <w:rsid w:val="003A45E2"/>
    <w:rsid w:val="003A7CAC"/>
    <w:rsid w:val="003D7EB0"/>
    <w:rsid w:val="0041675F"/>
    <w:rsid w:val="00486997"/>
    <w:rsid w:val="00496EA8"/>
    <w:rsid w:val="00512329"/>
    <w:rsid w:val="00517A87"/>
    <w:rsid w:val="005954F3"/>
    <w:rsid w:val="007042E9"/>
    <w:rsid w:val="007A7AE9"/>
    <w:rsid w:val="00822F83"/>
    <w:rsid w:val="00847180"/>
    <w:rsid w:val="009A528E"/>
    <w:rsid w:val="009E0A89"/>
    <w:rsid w:val="009E1D31"/>
    <w:rsid w:val="00A233D2"/>
    <w:rsid w:val="00AA0851"/>
    <w:rsid w:val="00AE69D2"/>
    <w:rsid w:val="00C71120"/>
    <w:rsid w:val="00C91EDE"/>
    <w:rsid w:val="00D125F4"/>
    <w:rsid w:val="00DE2E2B"/>
    <w:rsid w:val="00E15405"/>
    <w:rsid w:val="00EC57A4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8A4"/>
  <w15:docId w15:val="{862BBCDF-8A8D-4E0B-864A-0778B980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E1D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1D31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E1D31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E1D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D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1AAC-52D6-47C0-944B-FAAE6F9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4C3A927A.dotm</Template>
  <TotalTime>0</TotalTime>
  <Pages>3</Pages>
  <Words>685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Wrede</dc:creator>
  <cp:lastModifiedBy>I Wrede</cp:lastModifiedBy>
  <cp:revision>7</cp:revision>
  <cp:lastPrinted>2020-06-03T08:23:00Z</cp:lastPrinted>
  <dcterms:created xsi:type="dcterms:W3CDTF">2019-05-21T12:00:00Z</dcterms:created>
  <dcterms:modified xsi:type="dcterms:W3CDTF">2020-06-03T08:34:00Z</dcterms:modified>
</cp:coreProperties>
</file>